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D2BD8" w14:textId="77777777" w:rsidR="00F6639F" w:rsidRDefault="00F6639F" w:rsidP="00DA2D1B">
      <w:pPr>
        <w:pStyle w:val="Titre"/>
      </w:pPr>
    </w:p>
    <w:p w14:paraId="1BAC3B80" w14:textId="77777777" w:rsidR="00F6639F" w:rsidRDefault="00F6639F" w:rsidP="00DA2D1B">
      <w:pPr>
        <w:pStyle w:val="Titre"/>
      </w:pPr>
    </w:p>
    <w:p w14:paraId="1B773025" w14:textId="77777777" w:rsidR="00F6639F" w:rsidRDefault="00F6639F" w:rsidP="00DA2D1B">
      <w:pPr>
        <w:pStyle w:val="Titre"/>
      </w:pPr>
    </w:p>
    <w:p w14:paraId="21962FC8" w14:textId="3973685B" w:rsidR="00DA2D1B" w:rsidRPr="00EB0E11" w:rsidRDefault="00DA2D1B" w:rsidP="00DA2D1B">
      <w:pPr>
        <w:pStyle w:val="Titre"/>
      </w:pPr>
      <w:r>
        <w:t>CONTRAT DE MULTIPLICATION DE SEMENCES</w:t>
      </w:r>
    </w:p>
    <w:p w14:paraId="4041567B" w14:textId="3B33B815" w:rsidR="00EB0E11" w:rsidRDefault="00DA2D1B" w:rsidP="00DA2D1B">
      <w:pPr>
        <w:pStyle w:val="Base"/>
        <w:jc w:val="center"/>
        <w:rPr>
          <w:sz w:val="28"/>
          <w:szCs w:val="28"/>
        </w:rPr>
      </w:pPr>
      <w:r w:rsidRPr="00DA2D1B">
        <w:rPr>
          <w:sz w:val="28"/>
          <w:szCs w:val="28"/>
        </w:rPr>
        <w:t>M</w:t>
      </w:r>
      <w:r w:rsidR="00EB0E11" w:rsidRPr="00DA2D1B">
        <w:rPr>
          <w:sz w:val="28"/>
          <w:szCs w:val="28"/>
        </w:rPr>
        <w:t xml:space="preserve">odèle type </w:t>
      </w:r>
      <w:r w:rsidR="00B91132" w:rsidRPr="00DA2D1B">
        <w:rPr>
          <w:sz w:val="28"/>
          <w:szCs w:val="28"/>
        </w:rPr>
        <w:t>à adapter</w:t>
      </w:r>
    </w:p>
    <w:p w14:paraId="5EE2B997" w14:textId="77777777" w:rsidR="0023750E" w:rsidRDefault="0023750E" w:rsidP="00DA2D1B">
      <w:pPr>
        <w:pStyle w:val="Base"/>
        <w:jc w:val="center"/>
        <w:rPr>
          <w:sz w:val="28"/>
          <w:szCs w:val="28"/>
        </w:rPr>
      </w:pPr>
    </w:p>
    <w:p w14:paraId="24E18FC9" w14:textId="77777777" w:rsidR="0023750E" w:rsidRDefault="0023750E" w:rsidP="00DA2D1B">
      <w:pPr>
        <w:pStyle w:val="Base"/>
        <w:jc w:val="center"/>
        <w:rPr>
          <w:sz w:val="28"/>
          <w:szCs w:val="28"/>
        </w:rPr>
      </w:pPr>
    </w:p>
    <w:p w14:paraId="0760B04C" w14:textId="67B9A340" w:rsidR="00DA2D1B" w:rsidRDefault="00DA2D1B" w:rsidP="00DA2D1B">
      <w:pPr>
        <w:pStyle w:val="Base"/>
        <w:jc w:val="center"/>
        <w:rPr>
          <w:sz w:val="28"/>
          <w:szCs w:val="28"/>
        </w:rPr>
      </w:pPr>
      <w:r>
        <w:rPr>
          <w:noProof/>
        </w:rPr>
        <w:drawing>
          <wp:inline distT="0" distB="0" distL="0" distR="0" wp14:anchorId="57B8BB92" wp14:editId="3C961D33">
            <wp:extent cx="4480560" cy="4480560"/>
            <wp:effectExtent l="0" t="0" r="0" b="0"/>
            <wp:docPr id="4" name="Image 4" descr="Une image contenant dessin, conception,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essin, conception, typographi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80560" cy="4480560"/>
                    </a:xfrm>
                    <a:prstGeom prst="rect">
                      <a:avLst/>
                    </a:prstGeom>
                  </pic:spPr>
                </pic:pic>
              </a:graphicData>
            </a:graphic>
          </wp:inline>
        </w:drawing>
      </w:r>
    </w:p>
    <w:p w14:paraId="03AB7921" w14:textId="77777777" w:rsidR="00DA2D1B" w:rsidRDefault="00DA2D1B" w:rsidP="00796D70">
      <w:pPr>
        <w:pStyle w:val="Base"/>
        <w:rPr>
          <w:b/>
          <w:bCs/>
        </w:rPr>
      </w:pPr>
    </w:p>
    <w:p w14:paraId="50081862" w14:textId="77777777" w:rsidR="00DA2D1B" w:rsidRDefault="00DA2D1B" w:rsidP="00796D70">
      <w:pPr>
        <w:pStyle w:val="Base"/>
        <w:rPr>
          <w:b/>
          <w:bCs/>
        </w:rPr>
      </w:pPr>
    </w:p>
    <w:p w14:paraId="1E8A77AC" w14:textId="77777777" w:rsidR="0023750E" w:rsidRDefault="0023750E" w:rsidP="00796D70">
      <w:pPr>
        <w:pStyle w:val="Base"/>
        <w:rPr>
          <w:b/>
          <w:bCs/>
        </w:rPr>
      </w:pPr>
    </w:p>
    <w:p w14:paraId="45BD78BC" w14:textId="77777777" w:rsidR="00DA2D1B" w:rsidRDefault="00DA2D1B" w:rsidP="00796D70">
      <w:pPr>
        <w:pStyle w:val="Base"/>
        <w:rPr>
          <w:b/>
          <w:bCs/>
        </w:rPr>
      </w:pPr>
    </w:p>
    <w:p w14:paraId="4D4ED51A" w14:textId="4D8DFBE3" w:rsidR="00796D70" w:rsidRPr="00F6639F" w:rsidRDefault="00F6639F" w:rsidP="00F6639F">
      <w:pPr>
        <w:pStyle w:val="Base"/>
        <w:spacing w:after="0"/>
        <w:rPr>
          <w:color w:val="259759"/>
        </w:rPr>
      </w:pPr>
      <w:r w:rsidRPr="00F6639F">
        <w:t>EDITION</w:t>
      </w:r>
      <w:r w:rsidR="00796D70" w:rsidRPr="00F6639F">
        <w:t xml:space="preserve"> : </w:t>
      </w:r>
      <w:r w:rsidRPr="00F6639F">
        <w:rPr>
          <w:color w:val="259759"/>
        </w:rPr>
        <w:t>LES MAREQUIERS ASBL</w:t>
      </w:r>
    </w:p>
    <w:p w14:paraId="64522C45" w14:textId="394D6BA8" w:rsidR="00796D70" w:rsidRPr="00F6639F" w:rsidRDefault="00F6639F" w:rsidP="00DA2D1B">
      <w:pPr>
        <w:pStyle w:val="Base"/>
        <w:spacing w:after="0" w:line="276" w:lineRule="auto"/>
      </w:pPr>
      <w:r w:rsidRPr="00F6639F">
        <w:t>VERSION</w:t>
      </w:r>
      <w:r w:rsidR="00796D70" w:rsidRPr="00F6639F">
        <w:t xml:space="preserve"> : </w:t>
      </w:r>
      <w:r w:rsidRPr="00F6639F">
        <w:rPr>
          <w:color w:val="259759"/>
        </w:rPr>
        <w:t>NOVEMBRE</w:t>
      </w:r>
      <w:r w:rsidR="00796D70" w:rsidRPr="00F6639F">
        <w:rPr>
          <w:color w:val="259759"/>
        </w:rPr>
        <w:t xml:space="preserve"> 2025</w:t>
      </w:r>
    </w:p>
    <w:p w14:paraId="3F794D80" w14:textId="26497C5D" w:rsidR="00796D70" w:rsidRDefault="00F6639F" w:rsidP="00DA2D1B">
      <w:pPr>
        <w:pStyle w:val="Base"/>
        <w:spacing w:after="0" w:line="276" w:lineRule="auto"/>
      </w:pPr>
      <w:r w:rsidRPr="00F6639F">
        <w:t>AUTEURE</w:t>
      </w:r>
      <w:r w:rsidR="00796D70" w:rsidRPr="00F6639F">
        <w:t xml:space="preserve"> :</w:t>
      </w:r>
      <w:r w:rsidR="00796D70" w:rsidRPr="00EB3F4D">
        <w:t xml:space="preserve"> </w:t>
      </w:r>
      <w:r w:rsidRPr="00F6639F">
        <w:rPr>
          <w:color w:val="259759"/>
        </w:rPr>
        <w:t>FANNY LEBRUN</w:t>
      </w:r>
    </w:p>
    <w:p w14:paraId="47A1459E" w14:textId="450D40DA" w:rsidR="00796D70" w:rsidRDefault="00DA2D1B" w:rsidP="00F6639F">
      <w:pPr>
        <w:jc w:val="left"/>
      </w:pPr>
      <w:r>
        <w:rPr>
          <w:b/>
          <w:bCs/>
        </w:rPr>
        <w:br w:type="page"/>
      </w:r>
      <w:r w:rsidR="00F6639F">
        <w:rPr>
          <w:b/>
          <w:bCs/>
        </w:rPr>
        <w:lastRenderedPageBreak/>
        <w:t>R</w:t>
      </w:r>
      <w:r w:rsidR="00796D70" w:rsidRPr="00A963D5">
        <w:rPr>
          <w:b/>
          <w:bCs/>
        </w:rPr>
        <w:t>emerciements </w:t>
      </w:r>
      <w:r w:rsidR="00796D70" w:rsidRPr="00A963D5">
        <w:t>:</w:t>
      </w:r>
      <w:r w:rsidR="00796D70">
        <w:t xml:space="preserve"> </w:t>
      </w:r>
      <w:r w:rsidR="00796D70" w:rsidRPr="00796D70">
        <w:t>Je souhaite exprimer ma reconnaissance à l’ensemble des personnes ayant contribué, par leur engagement, au bon fonctionnement de la coopérative Cycle en Terre. L’activité menée par celle-ci durant plus de dix années a joué un rôle déterminant dans la collecte et la mise à disposition des données utilisées dans le cadre de ce travail. Pour ce document en particulier, je tiens à remercier les nombreux maraîchers qui se sont investis et ont produit des semences pour la coopérative entre 2016 et 2023.</w:t>
      </w:r>
    </w:p>
    <w:p w14:paraId="10F89817" w14:textId="0758B08A" w:rsidR="00796D70" w:rsidRDefault="00796D70" w:rsidP="00796D70">
      <w:pPr>
        <w:pStyle w:val="Base"/>
        <w:rPr>
          <w:i/>
          <w:iCs/>
        </w:rPr>
      </w:pPr>
      <w:r w:rsidRPr="007B48BD">
        <w:rPr>
          <w:b/>
          <w:bCs/>
        </w:rPr>
        <w:t>Financement</w:t>
      </w:r>
      <w:r>
        <w:t xml:space="preserve"> : </w:t>
      </w:r>
      <w:r w:rsidR="002F1598">
        <w:t>c</w:t>
      </w:r>
      <w:r>
        <w:t xml:space="preserve">e document est financé par l’Union européenne dans le cadre du </w:t>
      </w:r>
      <w:r w:rsidRPr="00AE63C9">
        <w:t>Plan national pour la reprise et la résilience</w:t>
      </w:r>
      <w:r>
        <w:t>, avec le soutien de la Wallonie.</w:t>
      </w:r>
    </w:p>
    <w:p w14:paraId="7F7F4852" w14:textId="51066447" w:rsidR="0023750E" w:rsidRPr="0023750E" w:rsidRDefault="00796D70" w:rsidP="0023750E">
      <w:pPr>
        <w:pStyle w:val="commentairetemporaire"/>
        <w:ind w:left="360"/>
        <w:jc w:val="center"/>
        <w:rPr>
          <w:i w:val="0"/>
          <w:iCs w:val="0"/>
          <w:color w:val="000000"/>
        </w:rPr>
      </w:pPr>
      <w:r>
        <w:rPr>
          <w:i w:val="0"/>
          <w:iCs w:val="0"/>
          <w:noProof/>
          <w:color w:val="000000"/>
        </w:rPr>
        <w:drawing>
          <wp:inline distT="0" distB="0" distL="0" distR="0" wp14:anchorId="7A512F30" wp14:editId="229473FE">
            <wp:extent cx="754380" cy="794347"/>
            <wp:effectExtent l="0" t="0" r="762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452" cy="802846"/>
                    </a:xfrm>
                    <a:prstGeom prst="rect">
                      <a:avLst/>
                    </a:prstGeom>
                    <a:noFill/>
                    <a:ln>
                      <a:noFill/>
                    </a:ln>
                  </pic:spPr>
                </pic:pic>
              </a:graphicData>
            </a:graphic>
          </wp:inline>
        </w:drawing>
      </w:r>
      <w:r>
        <w:rPr>
          <w:noProof/>
        </w:rPr>
        <w:drawing>
          <wp:inline distT="0" distB="0" distL="0" distR="0" wp14:anchorId="7BECF0D7" wp14:editId="4BE06888">
            <wp:extent cx="1935480" cy="467869"/>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7448" cy="470762"/>
                    </a:xfrm>
                    <a:prstGeom prst="rect">
                      <a:avLst/>
                    </a:prstGeom>
                    <a:noFill/>
                    <a:ln>
                      <a:noFill/>
                    </a:ln>
                  </pic:spPr>
                </pic:pic>
              </a:graphicData>
            </a:graphic>
          </wp:inline>
        </w:drawing>
      </w:r>
      <w:r>
        <w:rPr>
          <w:noProof/>
        </w:rPr>
        <w:drawing>
          <wp:inline distT="0" distB="0" distL="0" distR="0" wp14:anchorId="7B171021" wp14:editId="21567D5D">
            <wp:extent cx="800100" cy="78234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7212" b="16262"/>
                    <a:stretch/>
                  </pic:blipFill>
                  <pic:spPr bwMode="auto">
                    <a:xfrm>
                      <a:off x="0" y="0"/>
                      <a:ext cx="815050" cy="796968"/>
                    </a:xfrm>
                    <a:prstGeom prst="rect">
                      <a:avLst/>
                    </a:prstGeom>
                    <a:noFill/>
                    <a:ln>
                      <a:noFill/>
                    </a:ln>
                    <a:extLst>
                      <a:ext uri="{53640926-AAD7-44D8-BBD7-CCE9431645EC}">
                        <a14:shadowObscured xmlns:a14="http://schemas.microsoft.com/office/drawing/2010/main"/>
                      </a:ext>
                    </a:extLst>
                  </pic:spPr>
                </pic:pic>
              </a:graphicData>
            </a:graphic>
          </wp:inline>
        </w:drawing>
      </w:r>
    </w:p>
    <w:p w14:paraId="16215EAA" w14:textId="3DA264D3" w:rsidR="00EB4DE8" w:rsidRDefault="00EB4DE8" w:rsidP="00796D70">
      <w:pPr>
        <w:pStyle w:val="Base"/>
        <w:rPr>
          <w:b/>
          <w:bCs/>
          <w:lang w:val="fr-BE"/>
        </w:rPr>
      </w:pPr>
      <w:r w:rsidRPr="00EB4DE8">
        <w:rPr>
          <w:b/>
          <w:bCs/>
          <w:lang w:val="fr-BE"/>
        </w:rPr>
        <w:t xml:space="preserve">Droits de licence : </w:t>
      </w:r>
      <w:r w:rsidRPr="004172E6">
        <w:rPr>
          <w:lang w:val="fr-BE"/>
        </w:rPr>
        <w:t>CC BY-N</w:t>
      </w:r>
      <w:r w:rsidRPr="004172E6">
        <w:rPr>
          <w:lang w:val="fr-BE"/>
        </w:rPr>
        <w:t>C</w:t>
      </w:r>
      <w:r w:rsidR="001018C2" w:rsidRPr="004172E6">
        <w:rPr>
          <w:lang w:val="fr-BE"/>
        </w:rPr>
        <w:t xml:space="preserve"> 4.0</w:t>
      </w:r>
      <w:r w:rsidRPr="004172E6">
        <w:rPr>
          <w:lang w:val="fr-BE"/>
        </w:rPr>
        <w:t>.</w:t>
      </w:r>
    </w:p>
    <w:p w14:paraId="7E66EB80" w14:textId="6F9DDC82" w:rsidR="0023750E" w:rsidRDefault="00796D70" w:rsidP="00796D70">
      <w:pPr>
        <w:pStyle w:val="Base"/>
      </w:pPr>
      <w:r w:rsidRPr="00A963D5">
        <w:rPr>
          <w:b/>
          <w:bCs/>
        </w:rPr>
        <w:t>Méthodologie et sources :</w:t>
      </w:r>
      <w:r w:rsidRPr="007B48BD">
        <w:t xml:space="preserve"> </w:t>
      </w:r>
      <w:r w:rsidR="002F1598">
        <w:t>c</w:t>
      </w:r>
      <w:r w:rsidRPr="007B48BD">
        <w:t xml:space="preserve">e document </w:t>
      </w:r>
      <w:r w:rsidR="0023750E">
        <w:t xml:space="preserve">est </w:t>
      </w:r>
      <w:proofErr w:type="spellStart"/>
      <w:r w:rsidR="0023750E">
        <w:t>prinicpalement</w:t>
      </w:r>
      <w:proofErr w:type="spellEnd"/>
      <w:r w:rsidR="0023750E">
        <w:t xml:space="preserve"> basé sur</w:t>
      </w:r>
      <w:r w:rsidRPr="007B48BD">
        <w:t xml:space="preserve"> une approche empirique fondée sur 10 années d'expérience professionnelle dans la gestion d'entreprise et la filière semencière (production, triage et commercialisation) au sein de la </w:t>
      </w:r>
      <w:r>
        <w:t>coopérative</w:t>
      </w:r>
      <w:r w:rsidRPr="007B48BD">
        <w:t xml:space="preserve"> Cycle en Terre</w:t>
      </w:r>
      <w:r w:rsidR="00415A67">
        <w:t xml:space="preserve"> en Belgique</w:t>
      </w:r>
      <w:r w:rsidR="0023750E">
        <w:t xml:space="preserve">. Il s’inspire également deux sources : </w:t>
      </w:r>
    </w:p>
    <w:p w14:paraId="795E4E43" w14:textId="2AABC5AF" w:rsidR="0023750E" w:rsidRPr="00AF40B2" w:rsidRDefault="0023750E" w:rsidP="0023750E">
      <w:pPr>
        <w:pStyle w:val="Base"/>
        <w:numPr>
          <w:ilvl w:val="0"/>
          <w:numId w:val="42"/>
        </w:numPr>
        <w:rPr>
          <w:rStyle w:val="Lienhypertexte"/>
          <w:color w:val="000000" w:themeColor="text1"/>
          <w:u w:val="none"/>
        </w:rPr>
      </w:pPr>
      <w:proofErr w:type="spellStart"/>
      <w:r w:rsidRPr="0023750E">
        <w:t>Klaunig</w:t>
      </w:r>
      <w:proofErr w:type="spellEnd"/>
      <w:r w:rsidRPr="001656E3">
        <w:t xml:space="preserve">, L., </w:t>
      </w:r>
      <w:proofErr w:type="spellStart"/>
      <w:r w:rsidRPr="001656E3">
        <w:t>Carney</w:t>
      </w:r>
      <w:proofErr w:type="spellEnd"/>
      <w:r w:rsidRPr="001656E3">
        <w:t xml:space="preserve">, R., </w:t>
      </w:r>
      <w:proofErr w:type="spellStart"/>
      <w:r w:rsidRPr="001656E3">
        <w:t>Boychuk</w:t>
      </w:r>
      <w:proofErr w:type="spellEnd"/>
      <w:r w:rsidRPr="001656E3">
        <w:t xml:space="preserve">, C., Frost, E., &amp; Breen, H. (2023). </w:t>
      </w:r>
      <w:proofErr w:type="spellStart"/>
      <w:r w:rsidRPr="001656E3">
        <w:rPr>
          <w:i/>
          <w:iCs/>
        </w:rPr>
        <w:t>Seed</w:t>
      </w:r>
      <w:proofErr w:type="spellEnd"/>
      <w:r w:rsidRPr="001656E3">
        <w:rPr>
          <w:i/>
          <w:iCs/>
        </w:rPr>
        <w:t xml:space="preserve"> production </w:t>
      </w:r>
      <w:proofErr w:type="spellStart"/>
      <w:r w:rsidRPr="001656E3">
        <w:rPr>
          <w:i/>
          <w:iCs/>
        </w:rPr>
        <w:t>contract</w:t>
      </w:r>
      <w:proofErr w:type="spellEnd"/>
      <w:r w:rsidRPr="001656E3">
        <w:rPr>
          <w:i/>
          <w:iCs/>
        </w:rPr>
        <w:t xml:space="preserve"> guidelines 2023</w:t>
      </w:r>
      <w:r w:rsidRPr="001656E3">
        <w:t xml:space="preserve">. </w:t>
      </w:r>
      <w:proofErr w:type="spellStart"/>
      <w:r w:rsidRPr="001656E3">
        <w:t>Seed</w:t>
      </w:r>
      <w:proofErr w:type="spellEnd"/>
      <w:r w:rsidRPr="001656E3">
        <w:t xml:space="preserve"> </w:t>
      </w:r>
      <w:proofErr w:type="spellStart"/>
      <w:r w:rsidRPr="001656E3">
        <w:t>Worker</w:t>
      </w:r>
      <w:proofErr w:type="spellEnd"/>
      <w:r w:rsidRPr="001656E3">
        <w:t xml:space="preserve"> </w:t>
      </w:r>
      <w:proofErr w:type="spellStart"/>
      <w:r w:rsidRPr="001656E3">
        <w:t>Organizing</w:t>
      </w:r>
      <w:proofErr w:type="spellEnd"/>
      <w:r w:rsidRPr="001656E3">
        <w:t xml:space="preserve">. </w:t>
      </w:r>
      <w:hyperlink r:id="rId12" w:history="1">
        <w:r w:rsidRPr="00380E28">
          <w:rPr>
            <w:rStyle w:val="Lienhypertexte"/>
            <w:rFonts w:cs="Arial"/>
            <w:sz w:val="20"/>
          </w:rPr>
          <w:t>https://seedworkers.org/seed-production-contract-guidelines/</w:t>
        </w:r>
      </w:hyperlink>
    </w:p>
    <w:p w14:paraId="10F03054" w14:textId="1F6FDC99" w:rsidR="00560EA3" w:rsidRDefault="00AF40B2" w:rsidP="00560EA3">
      <w:pPr>
        <w:pStyle w:val="Paragraphedeliste"/>
        <w:numPr>
          <w:ilvl w:val="0"/>
          <w:numId w:val="42"/>
        </w:numPr>
        <w:rPr>
          <w:color w:val="000000" w:themeColor="text1"/>
          <w:lang w:val="fr-FR"/>
        </w:rPr>
      </w:pPr>
      <w:r w:rsidRPr="00AF40B2">
        <w:rPr>
          <w:color w:val="000000" w:themeColor="text1"/>
          <w:lang w:val="fr-FR"/>
        </w:rPr>
        <w:t>Convention type d</w:t>
      </w:r>
      <w:r w:rsidR="001D11F4">
        <w:rPr>
          <w:color w:val="000000" w:themeColor="text1"/>
          <w:lang w:val="fr-FR"/>
        </w:rPr>
        <w:t>e</w:t>
      </w:r>
      <w:r w:rsidRPr="00AF40B2">
        <w:rPr>
          <w:color w:val="000000" w:themeColor="text1"/>
          <w:lang w:val="fr-FR"/>
        </w:rPr>
        <w:t xml:space="preserve"> multiplication/production de semences et plants. (2023). SEMAE. </w:t>
      </w:r>
      <w:hyperlink r:id="rId13" w:history="1">
        <w:r w:rsidR="00560EA3" w:rsidRPr="0079271A">
          <w:rPr>
            <w:rStyle w:val="Lienhypertexte"/>
            <w:lang w:val="fr-FR"/>
          </w:rPr>
          <w:t>https://fnams.fr/annexe-specifique-aso-a-la-convention-type-de-mutliplication-production-de-semences-et-plants-des-oleagineux/?download_pdf=22292</w:t>
        </w:r>
      </w:hyperlink>
    </w:p>
    <w:p w14:paraId="409CB402" w14:textId="0A4AA19C" w:rsidR="00AF40B2" w:rsidRDefault="00AF40B2" w:rsidP="00AF40B2">
      <w:pPr>
        <w:pStyle w:val="Base"/>
      </w:pPr>
      <w:r>
        <w:t xml:space="preserve">Cette convention type est à utiliser en combinaison avec le document suivant, qui en contextualise le cadre : Lebrun F., Guide de commercialisation des semences pour multiplicateurs, 2025, Les Marequiers. Ce document est disponible en accès libre sur le site de </w:t>
      </w:r>
      <w:proofErr w:type="spellStart"/>
      <w:r>
        <w:t>l’asbl</w:t>
      </w:r>
      <w:proofErr w:type="spellEnd"/>
      <w:r>
        <w:t xml:space="preserve"> Les Marequiers : </w:t>
      </w:r>
      <w:hyperlink r:id="rId14" w:history="1">
        <w:r w:rsidRPr="00720FAE">
          <w:rPr>
            <w:rStyle w:val="Lienhypertexte"/>
          </w:rPr>
          <w:t>www.lesmarequiers.be</w:t>
        </w:r>
      </w:hyperlink>
      <w:r w:rsidR="007163CE">
        <w:t xml:space="preserve"> et sur le site de </w:t>
      </w:r>
      <w:proofErr w:type="spellStart"/>
      <w:r w:rsidR="007163CE">
        <w:t>Biowallonie</w:t>
      </w:r>
      <w:proofErr w:type="spellEnd"/>
      <w:r w:rsidR="007163CE">
        <w:t xml:space="preserve"> : </w:t>
      </w:r>
      <w:hyperlink r:id="rId15" w:history="1">
        <w:r w:rsidR="007163CE" w:rsidRPr="00D60C59">
          <w:rPr>
            <w:rStyle w:val="Lienhypertexte"/>
          </w:rPr>
          <w:t>www.biowallonie.com</w:t>
        </w:r>
      </w:hyperlink>
    </w:p>
    <w:p w14:paraId="5AB589BD" w14:textId="7891A10E" w:rsidR="00AF40B2" w:rsidRPr="00AF40B2" w:rsidRDefault="00AF40B2" w:rsidP="00AF40B2">
      <w:pPr>
        <w:pStyle w:val="Base"/>
      </w:pPr>
      <w:r>
        <w:t xml:space="preserve">Tous les champs sont adaptables, en fonction des souhaits des collaborateurs et de la </w:t>
      </w:r>
      <w:proofErr w:type="gramStart"/>
      <w:r>
        <w:t>législation</w:t>
      </w:r>
      <w:proofErr w:type="gramEnd"/>
      <w:r>
        <w:t>. Nous déclinons toute responsabilité en cas de non-respect de la législation en vigueur</w:t>
      </w:r>
      <w:r w:rsidR="00560EA3">
        <w:t xml:space="preserve"> et vous conseillons de contacter les autorités compétentes pour valider votre version finale de contrat.</w:t>
      </w:r>
    </w:p>
    <w:p w14:paraId="08F72BAB" w14:textId="408B71E2" w:rsidR="00796D70" w:rsidRPr="007553C1" w:rsidRDefault="0023750E" w:rsidP="00796D70">
      <w:pPr>
        <w:pStyle w:val="Base"/>
      </w:pPr>
      <w:r>
        <w:rPr>
          <w:b/>
          <w:bCs/>
        </w:rPr>
        <w:t>S</w:t>
      </w:r>
      <w:r w:rsidR="00796D70">
        <w:rPr>
          <w:b/>
          <w:bCs/>
        </w:rPr>
        <w:t xml:space="preserve">emences d’Ici : </w:t>
      </w:r>
      <w:r w:rsidR="00796D70" w:rsidRPr="00D177A8">
        <w:t xml:space="preserve">Semences d’ici est un projet </w:t>
      </w:r>
      <w:r w:rsidR="00796D70">
        <w:t xml:space="preserve">qui a pour but de favoriser la production de semences et la sélection de variétés potagères en Wallonie et en Belgique, avec une affinité pour l’agriculture biologique. Le projet a été initié par l’ASBL Les Marequiers et regroupe aujourd’hui les partenaires suivants : </w:t>
      </w:r>
      <w:proofErr w:type="spellStart"/>
      <w:r w:rsidR="00796D70">
        <w:t>Hortiforum</w:t>
      </w:r>
      <w:proofErr w:type="spellEnd"/>
      <w:r w:rsidR="00796D70">
        <w:t xml:space="preserve"> asbl qui dépend du Centre Technique Horticole de Gembloux, le </w:t>
      </w:r>
      <w:r w:rsidR="00796D70" w:rsidRPr="00112E38">
        <w:t>Centre wallon de recherches agronomiques</w:t>
      </w:r>
      <w:r w:rsidR="00796D70">
        <w:t xml:space="preserve"> (CRA-W), </w:t>
      </w:r>
      <w:proofErr w:type="spellStart"/>
      <w:r w:rsidR="00796D70">
        <w:t>Sytra</w:t>
      </w:r>
      <w:proofErr w:type="spellEnd"/>
      <w:r w:rsidR="00796D70">
        <w:t xml:space="preserve">, une équipe de l’UCLouvain, </w:t>
      </w:r>
      <w:proofErr w:type="spellStart"/>
      <w:r w:rsidR="00796D70">
        <w:t>Biowallonie</w:t>
      </w:r>
      <w:proofErr w:type="spellEnd"/>
      <w:r w:rsidR="00796D70">
        <w:t xml:space="preserve"> et l’ASBL Les Marequiers.</w:t>
      </w:r>
    </w:p>
    <w:p w14:paraId="0D52F5E6" w14:textId="77777777" w:rsidR="00796D70" w:rsidRPr="007B48BD" w:rsidRDefault="00796D70" w:rsidP="00796D70">
      <w:pPr>
        <w:pStyle w:val="Base"/>
      </w:pPr>
      <w:bookmarkStart w:id="0" w:name="_Hlk210137432"/>
      <w:r>
        <w:t>Les</w:t>
      </w:r>
      <w:r w:rsidRPr="00392A64">
        <w:t xml:space="preserve"> </w:t>
      </w:r>
      <w:r w:rsidRPr="00CB6F68">
        <w:t>termes</w:t>
      </w:r>
      <w:r>
        <w:t xml:space="preserve"> techniques</w:t>
      </w:r>
      <w:r w:rsidRPr="00392A64">
        <w:t xml:space="preserve"> </w:t>
      </w:r>
      <w:r>
        <w:t xml:space="preserve">sont </w:t>
      </w:r>
      <w:r w:rsidRPr="00392A64">
        <w:t>définis dans le glossaire en fin de document</w:t>
      </w:r>
      <w:r>
        <w:t xml:space="preserve">. Ils sont </w:t>
      </w:r>
      <w:r w:rsidRPr="00392A64">
        <w:t xml:space="preserve">marqués d'un </w:t>
      </w:r>
      <w:r w:rsidRPr="007553C1">
        <w:rPr>
          <w:b/>
          <w:bCs/>
        </w:rPr>
        <w:t>astérisque</w:t>
      </w:r>
      <w:r w:rsidRPr="00392A64">
        <w:t xml:space="preserve"> (*) </w:t>
      </w:r>
      <w:r>
        <w:t>lors de leur première occurrence.</w:t>
      </w:r>
    </w:p>
    <w:bookmarkEnd w:id="0"/>
    <w:p w14:paraId="37BF562A" w14:textId="77777777" w:rsidR="00AF40B2" w:rsidRDefault="00796D70" w:rsidP="00AF40B2">
      <w:pPr>
        <w:pStyle w:val="Base"/>
        <w:rPr>
          <w:rStyle w:val="Lienhypertexte"/>
        </w:rPr>
      </w:pPr>
      <w:r w:rsidRPr="007B48BD">
        <w:rPr>
          <w:b/>
          <w:bCs/>
        </w:rPr>
        <w:t>Pour tout commentaire ou toute suggestion</w:t>
      </w:r>
      <w:r>
        <w:t xml:space="preserve">, </w:t>
      </w:r>
      <w:r w:rsidRPr="009558D6">
        <w:t>veuillez contacter</w:t>
      </w:r>
      <w:r>
        <w:t xml:space="preserve"> : </w:t>
      </w:r>
      <w:r w:rsidRPr="009558D6">
        <w:t>Fanny Lebrun</w:t>
      </w:r>
      <w:r>
        <w:t xml:space="preserve"> - </w:t>
      </w:r>
      <w:hyperlink r:id="rId16" w:history="1">
        <w:r w:rsidRPr="005154A6">
          <w:rPr>
            <w:rStyle w:val="Lienhypertexte"/>
          </w:rPr>
          <w:t>www.lesmarequiers.be</w:t>
        </w:r>
      </w:hyperlink>
    </w:p>
    <w:p w14:paraId="46844AA4" w14:textId="6209E136" w:rsidR="00DA2D1B" w:rsidRDefault="00DA2D1B" w:rsidP="00AF40B2">
      <w:pPr>
        <w:pStyle w:val="Base"/>
        <w:jc w:val="right"/>
        <w:rPr>
          <w:rFonts w:ascii="Roca" w:eastAsiaTheme="majorEastAsia" w:hAnsi="Roca" w:cstheme="majorBidi"/>
          <w:spacing w:val="5"/>
          <w:kern w:val="28"/>
          <w:sz w:val="36"/>
          <w:szCs w:val="52"/>
        </w:rPr>
      </w:pPr>
    </w:p>
    <w:p w14:paraId="5C1B7BCF" w14:textId="287DB800" w:rsidR="00EB0E11" w:rsidRPr="00EB0E11" w:rsidRDefault="00DA2D1B" w:rsidP="00681155">
      <w:pPr>
        <w:pStyle w:val="Titre"/>
      </w:pPr>
      <w:r>
        <w:br w:type="page"/>
      </w:r>
      <w:r>
        <w:lastRenderedPageBreak/>
        <w:t>CONTRAT DE MULTIPLICATION DE SEMENCES</w:t>
      </w:r>
    </w:p>
    <w:p w14:paraId="50F6177C" w14:textId="4425C071" w:rsidR="00681155" w:rsidRDefault="00681155" w:rsidP="00AF40B2">
      <w:pPr>
        <w:jc w:val="center"/>
      </w:pPr>
      <w:r>
        <w:t>CONVENTION NUMERO :</w:t>
      </w:r>
      <w:r w:rsidR="00AD429E">
        <w:t xml:space="preserve"> </w:t>
      </w:r>
      <w:sdt>
        <w:sdtPr>
          <w:rPr>
            <w:rStyle w:val="BaseCar"/>
          </w:rPr>
          <w:id w:val="608474135"/>
          <w:placeholder>
            <w:docPart w:val="45D9F731D90546769A963A3286803D39"/>
          </w:placeholder>
          <w:showingPlcHdr/>
          <w15:color w:val="73B958"/>
        </w:sdtPr>
        <w:sdtEndPr>
          <w:rPr>
            <w:rStyle w:val="Policepardfaut"/>
            <w:color w:val="auto"/>
            <w:lang w:val="fr-BE"/>
          </w:rPr>
        </w:sdtEndPr>
        <w:sdtContent>
          <w:r w:rsidRPr="00380E28">
            <w:rPr>
              <w:rStyle w:val="Textedelespacerserv"/>
            </w:rPr>
            <w:t>Cliquez ou appuyez ici pour entrer du texte.</w:t>
          </w:r>
        </w:sdtContent>
      </w:sdt>
    </w:p>
    <w:p w14:paraId="6882C26E" w14:textId="302D3279" w:rsidR="00AD429E" w:rsidRDefault="000F08CF" w:rsidP="00681155">
      <w:pPr>
        <w:pStyle w:val="Titre1"/>
      </w:pPr>
      <w:r>
        <w:t>Objet</w:t>
      </w:r>
    </w:p>
    <w:p w14:paraId="715AE090" w14:textId="442CF36F" w:rsidR="000F08CF" w:rsidRDefault="00AD429E" w:rsidP="00AD429E">
      <w:r>
        <w:t>P</w:t>
      </w:r>
      <w:r w:rsidR="000F08CF">
        <w:t>roduction de semences</w:t>
      </w:r>
      <w:r w:rsidR="00F84DEC">
        <w:t xml:space="preserve"> de </w:t>
      </w:r>
      <w:sdt>
        <w:sdtPr>
          <w:rPr>
            <w:rStyle w:val="BaseCar"/>
          </w:rPr>
          <w:id w:val="-1232920283"/>
          <w:placeholder>
            <w:docPart w:val="EC7BDC801E3E4185A005E6EA91D76B72"/>
          </w:placeholder>
          <w15:color w:val="73B958"/>
        </w:sdtPr>
        <w:sdtEndPr>
          <w:rPr>
            <w:rStyle w:val="Policepardfaut"/>
            <w:color w:val="auto"/>
            <w:lang w:val="fr-BE"/>
          </w:rPr>
        </w:sdtEndPr>
        <w:sdtContent>
          <w:commentRangeStart w:id="1"/>
          <w:r w:rsidR="00681155" w:rsidRPr="00380E28">
            <w:rPr>
              <w:rStyle w:val="Textedelespacerserv"/>
            </w:rPr>
            <w:t>Cliquez ou appuyez ici pour entrer du texte.</w:t>
          </w:r>
          <w:commentRangeEnd w:id="1"/>
          <w:r w:rsidR="00681155">
            <w:rPr>
              <w:rStyle w:val="Marquedecommentaire"/>
            </w:rPr>
            <w:commentReference w:id="1"/>
          </w:r>
        </w:sdtContent>
      </w:sdt>
      <w:r w:rsidR="00681155">
        <w:t xml:space="preserve"> </w:t>
      </w:r>
    </w:p>
    <w:p w14:paraId="60BC1A46" w14:textId="77777777" w:rsidR="00A5436F" w:rsidRDefault="000F08CF" w:rsidP="00A5436F">
      <w:pPr>
        <w:pStyle w:val="Titre1"/>
      </w:pPr>
      <w:r w:rsidRPr="00DD600D">
        <w:t>Parties</w:t>
      </w:r>
    </w:p>
    <w:p w14:paraId="3F2F35AA" w14:textId="446B32E6" w:rsidR="00A5436F" w:rsidRPr="00A5436F" w:rsidRDefault="00A5436F" w:rsidP="00A5436F">
      <w:r>
        <w:t>Les deux parties s’engageant sur ce contrat sont :</w:t>
      </w:r>
    </w:p>
    <w:p w14:paraId="302014C6" w14:textId="56F3E31F" w:rsidR="00DD600D" w:rsidRDefault="000F08CF" w:rsidP="00A5436F">
      <w:pPr>
        <w:pStyle w:val="Titre2"/>
      </w:pPr>
      <w:r>
        <w:t>La société semencière</w:t>
      </w:r>
    </w:p>
    <w:p w14:paraId="60F47654" w14:textId="54E4A74A" w:rsidR="000F08CF" w:rsidRDefault="000F08CF" w:rsidP="002A0846">
      <w:pPr>
        <w:pStyle w:val="Paragraphedeliste"/>
        <w:numPr>
          <w:ilvl w:val="0"/>
          <w:numId w:val="21"/>
        </w:numPr>
        <w:jc w:val="left"/>
      </w:pPr>
      <w:r w:rsidRPr="005769E5">
        <w:t xml:space="preserve">Entreprise : </w:t>
      </w:r>
      <w:sdt>
        <w:sdtPr>
          <w:id w:val="743761226"/>
          <w:placeholder>
            <w:docPart w:val="DefaultPlaceholder_-1854013440"/>
          </w:placeholder>
        </w:sdtPr>
        <w:sdtContent>
          <w:sdt>
            <w:sdtPr>
              <w:rPr>
                <w:rStyle w:val="BaseCar"/>
              </w:rPr>
              <w:id w:val="1961069667"/>
              <w:placeholder>
                <w:docPart w:val="9BDB36B4AB044319A780A82F76A2938B"/>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sdtContent>
      </w:sdt>
      <w:r w:rsidR="002A0846">
        <w:t xml:space="preserve">, </w:t>
      </w:r>
      <w:r w:rsidR="002176A3">
        <w:t>dénommé</w:t>
      </w:r>
      <w:r w:rsidR="00A5436F">
        <w:t>e</w:t>
      </w:r>
      <w:r w:rsidR="002176A3">
        <w:t xml:space="preserve"> la « société semencière » dans le cadre de ce contrat</w:t>
      </w:r>
      <w:r w:rsidR="002F1598">
        <w:t>.</w:t>
      </w:r>
    </w:p>
    <w:p w14:paraId="09DE90AE" w14:textId="0B6A5D48" w:rsidR="007A2A22" w:rsidRDefault="000F08CF" w:rsidP="008253E5">
      <w:pPr>
        <w:pStyle w:val="Paragraphedeliste"/>
        <w:numPr>
          <w:ilvl w:val="0"/>
          <w:numId w:val="20"/>
        </w:numPr>
        <w:jc w:val="left"/>
      </w:pPr>
      <w:r w:rsidRPr="005769E5">
        <w:t xml:space="preserve">Nom, prénom : </w:t>
      </w:r>
      <w:sdt>
        <w:sdtPr>
          <w:id w:val="-1788572157"/>
          <w:placeholder>
            <w:docPart w:val="DefaultPlaceholder_-1854013440"/>
          </w:placeholder>
        </w:sdtPr>
        <w:sdtContent>
          <w:sdt>
            <w:sdtPr>
              <w:id w:val="1756166335"/>
              <w:placeholder>
                <w:docPart w:val="DefaultPlaceholder_-1854013440"/>
              </w:placeholder>
            </w:sdtPr>
            <w:sdtContent>
              <w:sdt>
                <w:sdtPr>
                  <w:id w:val="725722651"/>
                  <w:placeholder>
                    <w:docPart w:val="274BDAAD667C481D89A109C2933E3200"/>
                  </w:placeholder>
                </w:sdtPr>
                <w:sdtContent>
                  <w:sdt>
                    <w:sdtPr>
                      <w:rPr>
                        <w:rStyle w:val="BaseCar"/>
                      </w:rPr>
                      <w:id w:val="-1569636909"/>
                      <w:placeholder>
                        <w:docPart w:val="0E21271F6EDB4FC59E12F4C707AC71A5"/>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sdtContent>
              </w:sdt>
            </w:sdtContent>
          </w:sdt>
        </w:sdtContent>
      </w:sdt>
    </w:p>
    <w:p w14:paraId="1D6C71B9" w14:textId="78FB33AE" w:rsidR="000F08CF" w:rsidRDefault="000F08CF" w:rsidP="008253E5">
      <w:pPr>
        <w:pStyle w:val="Paragraphedeliste"/>
        <w:numPr>
          <w:ilvl w:val="0"/>
          <w:numId w:val="20"/>
        </w:numPr>
        <w:jc w:val="left"/>
      </w:pPr>
      <w:r w:rsidRPr="005769E5">
        <w:t xml:space="preserve">Adresse : </w:t>
      </w:r>
      <w:sdt>
        <w:sdtPr>
          <w:id w:val="-1066334295"/>
          <w:placeholder>
            <w:docPart w:val="2C53330D786241EE9AF826C49D65F7B4"/>
          </w:placeholder>
        </w:sdtPr>
        <w:sdtContent>
          <w:sdt>
            <w:sdtPr>
              <w:rPr>
                <w:rStyle w:val="BaseCar"/>
              </w:rPr>
              <w:id w:val="108781436"/>
              <w:placeholder>
                <w:docPart w:val="9449C8F06DE340EEB12BFEA66C0F12E3"/>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sdtContent>
      </w:sdt>
    </w:p>
    <w:p w14:paraId="64538DB0" w14:textId="6528CAD8" w:rsidR="000F08CF" w:rsidRPr="00BC3A02" w:rsidRDefault="000F08CF" w:rsidP="000F08CF">
      <w:pPr>
        <w:pStyle w:val="Paragraphedeliste"/>
        <w:numPr>
          <w:ilvl w:val="0"/>
          <w:numId w:val="20"/>
        </w:numPr>
        <w:jc w:val="left"/>
      </w:pPr>
      <w:r w:rsidRPr="005769E5">
        <w:t xml:space="preserve">TVA : </w:t>
      </w:r>
      <w:bookmarkStart w:id="2" w:name="_Hlk221018464"/>
      <w:sdt>
        <w:sdtPr>
          <w:id w:val="-561247739"/>
          <w:placeholder>
            <w:docPart w:val="CECC857744754310B1E393943D7D8807"/>
          </w:placeholder>
        </w:sdtPr>
        <w:sdtEndPr>
          <w:rPr>
            <w:highlight w:val="yellow"/>
          </w:rPr>
        </w:sdtEndPr>
        <w:sdtContent>
          <w:sdt>
            <w:sdtPr>
              <w:rPr>
                <w:rStyle w:val="BaseCar"/>
              </w:rPr>
              <w:id w:val="-1166928814"/>
              <w:placeholder>
                <w:docPart w:val="56BD834F918141279183485858F7EA9E"/>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sdtContent>
      </w:sdt>
      <w:bookmarkEnd w:id="2"/>
    </w:p>
    <w:p w14:paraId="746F7DB7" w14:textId="2DCF8B9C" w:rsidR="000F08CF" w:rsidRDefault="002F1598" w:rsidP="000F08CF">
      <w:pPr>
        <w:pStyle w:val="Paragraphedeliste"/>
        <w:numPr>
          <w:ilvl w:val="0"/>
          <w:numId w:val="20"/>
        </w:numPr>
        <w:jc w:val="left"/>
      </w:pPr>
      <w:r>
        <w:t>Numéro de téléphone</w:t>
      </w:r>
      <w:r w:rsidR="000F08CF" w:rsidRPr="005769E5">
        <w:t xml:space="preserve"> : </w:t>
      </w:r>
      <w:sdt>
        <w:sdtPr>
          <w:id w:val="-381488216"/>
          <w:placeholder>
            <w:docPart w:val="2A1B5688F923483E93F956A21B12BD9A"/>
          </w:placeholder>
        </w:sdtPr>
        <w:sdtEndPr>
          <w:rPr>
            <w:highlight w:val="yellow"/>
          </w:rPr>
        </w:sdtEndPr>
        <w:sdtContent>
          <w:sdt>
            <w:sdtPr>
              <w:rPr>
                <w:rStyle w:val="BaseCar"/>
              </w:rPr>
              <w:id w:val="-1983299926"/>
              <w:placeholder>
                <w:docPart w:val="02590FB8367945E997FAFA08C678FC6B"/>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sdtContent>
      </w:sdt>
    </w:p>
    <w:p w14:paraId="7436BB15" w14:textId="7C050F5C" w:rsidR="000F08CF" w:rsidRDefault="000F08CF" w:rsidP="000F08CF">
      <w:pPr>
        <w:pStyle w:val="Paragraphedeliste"/>
        <w:numPr>
          <w:ilvl w:val="0"/>
          <w:numId w:val="20"/>
        </w:numPr>
        <w:jc w:val="left"/>
      </w:pPr>
      <w:r>
        <w:t xml:space="preserve">Mail : </w:t>
      </w:r>
      <w:sdt>
        <w:sdtPr>
          <w:id w:val="1176699863"/>
          <w:placeholder>
            <w:docPart w:val="210A885C5364419EAD5DA6D88A6B0E65"/>
          </w:placeholder>
        </w:sdtPr>
        <w:sdtEndPr>
          <w:rPr>
            <w:highlight w:val="yellow"/>
          </w:rPr>
        </w:sdtEndPr>
        <w:sdtContent>
          <w:sdt>
            <w:sdtPr>
              <w:rPr>
                <w:rStyle w:val="BaseCar"/>
              </w:rPr>
              <w:id w:val="-1434501084"/>
              <w:placeholder>
                <w:docPart w:val="5E2F75DAF1084086B86CBEA23DC29B50"/>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sdtContent>
      </w:sdt>
    </w:p>
    <w:p w14:paraId="41ED3A7B" w14:textId="2E807943" w:rsidR="00DD600D" w:rsidRDefault="00DD600D" w:rsidP="000F08CF">
      <w:r>
        <w:t>Contact</w:t>
      </w:r>
      <w:r w:rsidR="000F08CF">
        <w:t> :</w:t>
      </w:r>
    </w:p>
    <w:p w14:paraId="35FF1CF8" w14:textId="270BC4A6" w:rsidR="002A0846" w:rsidRDefault="000F08CF" w:rsidP="00DA2D1B">
      <w:pPr>
        <w:pStyle w:val="Paragraphedeliste"/>
        <w:numPr>
          <w:ilvl w:val="0"/>
          <w:numId w:val="21"/>
        </w:numPr>
        <w:jc w:val="left"/>
      </w:pPr>
      <w:r w:rsidRPr="005769E5">
        <w:t xml:space="preserve">Nom, prénom : </w:t>
      </w:r>
      <w:sdt>
        <w:sdtPr>
          <w:id w:val="-1011208591"/>
          <w:placeholder>
            <w:docPart w:val="431B8938BA5843BF89AF2B5CA7601213"/>
          </w:placeholder>
        </w:sdtPr>
        <w:sdtEndPr>
          <w:rPr>
            <w:highlight w:val="yellow"/>
          </w:rPr>
        </w:sdtEndPr>
        <w:sdtContent>
          <w:sdt>
            <w:sdtPr>
              <w:rPr>
                <w:rStyle w:val="BaseCar"/>
              </w:rPr>
              <w:id w:val="-184208980"/>
              <w:placeholder>
                <w:docPart w:val="BC9F60CEA1B44E7E936CD25FE7A272E3"/>
              </w:placeholder>
            </w:sdtPr>
            <w:sdtEndPr>
              <w:rPr>
                <w:rStyle w:val="Policepardfaut"/>
                <w:color w:val="auto"/>
                <w:lang w:val="fr-BE"/>
              </w:rPr>
            </w:sdtEndPr>
            <w:sdtContent>
              <w:sdt>
                <w:sdtPr>
                  <w:rPr>
                    <w:rStyle w:val="BaseCar"/>
                  </w:rPr>
                  <w:id w:val="-89846746"/>
                  <w:placeholder>
                    <w:docPart w:val="2317927C32E94F7596F90D6FC6187835"/>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sdtContent>
          </w:sdt>
        </w:sdtContent>
      </w:sdt>
    </w:p>
    <w:p w14:paraId="791589B9" w14:textId="30D9ADE8" w:rsidR="000F08CF" w:rsidRDefault="002F1598" w:rsidP="00DA2D1B">
      <w:pPr>
        <w:pStyle w:val="Paragraphedeliste"/>
        <w:numPr>
          <w:ilvl w:val="0"/>
          <w:numId w:val="21"/>
        </w:numPr>
        <w:jc w:val="left"/>
      </w:pPr>
      <w:r>
        <w:t>Numéro de téléphone</w:t>
      </w:r>
      <w:r w:rsidRPr="005769E5">
        <w:t> </w:t>
      </w:r>
      <w:r w:rsidR="000F08CF" w:rsidRPr="005769E5">
        <w:t xml:space="preserve">: </w:t>
      </w:r>
      <w:sdt>
        <w:sdtPr>
          <w:id w:val="1616017288"/>
          <w:placeholder>
            <w:docPart w:val="0FBFBE6A0EDF47EAA85F20F2629F7B52"/>
          </w:placeholder>
        </w:sdtPr>
        <w:sdtEndPr>
          <w:rPr>
            <w:highlight w:val="yellow"/>
          </w:rPr>
        </w:sdtEndPr>
        <w:sdtContent>
          <w:sdt>
            <w:sdtPr>
              <w:rPr>
                <w:rStyle w:val="BaseCar"/>
              </w:rPr>
              <w:id w:val="-1675177953"/>
              <w:placeholder>
                <w:docPart w:val="560CCB2C64C54D9B88EA2A360BD5A691"/>
              </w:placeholder>
            </w:sdtPr>
            <w:sdtEndPr>
              <w:rPr>
                <w:rStyle w:val="Policepardfaut"/>
                <w:color w:val="auto"/>
                <w:lang w:val="fr-BE"/>
              </w:rPr>
            </w:sdtEndPr>
            <w:sdtContent>
              <w:sdt>
                <w:sdtPr>
                  <w:rPr>
                    <w:rStyle w:val="BaseCar"/>
                  </w:rPr>
                  <w:id w:val="962540645"/>
                  <w:placeholder>
                    <w:docPart w:val="F9D337E56B84499EA3833035C131EB4A"/>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sdtContent>
          </w:sdt>
        </w:sdtContent>
      </w:sdt>
    </w:p>
    <w:p w14:paraId="7B342E18" w14:textId="4EFD3C57" w:rsidR="000F08CF" w:rsidRDefault="000F08CF" w:rsidP="000F08CF">
      <w:pPr>
        <w:pStyle w:val="Paragraphedeliste"/>
        <w:numPr>
          <w:ilvl w:val="0"/>
          <w:numId w:val="20"/>
        </w:numPr>
        <w:jc w:val="left"/>
      </w:pPr>
      <w:r>
        <w:t xml:space="preserve">Mail : </w:t>
      </w:r>
      <w:sdt>
        <w:sdtPr>
          <w:id w:val="1578551489"/>
          <w:placeholder>
            <w:docPart w:val="BC7C0F4E5EF248E69A3DD6902139E65F"/>
          </w:placeholder>
        </w:sdtPr>
        <w:sdtEndPr>
          <w:rPr>
            <w:highlight w:val="yellow"/>
          </w:rPr>
        </w:sdtEndPr>
        <w:sdtContent>
          <w:sdt>
            <w:sdtPr>
              <w:rPr>
                <w:rStyle w:val="BaseCar"/>
              </w:rPr>
              <w:id w:val="440498754"/>
              <w:placeholder>
                <w:docPart w:val="4C15E8625BC3444793D5DFF5BFDCB4C2"/>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sdtContent>
      </w:sdt>
    </w:p>
    <w:p w14:paraId="37F82880" w14:textId="29A91769" w:rsidR="00DD600D" w:rsidRDefault="00630DC3" w:rsidP="00DD600D">
      <w:pPr>
        <w:pStyle w:val="Titre2"/>
      </w:pPr>
      <w:r w:rsidRPr="00BC3A02">
        <w:t>Le producteur</w:t>
      </w:r>
    </w:p>
    <w:p w14:paraId="51ED808A" w14:textId="6394217C" w:rsidR="005769E5" w:rsidRDefault="000251C6" w:rsidP="002A0846">
      <w:pPr>
        <w:pStyle w:val="Paragraphedeliste"/>
        <w:numPr>
          <w:ilvl w:val="0"/>
          <w:numId w:val="21"/>
        </w:numPr>
        <w:jc w:val="left"/>
      </w:pPr>
      <w:r w:rsidRPr="005769E5">
        <w:t>Nom</w:t>
      </w:r>
      <w:r w:rsidR="00DD600D" w:rsidRPr="005769E5">
        <w:t>, prénom</w:t>
      </w:r>
      <w:r w:rsidRPr="005769E5">
        <w:t xml:space="preserve"> : </w:t>
      </w:r>
      <w:sdt>
        <w:sdtPr>
          <w:rPr>
            <w:rStyle w:val="BaseCar"/>
          </w:rPr>
          <w:id w:val="454912138"/>
          <w:placeholder>
            <w:docPart w:val="87FDB375A207493B86BDDCBD888A8808"/>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r w:rsidR="002A0846">
        <w:t xml:space="preserve"> , </w:t>
      </w:r>
      <w:r w:rsidR="002176A3">
        <w:t>dénommé le « producteur » dans le cadre de ce contrat</w:t>
      </w:r>
      <w:r w:rsidR="002F1598">
        <w:t>.</w:t>
      </w:r>
    </w:p>
    <w:p w14:paraId="0D404F9D" w14:textId="3CF9ED67" w:rsidR="00DD600D" w:rsidRPr="005769E5" w:rsidRDefault="00DD600D" w:rsidP="005769E5">
      <w:pPr>
        <w:pStyle w:val="Paragraphedeliste"/>
        <w:numPr>
          <w:ilvl w:val="0"/>
          <w:numId w:val="21"/>
        </w:numPr>
        <w:jc w:val="left"/>
      </w:pPr>
      <w:r w:rsidRPr="005769E5">
        <w:t xml:space="preserve">Entreprise : </w:t>
      </w:r>
      <w:sdt>
        <w:sdtPr>
          <w:rPr>
            <w:rStyle w:val="BaseCar"/>
          </w:rPr>
          <w:id w:val="-1268459789"/>
          <w:placeholder>
            <w:docPart w:val="F42C2925E9AE4EE89442EE405F7DB415"/>
          </w:placeholder>
        </w:sdtPr>
        <w:sdtEndPr>
          <w:rPr>
            <w:rStyle w:val="Policepardfaut"/>
            <w:color w:val="auto"/>
            <w:lang w:val="fr-BE"/>
          </w:rPr>
        </w:sdtEndPr>
        <w:sdtContent>
          <w:sdt>
            <w:sdtPr>
              <w:rPr>
                <w:rStyle w:val="BaseCar"/>
              </w:rPr>
              <w:id w:val="1240607585"/>
              <w:placeholder>
                <w:docPart w:val="D7325ED9F40A4C16B5607C55BB95BC90"/>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sdtContent>
      </w:sdt>
    </w:p>
    <w:p w14:paraId="1EAFD5D3" w14:textId="16DD43ED" w:rsidR="00630DC3" w:rsidRDefault="000251C6" w:rsidP="00DD600D">
      <w:pPr>
        <w:pStyle w:val="Paragraphedeliste"/>
        <w:numPr>
          <w:ilvl w:val="0"/>
          <w:numId w:val="20"/>
        </w:numPr>
        <w:jc w:val="left"/>
      </w:pPr>
      <w:r w:rsidRPr="005769E5">
        <w:t xml:space="preserve">Adresse : </w:t>
      </w:r>
      <w:sdt>
        <w:sdtPr>
          <w:rPr>
            <w:rStyle w:val="BaseCar"/>
          </w:rPr>
          <w:id w:val="884453989"/>
          <w:placeholder>
            <w:docPart w:val="3CD43C94B79E46A09EF8F3311444FA15"/>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44E8867D" w14:textId="2A46CB05" w:rsidR="000251C6" w:rsidRPr="00BC3A02" w:rsidRDefault="000251C6" w:rsidP="00DD600D">
      <w:pPr>
        <w:pStyle w:val="Paragraphedeliste"/>
        <w:numPr>
          <w:ilvl w:val="0"/>
          <w:numId w:val="20"/>
        </w:numPr>
        <w:jc w:val="left"/>
      </w:pPr>
      <w:r w:rsidRPr="005769E5">
        <w:t xml:space="preserve">TVA : </w:t>
      </w:r>
      <w:sdt>
        <w:sdtPr>
          <w:rPr>
            <w:rStyle w:val="BaseCar"/>
          </w:rPr>
          <w:id w:val="-1083382390"/>
          <w:placeholder>
            <w:docPart w:val="236C2EDFFC8449429B2DA0E05B6BB9A2"/>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7B38963C" w14:textId="5FDE6A55" w:rsidR="000251C6" w:rsidRDefault="002F1598" w:rsidP="00DD600D">
      <w:pPr>
        <w:pStyle w:val="Paragraphedeliste"/>
        <w:numPr>
          <w:ilvl w:val="0"/>
          <w:numId w:val="20"/>
        </w:numPr>
        <w:jc w:val="left"/>
      </w:pPr>
      <w:r>
        <w:t>Numéro de téléphone</w:t>
      </w:r>
      <w:r w:rsidRPr="005769E5">
        <w:t> </w:t>
      </w:r>
      <w:r w:rsidR="000251C6" w:rsidRPr="005769E5">
        <w:t xml:space="preserve">: </w:t>
      </w:r>
      <w:sdt>
        <w:sdtPr>
          <w:rPr>
            <w:rStyle w:val="BaseCar"/>
          </w:rPr>
          <w:id w:val="-541364880"/>
          <w:placeholder>
            <w:docPart w:val="0667DD2E9B124EDBADD3C9D91F16F464"/>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01A930C6" w14:textId="35CCF8F8" w:rsidR="00DD600D" w:rsidRDefault="00DD600D" w:rsidP="00DD600D">
      <w:pPr>
        <w:pStyle w:val="Paragraphedeliste"/>
        <w:numPr>
          <w:ilvl w:val="0"/>
          <w:numId w:val="20"/>
        </w:numPr>
        <w:jc w:val="left"/>
      </w:pPr>
      <w:r>
        <w:t xml:space="preserve">Mail : </w:t>
      </w:r>
      <w:sdt>
        <w:sdtPr>
          <w:rPr>
            <w:rStyle w:val="BaseCar"/>
          </w:rPr>
          <w:id w:val="-1151904871"/>
          <w:placeholder>
            <w:docPart w:val="E854D29973DC400AB1843229D35C520B"/>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4D0F4A5B" w14:textId="03897728" w:rsidR="00236848" w:rsidRDefault="00236848" w:rsidP="00236848">
      <w:pPr>
        <w:pStyle w:val="Paragraphedeliste"/>
        <w:numPr>
          <w:ilvl w:val="0"/>
          <w:numId w:val="16"/>
        </w:numPr>
        <w:jc w:val="left"/>
      </w:pPr>
      <w:r>
        <w:t xml:space="preserve">Parcelle cultivée chez le producteur (déclaration PAC) : </w:t>
      </w:r>
      <w:sdt>
        <w:sdtPr>
          <w:rPr>
            <w:rStyle w:val="BaseCar"/>
          </w:rPr>
          <w:id w:val="1376591572"/>
          <w:placeholder>
            <w:docPart w:val="DCC1AFB9D7E44460BA0934A62E3284B7"/>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5EA452AF" w14:textId="7D924046" w:rsidR="00236848" w:rsidRDefault="00236848" w:rsidP="00236848">
      <w:pPr>
        <w:pStyle w:val="Paragraphedeliste"/>
        <w:numPr>
          <w:ilvl w:val="0"/>
          <w:numId w:val="16"/>
        </w:numPr>
        <w:jc w:val="left"/>
      </w:pPr>
      <w:r>
        <w:t xml:space="preserve">Organisme certificateur : </w:t>
      </w:r>
      <w:sdt>
        <w:sdtPr>
          <w:rPr>
            <w:rStyle w:val="BaseCar"/>
          </w:rPr>
          <w:id w:val="-1880543411"/>
          <w:placeholder>
            <w:docPart w:val="119277B637694A9BAF88B47A58899501"/>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4194B6F9" w14:textId="453286C4" w:rsidR="006A4412" w:rsidRDefault="00236848" w:rsidP="000F08CF">
      <w:pPr>
        <w:pStyle w:val="Paragraphedeliste"/>
        <w:numPr>
          <w:ilvl w:val="0"/>
          <w:numId w:val="16"/>
        </w:numPr>
        <w:jc w:val="left"/>
      </w:pPr>
      <w:r>
        <w:t xml:space="preserve">Lieu-dit de culture : </w:t>
      </w:r>
      <w:sdt>
        <w:sdtPr>
          <w:rPr>
            <w:rStyle w:val="BaseCar"/>
          </w:rPr>
          <w:id w:val="1733434235"/>
          <w:placeholder>
            <w:docPart w:val="5B1FCB9B7E91412786047510444EA92D"/>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6E2448EB" w14:textId="3B2C208F" w:rsidR="000F08CF" w:rsidRPr="000F08CF" w:rsidRDefault="00DD600D" w:rsidP="00774DB3">
      <w:pPr>
        <w:pStyle w:val="Titre1"/>
      </w:pPr>
      <w:r>
        <w:t>Culture</w:t>
      </w:r>
    </w:p>
    <w:p w14:paraId="4DEC9547" w14:textId="14B83C44" w:rsidR="000F08CF" w:rsidRPr="00A068AC" w:rsidRDefault="000F08CF" w:rsidP="00A068AC">
      <w:pPr>
        <w:pStyle w:val="Paragraphedeliste"/>
        <w:numPr>
          <w:ilvl w:val="0"/>
          <w:numId w:val="16"/>
        </w:numPr>
        <w:jc w:val="left"/>
        <w:rPr>
          <w:bCs/>
        </w:rPr>
      </w:pPr>
      <w:r w:rsidRPr="00A068AC">
        <w:rPr>
          <w:bCs/>
        </w:rPr>
        <w:t xml:space="preserve">Espèce (nom commun) : </w:t>
      </w:r>
      <w:sdt>
        <w:sdtPr>
          <w:rPr>
            <w:rStyle w:val="BaseCar"/>
            <w:bCs/>
          </w:rPr>
          <w:id w:val="77252809"/>
          <w:placeholder>
            <w:docPart w:val="449401FE908E48788754A668DC1C9B3E"/>
          </w:placeholder>
          <w:showingPlcHdr/>
          <w15:color w:val="73B958"/>
        </w:sdtPr>
        <w:sdtEndPr>
          <w:rPr>
            <w:rStyle w:val="Policepardfaut"/>
            <w:color w:val="auto"/>
            <w:lang w:val="fr-BE"/>
          </w:rPr>
        </w:sdtEndPr>
        <w:sdtContent>
          <w:r w:rsidR="002A0846" w:rsidRPr="00A068AC">
            <w:rPr>
              <w:rStyle w:val="Textedelespacerserv"/>
              <w:bCs/>
            </w:rPr>
            <w:t>Cliquez ou appuyez ici pour entrer du texte.</w:t>
          </w:r>
        </w:sdtContent>
      </w:sdt>
    </w:p>
    <w:p w14:paraId="1CCBE968" w14:textId="5016A65C" w:rsidR="00630DC3" w:rsidRDefault="00630DC3" w:rsidP="00A068AC">
      <w:pPr>
        <w:pStyle w:val="Paragraphedeliste"/>
        <w:numPr>
          <w:ilvl w:val="0"/>
          <w:numId w:val="16"/>
        </w:numPr>
        <w:jc w:val="left"/>
      </w:pPr>
      <w:r w:rsidRPr="00A068AC">
        <w:rPr>
          <w:bCs/>
        </w:rPr>
        <w:t>Espèce </w:t>
      </w:r>
      <w:r w:rsidR="009A7400" w:rsidRPr="00A068AC">
        <w:rPr>
          <w:bCs/>
        </w:rPr>
        <w:t xml:space="preserve">(nom latin) </w:t>
      </w:r>
      <w:r w:rsidRPr="00A068AC">
        <w:rPr>
          <w:bCs/>
        </w:rPr>
        <w:t>:</w:t>
      </w:r>
      <w:r>
        <w:rPr>
          <w:b/>
        </w:rPr>
        <w:t xml:space="preserve"> </w:t>
      </w:r>
      <w:sdt>
        <w:sdtPr>
          <w:rPr>
            <w:rStyle w:val="BaseCar"/>
          </w:rPr>
          <w:id w:val="1185327859"/>
          <w:placeholder>
            <w:docPart w:val="988A13D6AA434F2EB30864902D6D7235"/>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55C5E950" w14:textId="263E259F" w:rsidR="00630DC3" w:rsidRPr="000D5B91" w:rsidRDefault="00630DC3" w:rsidP="00A068AC">
      <w:pPr>
        <w:pStyle w:val="Paragraphedeliste"/>
        <w:numPr>
          <w:ilvl w:val="0"/>
          <w:numId w:val="16"/>
        </w:numPr>
        <w:jc w:val="left"/>
      </w:pPr>
      <w:r w:rsidRPr="00A068AC">
        <w:lastRenderedPageBreak/>
        <w:t>Variété</w:t>
      </w:r>
      <w:r>
        <w:rPr>
          <w:b/>
        </w:rPr>
        <w:t xml:space="preserve"> : </w:t>
      </w:r>
      <w:sdt>
        <w:sdtPr>
          <w:rPr>
            <w:rStyle w:val="BaseCar"/>
          </w:rPr>
          <w:id w:val="-1360505486"/>
          <w:placeholder>
            <w:docPart w:val="1FD34D70A0D94990BEF9A5D7ED0619A5"/>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1FC802A0" w14:textId="00DCC7EB" w:rsidR="000F08CF" w:rsidRDefault="0014512A" w:rsidP="0014512A">
      <w:pPr>
        <w:pStyle w:val="Titre2"/>
      </w:pPr>
      <w:r>
        <w:t>S</w:t>
      </w:r>
      <w:r w:rsidR="00630DC3">
        <w:t xml:space="preserve">emences </w:t>
      </w:r>
      <w:r w:rsidR="00C14D35">
        <w:t>de base</w:t>
      </w:r>
    </w:p>
    <w:p w14:paraId="3BB76CF9" w14:textId="2E551977" w:rsidR="0014512A" w:rsidRPr="0014512A" w:rsidRDefault="0014512A" w:rsidP="0014512A">
      <w:r>
        <w:t xml:space="preserve">Les semences de base sont fournies par la société semencière </w:t>
      </w:r>
      <w:r w:rsidR="002A6838">
        <w:t xml:space="preserve">au plus tard pour la date du </w:t>
      </w:r>
      <w:sdt>
        <w:sdtPr>
          <w:rPr>
            <w:rStyle w:val="BaseCar"/>
          </w:rPr>
          <w:id w:val="667760348"/>
          <w:placeholder>
            <w:docPart w:val="B4A4B71EF6F84DE49E6C4CA7F0324DE4"/>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r w:rsidR="002A0846">
        <w:t xml:space="preserve"> </w:t>
      </w:r>
      <w:r>
        <w:t>et ne sont pas facturées au producteur.</w:t>
      </w:r>
    </w:p>
    <w:p w14:paraId="7857AA48" w14:textId="0101B68E" w:rsidR="00395E31" w:rsidRPr="000F08CF" w:rsidRDefault="0014512A" w:rsidP="000F08CF">
      <w:pPr>
        <w:pStyle w:val="Paragraphedeliste"/>
        <w:numPr>
          <w:ilvl w:val="0"/>
          <w:numId w:val="23"/>
        </w:numPr>
        <w:jc w:val="left"/>
        <w:rPr>
          <w:bCs/>
        </w:rPr>
      </w:pPr>
      <w:r>
        <w:rPr>
          <w:bCs/>
        </w:rPr>
        <w:t xml:space="preserve">Origine des semences de base </w:t>
      </w:r>
      <w:r w:rsidR="00630DC3" w:rsidRPr="000F08CF">
        <w:rPr>
          <w:bCs/>
        </w:rPr>
        <w:t xml:space="preserve">: </w:t>
      </w:r>
      <w:sdt>
        <w:sdtPr>
          <w:rPr>
            <w:rStyle w:val="BaseCar"/>
          </w:rPr>
          <w:id w:val="-1261986189"/>
          <w:placeholder>
            <w:docPart w:val="08EF3FC44ECA48C192D8ED4384724092"/>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00FF0D69" w14:textId="7573302E" w:rsidR="009A7400" w:rsidRDefault="009A7400" w:rsidP="000F08CF">
      <w:pPr>
        <w:pStyle w:val="Paragraphedeliste"/>
        <w:numPr>
          <w:ilvl w:val="0"/>
          <w:numId w:val="23"/>
        </w:numPr>
        <w:jc w:val="left"/>
      </w:pPr>
      <w:r w:rsidRPr="000F08CF">
        <w:rPr>
          <w:bCs/>
        </w:rPr>
        <w:t>Lot :</w:t>
      </w:r>
      <w:r>
        <w:t xml:space="preserve"> </w:t>
      </w:r>
      <w:sdt>
        <w:sdtPr>
          <w:rPr>
            <w:rStyle w:val="BaseCar"/>
          </w:rPr>
          <w:id w:val="980502171"/>
          <w:placeholder>
            <w:docPart w:val="8755CAEE2E0E4968BE87FEE88B65099D"/>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2B569696" w14:textId="72C46E4B" w:rsidR="0014512A" w:rsidRDefault="0014512A" w:rsidP="000F08CF">
      <w:pPr>
        <w:pStyle w:val="Paragraphedeliste"/>
        <w:numPr>
          <w:ilvl w:val="0"/>
          <w:numId w:val="23"/>
        </w:numPr>
        <w:jc w:val="left"/>
      </w:pPr>
      <w:r>
        <w:t xml:space="preserve">Année de récolte : </w:t>
      </w:r>
      <w:sdt>
        <w:sdtPr>
          <w:rPr>
            <w:rStyle w:val="BaseCar"/>
          </w:rPr>
          <w:id w:val="1668126869"/>
          <w:placeholder>
            <w:docPart w:val="F36B82D89F0A4C8BA89C81673836DD35"/>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46DC67A6" w14:textId="655F1859" w:rsidR="00C14D35" w:rsidRDefault="00C14D35" w:rsidP="000F08CF">
      <w:pPr>
        <w:pStyle w:val="Paragraphedeliste"/>
        <w:numPr>
          <w:ilvl w:val="0"/>
          <w:numId w:val="23"/>
        </w:numPr>
        <w:jc w:val="left"/>
      </w:pPr>
      <w:r>
        <w:t>Taux de germination </w:t>
      </w:r>
      <w:r w:rsidR="0014512A">
        <w:t xml:space="preserve">et date du taux de germination </w:t>
      </w:r>
      <w:r>
        <w:t>:</w:t>
      </w:r>
      <w:r w:rsidR="00D43EAA">
        <w:t xml:space="preserve"> </w:t>
      </w:r>
      <w:sdt>
        <w:sdtPr>
          <w:rPr>
            <w:rStyle w:val="BaseCar"/>
          </w:rPr>
          <w:id w:val="1426377830"/>
          <w:placeholder>
            <w:docPart w:val="A8A0D53D7B474F61ABF08634C5053040"/>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15E8E402" w14:textId="76ADDC4A" w:rsidR="00C14D35" w:rsidRDefault="00C14D35" w:rsidP="000F08CF">
      <w:pPr>
        <w:pStyle w:val="Paragraphedeliste"/>
        <w:numPr>
          <w:ilvl w:val="0"/>
          <w:numId w:val="23"/>
        </w:numPr>
        <w:jc w:val="left"/>
      </w:pPr>
      <w:r>
        <w:t>Informations sur la santé des semences :</w:t>
      </w:r>
      <w:r w:rsidR="00D43EAA">
        <w:t xml:space="preserve"> </w:t>
      </w:r>
      <w:sdt>
        <w:sdtPr>
          <w:rPr>
            <w:rStyle w:val="BaseCar"/>
          </w:rPr>
          <w:id w:val="1881433870"/>
          <w:placeholder>
            <w:docPart w:val="F62CF24C1C22415889814E5538D04E60"/>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0ECF0863" w14:textId="6A69094A" w:rsidR="00C14D35" w:rsidRDefault="00C14D35" w:rsidP="000F08CF">
      <w:pPr>
        <w:pStyle w:val="Paragraphedeliste"/>
        <w:numPr>
          <w:ilvl w:val="0"/>
          <w:numId w:val="23"/>
        </w:numPr>
        <w:jc w:val="left"/>
      </w:pPr>
      <w:r>
        <w:t>Informations sur l’homogénéité et la stabilité de la souche (précisions nécessaires en cas de souche hétérogène qui impliquerait un travail de sélection)</w:t>
      </w:r>
      <w:r w:rsidR="00D43EAA">
        <w:t xml:space="preserve"> : </w:t>
      </w:r>
      <w:sdt>
        <w:sdtPr>
          <w:rPr>
            <w:rStyle w:val="BaseCar"/>
          </w:rPr>
          <w:id w:val="918133865"/>
          <w:placeholder>
            <w:docPart w:val="270EE6DBB77A437D8751315FEBC89F79"/>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6C74D1BA" w14:textId="6FE618E4" w:rsidR="0014512A" w:rsidRDefault="0014512A" w:rsidP="00C14D35">
      <w:pPr>
        <w:pStyle w:val="Paragraphedeliste"/>
        <w:numPr>
          <w:ilvl w:val="0"/>
          <w:numId w:val="23"/>
        </w:numPr>
        <w:jc w:val="left"/>
      </w:pPr>
      <w:r>
        <w:t>Rendement en semences de la variété :</w:t>
      </w:r>
      <w:r w:rsidR="00D43EAA">
        <w:t xml:space="preserve"> </w:t>
      </w:r>
      <w:sdt>
        <w:sdtPr>
          <w:rPr>
            <w:rStyle w:val="BaseCar"/>
          </w:rPr>
          <w:id w:val="-1355493704"/>
          <w:placeholder>
            <w:docPart w:val="145D30BB75184515BA14BEB8D298C2A2"/>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72D3A210" w14:textId="3D94DDE8" w:rsidR="00C14D35" w:rsidRPr="00BC3A02" w:rsidRDefault="00C14D35" w:rsidP="00C14D35">
      <w:pPr>
        <w:pStyle w:val="Paragraphedeliste"/>
        <w:numPr>
          <w:ilvl w:val="0"/>
          <w:numId w:val="23"/>
        </w:numPr>
        <w:jc w:val="left"/>
      </w:pPr>
      <w:r>
        <w:t>Rendement en semences estimé selon le taux de germination et le taux de sélection éventuel prévu :</w:t>
      </w:r>
      <w:r w:rsidR="00D43EAA">
        <w:t xml:space="preserve"> </w:t>
      </w:r>
      <w:sdt>
        <w:sdtPr>
          <w:rPr>
            <w:rStyle w:val="BaseCar"/>
          </w:rPr>
          <w:id w:val="-1514756770"/>
          <w:placeholder>
            <w:docPart w:val="26A6A11C84584A2EB9734A3B323EF803"/>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7BFD5306" w14:textId="77777777" w:rsidR="00606827" w:rsidRDefault="00606827" w:rsidP="0014512A">
      <w:pPr>
        <w:pStyle w:val="Titre2"/>
      </w:pPr>
      <w:r>
        <w:t xml:space="preserve">Itinéraire technique </w:t>
      </w:r>
    </w:p>
    <w:p w14:paraId="4BAB3E4B" w14:textId="792A4742" w:rsidR="00F134B2" w:rsidRDefault="00D21387" w:rsidP="00606827">
      <w:pPr>
        <w:jc w:val="left"/>
      </w:pPr>
      <w:bookmarkStart w:id="3" w:name="_Hlk138758014"/>
      <w:r w:rsidRPr="00F134B2">
        <w:t>Le n</w:t>
      </w:r>
      <w:r w:rsidR="00236848" w:rsidRPr="00F134B2">
        <w:t>ombre de</w:t>
      </w:r>
      <w:r w:rsidRPr="00F134B2">
        <w:t xml:space="preserve"> porte-graines</w:t>
      </w:r>
      <w:r w:rsidR="00236848" w:rsidRPr="00F134B2">
        <w:t xml:space="preserve"> </w:t>
      </w:r>
      <w:r w:rsidRPr="00F134B2">
        <w:t xml:space="preserve">et la surface à cultiver </w:t>
      </w:r>
      <w:r w:rsidR="00F5306E" w:rsidRPr="00F134B2">
        <w:t>sont</w:t>
      </w:r>
      <w:r w:rsidR="00236848" w:rsidRPr="00F134B2">
        <w:t xml:space="preserve"> </w:t>
      </w:r>
      <w:bookmarkEnd w:id="3"/>
      <w:r w:rsidR="00F134B2" w:rsidRPr="00F134B2">
        <w:t>déterminés</w:t>
      </w:r>
      <w:r w:rsidR="00F134B2">
        <w:t xml:space="preserve"> entre les deux parties selon :</w:t>
      </w:r>
    </w:p>
    <w:p w14:paraId="03722710" w14:textId="48200CFE" w:rsidR="00F134B2" w:rsidRDefault="00F134B2" w:rsidP="00F134B2">
      <w:pPr>
        <w:pStyle w:val="Paragraphedeliste"/>
        <w:numPr>
          <w:ilvl w:val="0"/>
          <w:numId w:val="24"/>
        </w:numPr>
        <w:jc w:val="left"/>
      </w:pPr>
      <w:r>
        <w:t>Le rendement de la variété</w:t>
      </w:r>
    </w:p>
    <w:p w14:paraId="475D6EB6" w14:textId="4CB1D748" w:rsidR="00F134B2" w:rsidRDefault="00F134B2" w:rsidP="00F134B2">
      <w:pPr>
        <w:pStyle w:val="Paragraphedeliste"/>
        <w:numPr>
          <w:ilvl w:val="0"/>
          <w:numId w:val="24"/>
        </w:numPr>
        <w:jc w:val="left"/>
      </w:pPr>
      <w:r>
        <w:t>L’itinéraire technique conseillé</w:t>
      </w:r>
    </w:p>
    <w:p w14:paraId="608357E1" w14:textId="56582E3A" w:rsidR="00F134B2" w:rsidRDefault="00F134B2" w:rsidP="00F134B2">
      <w:pPr>
        <w:pStyle w:val="Paragraphedeliste"/>
        <w:numPr>
          <w:ilvl w:val="0"/>
          <w:numId w:val="24"/>
        </w:numPr>
        <w:jc w:val="left"/>
      </w:pPr>
      <w:r>
        <w:t>La qualité des semences de base</w:t>
      </w:r>
    </w:p>
    <w:p w14:paraId="5F0F5584" w14:textId="102BBBFD" w:rsidR="00F134B2" w:rsidRDefault="00F134B2" w:rsidP="00F134B2">
      <w:pPr>
        <w:pStyle w:val="Paragraphedeliste"/>
        <w:numPr>
          <w:ilvl w:val="0"/>
          <w:numId w:val="24"/>
        </w:numPr>
        <w:jc w:val="left"/>
      </w:pPr>
      <w:r>
        <w:t xml:space="preserve">Un surplus de production de </w:t>
      </w:r>
      <w:sdt>
        <w:sdtPr>
          <w:rPr>
            <w:rStyle w:val="BaseCar"/>
          </w:rPr>
          <w:id w:val="-1559171931"/>
          <w:placeholder>
            <w:docPart w:val="C3D7DD38B9644D739A3D864B7FD8DE60"/>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r w:rsidR="002A0846">
        <w:t xml:space="preserve"> </w:t>
      </w:r>
      <w:r>
        <w:t>% prévu comme marge de sécurité pour atteindre la quantité souhaitée par la société semencière</w:t>
      </w:r>
      <w:r w:rsidR="002F1598">
        <w:t>.</w:t>
      </w:r>
    </w:p>
    <w:p w14:paraId="406FC554" w14:textId="3C9785B4" w:rsidR="00BB1BDA" w:rsidRDefault="002176A3" w:rsidP="00606827">
      <w:pPr>
        <w:jc w:val="left"/>
      </w:pPr>
      <w:r>
        <w:t>La société semencière</w:t>
      </w:r>
      <w:r w:rsidR="00236848">
        <w:t xml:space="preserve"> </w:t>
      </w:r>
      <w:r w:rsidR="00F134B2">
        <w:t xml:space="preserve">fournit un </w:t>
      </w:r>
      <w:r w:rsidR="00236848">
        <w:t>itinéraire technique</w:t>
      </w:r>
      <w:r w:rsidR="00A068AC">
        <w:t xml:space="preserve"> en </w:t>
      </w:r>
      <w:r w:rsidR="00A068AC" w:rsidRPr="0080581A">
        <w:rPr>
          <w:color w:val="73B958"/>
        </w:rPr>
        <w:fldChar w:fldCharType="begin"/>
      </w:r>
      <w:r w:rsidR="00A068AC" w:rsidRPr="0080581A">
        <w:rPr>
          <w:color w:val="73B958"/>
        </w:rPr>
        <w:instrText xml:space="preserve"> REF _Ref212030183 \h </w:instrText>
      </w:r>
      <w:r w:rsidR="00A068AC" w:rsidRPr="0080581A">
        <w:rPr>
          <w:color w:val="73B958"/>
        </w:rPr>
      </w:r>
      <w:r w:rsidR="00A068AC" w:rsidRPr="0080581A">
        <w:rPr>
          <w:color w:val="73B958"/>
        </w:rPr>
        <w:fldChar w:fldCharType="separate"/>
      </w:r>
      <w:r w:rsidR="0080581A" w:rsidRPr="0080581A">
        <w:rPr>
          <w:color w:val="73B958"/>
        </w:rPr>
        <w:t xml:space="preserve">Annexe </w:t>
      </w:r>
      <w:r w:rsidR="0080581A" w:rsidRPr="0080581A">
        <w:rPr>
          <w:noProof/>
          <w:color w:val="73B958"/>
        </w:rPr>
        <w:t>1</w:t>
      </w:r>
      <w:r w:rsidR="00A068AC" w:rsidRPr="0080581A">
        <w:rPr>
          <w:color w:val="73B958"/>
        </w:rPr>
        <w:fldChar w:fldCharType="end"/>
      </w:r>
      <w:r w:rsidR="00A068AC">
        <w:t>.</w:t>
      </w:r>
    </w:p>
    <w:p w14:paraId="15343D15" w14:textId="0EFCF4E7" w:rsidR="002176A3" w:rsidRDefault="00F84DEC" w:rsidP="00606827">
      <w:pPr>
        <w:jc w:val="left"/>
      </w:pPr>
      <w:r>
        <w:t xml:space="preserve">Le producteur </w:t>
      </w:r>
      <w:r w:rsidR="00BB1BDA">
        <w:t xml:space="preserve">livre la récolte sous la forme de </w:t>
      </w:r>
      <w:r w:rsidR="00BB1BDA" w:rsidRPr="004C5DD3">
        <w:rPr>
          <w:color w:val="73B958"/>
        </w:rPr>
        <w:t>(cocher) </w:t>
      </w:r>
      <w:r w:rsidR="00BB1BDA">
        <w:t>:</w:t>
      </w:r>
    </w:p>
    <w:p w14:paraId="121F6E26" w14:textId="0C73EBCC" w:rsidR="00BB1BDA" w:rsidRDefault="00000000" w:rsidP="0023750E">
      <w:pPr>
        <w:spacing w:line="240" w:lineRule="auto"/>
        <w:ind w:left="360"/>
        <w:jc w:val="left"/>
      </w:pPr>
      <w:sdt>
        <w:sdtPr>
          <w:rPr>
            <w:rFonts w:ascii="MS Gothic" w:eastAsia="MS Gothic" w:hAnsi="MS Gothic"/>
          </w:rPr>
          <w:id w:val="151029485"/>
          <w14:checkbox>
            <w14:checked w14:val="0"/>
            <w14:checkedState w14:val="2612" w14:font="MS Gothic"/>
            <w14:uncheckedState w14:val="2610" w14:font="MS Gothic"/>
          </w14:checkbox>
        </w:sdtPr>
        <w:sdtContent>
          <w:r w:rsidR="002A0846">
            <w:rPr>
              <w:rFonts w:ascii="MS Gothic" w:eastAsia="MS Gothic" w:hAnsi="MS Gothic" w:hint="eastAsia"/>
            </w:rPr>
            <w:t>☐</w:t>
          </w:r>
        </w:sdtContent>
      </w:sdt>
      <w:r w:rsidR="002A0846">
        <w:rPr>
          <w:rFonts w:ascii="MS Gothic" w:eastAsia="MS Gothic" w:hAnsi="MS Gothic"/>
        </w:rPr>
        <w:t xml:space="preserve"> </w:t>
      </w:r>
      <w:r w:rsidR="00BB1BDA">
        <w:t>Fruits (pour les légumes-fruit</w:t>
      </w:r>
      <w:r w:rsidR="002F1598">
        <w:t>s</w:t>
      </w:r>
      <w:r w:rsidR="00BB1BDA">
        <w:t>)</w:t>
      </w:r>
    </w:p>
    <w:p w14:paraId="09D15B5E" w14:textId="76BD86F0" w:rsidR="00BB1BDA" w:rsidRDefault="00000000" w:rsidP="0023750E">
      <w:pPr>
        <w:spacing w:line="240" w:lineRule="auto"/>
        <w:ind w:left="360"/>
        <w:jc w:val="left"/>
      </w:pPr>
      <w:sdt>
        <w:sdtPr>
          <w:id w:val="-1054772159"/>
          <w14:checkbox>
            <w14:checked w14:val="0"/>
            <w14:checkedState w14:val="2612" w14:font="MS Gothic"/>
            <w14:uncheckedState w14:val="2610" w14:font="MS Gothic"/>
          </w14:checkbox>
        </w:sdtPr>
        <w:sdtContent>
          <w:r w:rsidR="002A0846">
            <w:rPr>
              <w:rFonts w:ascii="MS Gothic" w:eastAsia="MS Gothic" w:hAnsi="MS Gothic" w:hint="eastAsia"/>
            </w:rPr>
            <w:t>☐</w:t>
          </w:r>
        </w:sdtContent>
      </w:sdt>
      <w:r w:rsidR="002A0846">
        <w:tab/>
      </w:r>
      <w:r w:rsidR="00BB1BDA">
        <w:t>Semences non battues</w:t>
      </w:r>
    </w:p>
    <w:p w14:paraId="2329855A" w14:textId="5FEE919B" w:rsidR="00BB1BDA" w:rsidRDefault="00000000" w:rsidP="0023750E">
      <w:pPr>
        <w:spacing w:line="240" w:lineRule="auto"/>
        <w:ind w:left="360"/>
        <w:jc w:val="left"/>
      </w:pPr>
      <w:sdt>
        <w:sdtPr>
          <w:id w:val="203303357"/>
          <w14:checkbox>
            <w14:checked w14:val="0"/>
            <w14:checkedState w14:val="2612" w14:font="MS Gothic"/>
            <w14:uncheckedState w14:val="2610" w14:font="MS Gothic"/>
          </w14:checkbox>
        </w:sdtPr>
        <w:sdtContent>
          <w:r w:rsidR="002A0846">
            <w:rPr>
              <w:rFonts w:ascii="MS Gothic" w:eastAsia="MS Gothic" w:hAnsi="MS Gothic" w:hint="eastAsia"/>
            </w:rPr>
            <w:t>☐</w:t>
          </w:r>
        </w:sdtContent>
      </w:sdt>
      <w:r w:rsidR="002A0846">
        <w:tab/>
      </w:r>
      <w:r w:rsidR="00BB1BDA">
        <w:t>Semences battues</w:t>
      </w:r>
    </w:p>
    <w:p w14:paraId="6C0F9D34" w14:textId="5E54E137" w:rsidR="00BB1BDA" w:rsidRDefault="00000000" w:rsidP="0023750E">
      <w:pPr>
        <w:spacing w:line="240" w:lineRule="auto"/>
        <w:ind w:left="360"/>
        <w:jc w:val="left"/>
      </w:pPr>
      <w:sdt>
        <w:sdtPr>
          <w:id w:val="561752928"/>
          <w14:checkbox>
            <w14:checked w14:val="0"/>
            <w14:checkedState w14:val="2612" w14:font="MS Gothic"/>
            <w14:uncheckedState w14:val="2610" w14:font="MS Gothic"/>
          </w14:checkbox>
        </w:sdtPr>
        <w:sdtContent>
          <w:r w:rsidR="002A0846">
            <w:rPr>
              <w:rFonts w:ascii="MS Gothic" w:eastAsia="MS Gothic" w:hAnsi="MS Gothic" w:hint="eastAsia"/>
            </w:rPr>
            <w:t>☐</w:t>
          </w:r>
        </w:sdtContent>
      </w:sdt>
      <w:r w:rsidR="002A0846">
        <w:tab/>
      </w:r>
      <w:r w:rsidR="00BB1BDA">
        <w:t>Semences prétriées</w:t>
      </w:r>
    </w:p>
    <w:p w14:paraId="022ACD74" w14:textId="7950E91F" w:rsidR="00BB1BDA" w:rsidRDefault="00000000" w:rsidP="0023750E">
      <w:pPr>
        <w:spacing w:line="240" w:lineRule="auto"/>
        <w:ind w:left="360"/>
        <w:jc w:val="left"/>
      </w:pPr>
      <w:sdt>
        <w:sdtPr>
          <w:id w:val="-56320031"/>
          <w14:checkbox>
            <w14:checked w14:val="0"/>
            <w14:checkedState w14:val="2612" w14:font="MS Gothic"/>
            <w14:uncheckedState w14:val="2610" w14:font="MS Gothic"/>
          </w14:checkbox>
        </w:sdtPr>
        <w:sdtContent>
          <w:r w:rsidR="002A0846">
            <w:rPr>
              <w:rFonts w:ascii="MS Gothic" w:eastAsia="MS Gothic" w:hAnsi="MS Gothic" w:hint="eastAsia"/>
            </w:rPr>
            <w:t>☐</w:t>
          </w:r>
        </w:sdtContent>
      </w:sdt>
      <w:r w:rsidR="002A0846">
        <w:tab/>
      </w:r>
      <w:r w:rsidR="00BB1BDA">
        <w:t xml:space="preserve">Autre : </w:t>
      </w:r>
      <w:sdt>
        <w:sdtPr>
          <w:rPr>
            <w:rStyle w:val="BaseCar"/>
          </w:rPr>
          <w:id w:val="2138141789"/>
          <w:placeholder>
            <w:docPart w:val="FBDF6FBCF988443DB5D40161AAECBE2A"/>
          </w:placeholder>
          <w:showingPlcHdr/>
          <w15:color w:val="73B958"/>
        </w:sdtPr>
        <w:sdtEndPr>
          <w:rPr>
            <w:rStyle w:val="Policepardfaut"/>
            <w:color w:val="auto"/>
            <w:lang w:val="fr-BE"/>
          </w:rPr>
        </w:sdtEndPr>
        <w:sdtContent>
          <w:r w:rsidR="002A0846" w:rsidRPr="00380E28">
            <w:rPr>
              <w:rStyle w:val="Textedelespacerserv"/>
            </w:rPr>
            <w:t>Cliquez ou appuyez ici pour entrer du texte.</w:t>
          </w:r>
        </w:sdtContent>
      </w:sdt>
    </w:p>
    <w:p w14:paraId="15A8AFDD" w14:textId="143134D9" w:rsidR="00236848" w:rsidRDefault="00236848" w:rsidP="00606827">
      <w:pPr>
        <w:jc w:val="left"/>
      </w:pPr>
      <w:r>
        <w:t xml:space="preserve">L’itinéraire de production devra se faire dans le respect du cahier des charges </w:t>
      </w:r>
      <w:sdt>
        <w:sdtPr>
          <w:rPr>
            <w:rStyle w:val="BaseCar"/>
          </w:rPr>
          <w:id w:val="-1154226253"/>
          <w:placeholder>
            <w:docPart w:val="95492CE2758849EFB238EF83D4DE7A33"/>
          </w:placeholder>
          <w:showingPlcHdr/>
          <w15:color w:val="73B958"/>
        </w:sdtPr>
        <w:sdtEndPr>
          <w:rPr>
            <w:rStyle w:val="Policepardfaut"/>
            <w:color w:val="auto"/>
            <w:lang w:val="fr-BE"/>
          </w:rPr>
        </w:sdtEndPr>
        <w:sdtContent>
          <w:r w:rsidR="00AB3EC3" w:rsidRPr="00380E28">
            <w:rPr>
              <w:rStyle w:val="Textedelespacerserv"/>
            </w:rPr>
            <w:t>Cliquez ou appuyez ici pour entrer du texte.</w:t>
          </w:r>
        </w:sdtContent>
      </w:sdt>
    </w:p>
    <w:p w14:paraId="3E828DC8" w14:textId="76917FF1" w:rsidR="0080581A" w:rsidRDefault="00CD7CF7" w:rsidP="00606827">
      <w:r>
        <w:t>Les risques identifiés relatifs à la culture sont repris en</w:t>
      </w:r>
      <w:r w:rsidRPr="0080581A">
        <w:rPr>
          <w:color w:val="73B958"/>
        </w:rPr>
        <w:t xml:space="preserve"> </w:t>
      </w:r>
      <w:r w:rsidR="006A4149" w:rsidRPr="0080581A">
        <w:rPr>
          <w:color w:val="73B958"/>
        </w:rPr>
        <w:fldChar w:fldCharType="begin"/>
      </w:r>
      <w:r w:rsidR="006A4149" w:rsidRPr="0080581A">
        <w:rPr>
          <w:color w:val="73B958"/>
        </w:rPr>
        <w:instrText xml:space="preserve"> REF _Ref212030081 \h </w:instrText>
      </w:r>
      <w:r w:rsidR="0080581A" w:rsidRPr="0080581A">
        <w:rPr>
          <w:color w:val="73B958"/>
        </w:rPr>
        <w:instrText xml:space="preserve"> \* MERGEFORMAT </w:instrText>
      </w:r>
      <w:r w:rsidR="006A4149" w:rsidRPr="0080581A">
        <w:rPr>
          <w:color w:val="73B958"/>
        </w:rPr>
      </w:r>
      <w:r w:rsidR="006A4149" w:rsidRPr="0080581A">
        <w:rPr>
          <w:color w:val="73B958"/>
        </w:rPr>
        <w:fldChar w:fldCharType="separate"/>
      </w:r>
      <w:r w:rsidR="0080581A" w:rsidRPr="0080581A">
        <w:rPr>
          <w:color w:val="73B958"/>
        </w:rPr>
        <w:t>Annexe 2</w:t>
      </w:r>
      <w:r w:rsidR="006A4149" w:rsidRPr="0080581A">
        <w:rPr>
          <w:color w:val="73B958"/>
        </w:rPr>
        <w:fldChar w:fldCharType="end"/>
      </w:r>
      <w:r w:rsidRPr="0080581A">
        <w:t xml:space="preserve">: </w:t>
      </w:r>
      <w:sdt>
        <w:sdtPr>
          <w:rPr>
            <w:rStyle w:val="BaseCar"/>
          </w:rPr>
          <w:id w:val="-1021393609"/>
          <w:placeholder>
            <w:docPart w:val="638CB9C9196841ACBA92D22C8378C9A5"/>
          </w:placeholder>
          <w:showingPlcHdr/>
          <w15:color w:val="73B958"/>
        </w:sdtPr>
        <w:sdtEndPr>
          <w:rPr>
            <w:rStyle w:val="Policepardfaut"/>
            <w:color w:val="auto"/>
            <w:lang w:val="fr-BE"/>
          </w:rPr>
        </w:sdtEndPr>
        <w:sdtContent>
          <w:r w:rsidR="0080581A" w:rsidRPr="00380E28">
            <w:rPr>
              <w:rStyle w:val="Textedelespacerserv"/>
            </w:rPr>
            <w:t>Cliquez ou appuyez ici pour entrer du texte.</w:t>
          </w:r>
        </w:sdtContent>
      </w:sdt>
      <w:r w:rsidR="0080581A">
        <w:t xml:space="preserve"> </w:t>
      </w:r>
    </w:p>
    <w:p w14:paraId="51F67806" w14:textId="16E0B083" w:rsidR="009D05BA" w:rsidRDefault="009D05BA" w:rsidP="00606827">
      <w:r>
        <w:lastRenderedPageBreak/>
        <w:t xml:space="preserve">La société semencière demande au producteur </w:t>
      </w:r>
      <w:sdt>
        <w:sdtPr>
          <w:id w:val="-805313256"/>
          <w:placeholder>
            <w:docPart w:val="DefaultPlaceholder_-1854013438"/>
          </w:placeholder>
          <w:showingPlcHdr/>
          <w:comboBox>
            <w:listItem w:value="Choisissez un élément."/>
            <w:listItem w:displayText="d'effectuer" w:value="d'effectuer"/>
            <w:listItem w:displayText="de ne pas effectuer" w:value="de ne pas effectuer"/>
          </w:comboBox>
        </w:sdtPr>
        <w:sdtContent>
          <w:r w:rsidR="0080581A" w:rsidRPr="00380E28">
            <w:rPr>
              <w:rStyle w:val="Textedelespacerserv"/>
            </w:rPr>
            <w:t>Choisissez un élément.</w:t>
          </w:r>
        </w:sdtContent>
      </w:sdt>
      <w:r w:rsidR="0080581A">
        <w:t xml:space="preserve"> </w:t>
      </w:r>
      <w:sdt>
        <w:sdtPr>
          <w:rPr>
            <w:highlight w:val="yellow"/>
          </w:rPr>
          <w:id w:val="1796028462"/>
          <w:placeholder>
            <w:docPart w:val="DefaultPlaceholder_-1854013438"/>
          </w:placeholder>
          <w:showingPlcHdr/>
          <w:comboBox>
            <w:listItem w:value="Choisissez un élément."/>
            <w:listItem w:displayText="une sélection de maintenance" w:value="une sélection de maintenance"/>
            <w:listItem w:displayText="une sélection négative" w:value="une sélection négative"/>
            <w:listItem w:displayText="une sélection positive" w:value="une sélection positive"/>
          </w:comboBox>
        </w:sdtPr>
        <w:sdtContent>
          <w:r w:rsidR="009E3AB1" w:rsidRPr="00380E28">
            <w:rPr>
              <w:rStyle w:val="Textedelespacerserv"/>
            </w:rPr>
            <w:t>Choisissez un élément.</w:t>
          </w:r>
        </w:sdtContent>
      </w:sdt>
      <w:r w:rsidR="006A4149">
        <w:t xml:space="preserve"> de</w:t>
      </w:r>
      <w:r w:rsidR="0080581A" w:rsidRPr="0080581A">
        <w:rPr>
          <w:rStyle w:val="BaseCar"/>
        </w:rPr>
        <w:t xml:space="preserve"> </w:t>
      </w:r>
      <w:sdt>
        <w:sdtPr>
          <w:rPr>
            <w:rStyle w:val="BaseCar"/>
          </w:rPr>
          <w:id w:val="-1443296222"/>
          <w:placeholder>
            <w:docPart w:val="59ABE52700024E3FA841061A6BE28876"/>
          </w:placeholder>
          <w:showingPlcHdr/>
          <w15:color w:val="73B958"/>
        </w:sdtPr>
        <w:sdtEndPr>
          <w:rPr>
            <w:rStyle w:val="Policepardfaut"/>
            <w:color w:val="auto"/>
            <w:lang w:val="fr-BE"/>
          </w:rPr>
        </w:sdtEndPr>
        <w:sdtContent>
          <w:r w:rsidR="0080581A" w:rsidRPr="009E3AB1">
            <w:rPr>
              <w:rStyle w:val="Textedelespacerserv"/>
            </w:rPr>
            <w:t>Cliquez ou appuyez ici pour entrer du texte.</w:t>
          </w:r>
        </w:sdtContent>
      </w:sdt>
      <w:r w:rsidR="0080581A" w:rsidRPr="009E3AB1">
        <w:t xml:space="preserve"> </w:t>
      </w:r>
      <w:r w:rsidR="006A4149" w:rsidRPr="009E3AB1">
        <w:t>%</w:t>
      </w:r>
      <w:r w:rsidR="004E14B6" w:rsidRPr="009E3AB1">
        <w:t>.</w:t>
      </w:r>
      <w:r w:rsidR="004E14B6">
        <w:t xml:space="preserve"> Dans la positive, </w:t>
      </w:r>
      <w:r w:rsidR="00716DA7">
        <w:t>l</w:t>
      </w:r>
      <w:r w:rsidR="002F1598">
        <w:t>e</w:t>
      </w:r>
      <w:r w:rsidR="00716DA7">
        <w:t xml:space="preserve"> taux de sélection, </w:t>
      </w:r>
      <w:r w:rsidR="004E14B6">
        <w:t>les</w:t>
      </w:r>
      <w:r>
        <w:t xml:space="preserve"> critères</w:t>
      </w:r>
      <w:r w:rsidR="004E14B6">
        <w:t xml:space="preserve"> </w:t>
      </w:r>
      <w:r w:rsidR="00716DA7">
        <w:t xml:space="preserve">et le mode </w:t>
      </w:r>
      <w:r w:rsidR="004E14B6">
        <w:t>de sélection sont</w:t>
      </w:r>
      <w:r>
        <w:t xml:space="preserve"> renseignés en </w:t>
      </w:r>
      <w:r w:rsidR="006A4149" w:rsidRPr="0080581A">
        <w:rPr>
          <w:color w:val="73B958"/>
        </w:rPr>
        <w:fldChar w:fldCharType="begin"/>
      </w:r>
      <w:r w:rsidR="006A4149" w:rsidRPr="0080581A">
        <w:rPr>
          <w:color w:val="73B958"/>
        </w:rPr>
        <w:instrText xml:space="preserve"> REF _Ref212030206 \h  \* MERGEFORMAT </w:instrText>
      </w:r>
      <w:r w:rsidR="006A4149" w:rsidRPr="0080581A">
        <w:rPr>
          <w:color w:val="73B958"/>
        </w:rPr>
      </w:r>
      <w:r w:rsidR="006A4149" w:rsidRPr="0080581A">
        <w:rPr>
          <w:color w:val="73B958"/>
        </w:rPr>
        <w:fldChar w:fldCharType="separate"/>
      </w:r>
      <w:r w:rsidR="0080581A" w:rsidRPr="0080581A">
        <w:rPr>
          <w:color w:val="73B958"/>
        </w:rPr>
        <w:t xml:space="preserve">Annexe </w:t>
      </w:r>
      <w:r w:rsidR="0080581A" w:rsidRPr="0080581A">
        <w:rPr>
          <w:noProof/>
          <w:color w:val="73B958"/>
        </w:rPr>
        <w:t>3</w:t>
      </w:r>
      <w:r w:rsidR="006A4149" w:rsidRPr="0080581A">
        <w:rPr>
          <w:color w:val="73B958"/>
        </w:rPr>
        <w:fldChar w:fldCharType="end"/>
      </w:r>
      <w:r w:rsidRPr="006A4149">
        <w:t>.</w:t>
      </w:r>
    </w:p>
    <w:p w14:paraId="3179F8C0" w14:textId="77777777" w:rsidR="00606827" w:rsidRPr="00DB33B6" w:rsidRDefault="00606827" w:rsidP="00681155">
      <w:pPr>
        <w:pStyle w:val="Titre1"/>
      </w:pPr>
      <w:r w:rsidRPr="00DB33B6">
        <w:t>Agréage</w:t>
      </w:r>
    </w:p>
    <w:p w14:paraId="2256077B" w14:textId="2C61439B" w:rsidR="00606827" w:rsidRDefault="00606827" w:rsidP="00606827">
      <w:r>
        <w:t xml:space="preserve">L’agréage, à charge de </w:t>
      </w:r>
      <w:r w:rsidR="002176A3">
        <w:t>la société semencière</w:t>
      </w:r>
      <w:r>
        <w:t>, consiste à contrôler :</w:t>
      </w:r>
    </w:p>
    <w:p w14:paraId="2F48AB3A" w14:textId="20D68947" w:rsidR="00606827" w:rsidRDefault="00774DB3" w:rsidP="00774DB3">
      <w:pPr>
        <w:pStyle w:val="Paragraphedeliste"/>
        <w:numPr>
          <w:ilvl w:val="0"/>
          <w:numId w:val="32"/>
        </w:numPr>
      </w:pPr>
      <w:r>
        <w:t>À</w:t>
      </w:r>
      <w:r w:rsidR="00606827">
        <w:t xml:space="preserve"> la réception :</w:t>
      </w:r>
    </w:p>
    <w:p w14:paraId="11DDA2DF" w14:textId="1B06D0B6" w:rsidR="00606827" w:rsidRDefault="00606827" w:rsidP="00606827">
      <w:pPr>
        <w:pStyle w:val="Paragraphedeliste"/>
        <w:numPr>
          <w:ilvl w:val="0"/>
          <w:numId w:val="22"/>
        </w:numPr>
        <w:jc w:val="left"/>
      </w:pPr>
      <w:r>
        <w:t>Le poids brut de la récolte</w:t>
      </w:r>
      <w:r w:rsidR="00F84DEC">
        <w:t xml:space="preserve"> (si elle est battue)</w:t>
      </w:r>
    </w:p>
    <w:p w14:paraId="7EBDED78" w14:textId="77777777" w:rsidR="00606827" w:rsidRDefault="00606827" w:rsidP="00606827">
      <w:pPr>
        <w:pStyle w:val="Paragraphedeliste"/>
        <w:numPr>
          <w:ilvl w:val="0"/>
          <w:numId w:val="22"/>
        </w:numPr>
        <w:jc w:val="left"/>
      </w:pPr>
      <w:r>
        <w:t>L’aspect et l’odeur</w:t>
      </w:r>
    </w:p>
    <w:p w14:paraId="574C1818" w14:textId="1BA0E862" w:rsidR="00606827" w:rsidRDefault="00606827" w:rsidP="00606827">
      <w:pPr>
        <w:pStyle w:val="Paragraphedeliste"/>
        <w:numPr>
          <w:ilvl w:val="0"/>
          <w:numId w:val="22"/>
        </w:numPr>
        <w:jc w:val="left"/>
      </w:pPr>
      <w:r>
        <w:t>Le taux d’humidité</w:t>
      </w:r>
      <w:r w:rsidR="00F134B2">
        <w:t xml:space="preserve"> (maximum </w:t>
      </w:r>
      <w:sdt>
        <w:sdtPr>
          <w:rPr>
            <w:rStyle w:val="BaseCar"/>
          </w:rPr>
          <w:id w:val="1126124577"/>
          <w:placeholder>
            <w:docPart w:val="769AA210259B4111B2550750AC9A65AA"/>
          </w:placeholder>
          <w:showingPlcHdr/>
          <w15:color w:val="73B958"/>
        </w:sdtPr>
        <w:sdtEndPr>
          <w:rPr>
            <w:rStyle w:val="Policepardfaut"/>
            <w:color w:val="auto"/>
            <w:lang w:val="fr-BE"/>
          </w:rPr>
        </w:sdtEndPr>
        <w:sdtContent>
          <w:r w:rsidR="0080581A" w:rsidRPr="00380E28">
            <w:rPr>
              <w:rStyle w:val="Textedelespacerserv"/>
            </w:rPr>
            <w:t>Cliquez ou appuyez ici pour entrer du texte.</w:t>
          </w:r>
        </w:sdtContent>
      </w:sdt>
      <w:r w:rsidR="0080581A">
        <w:t xml:space="preserve"> </w:t>
      </w:r>
      <w:r w:rsidR="00F134B2">
        <w:t>%)</w:t>
      </w:r>
    </w:p>
    <w:p w14:paraId="1D45222B" w14:textId="250B5086" w:rsidR="00606827" w:rsidRDefault="00606827" w:rsidP="00774DB3">
      <w:pPr>
        <w:pStyle w:val="Paragraphedeliste"/>
        <w:numPr>
          <w:ilvl w:val="0"/>
          <w:numId w:val="32"/>
        </w:numPr>
      </w:pPr>
      <w:r w:rsidRPr="00F84DEC">
        <w:t>Après</w:t>
      </w:r>
      <w:r>
        <w:t xml:space="preserve"> </w:t>
      </w:r>
      <w:r w:rsidR="00D13E75">
        <w:t>triage</w:t>
      </w:r>
      <w:r>
        <w:t> :</w:t>
      </w:r>
    </w:p>
    <w:p w14:paraId="003C901C" w14:textId="77777777" w:rsidR="00606827" w:rsidRDefault="00606827" w:rsidP="00774DB3">
      <w:pPr>
        <w:pStyle w:val="Paragraphedeliste"/>
        <w:numPr>
          <w:ilvl w:val="0"/>
          <w:numId w:val="22"/>
        </w:numPr>
        <w:jc w:val="left"/>
      </w:pPr>
      <w:r>
        <w:t>La germination</w:t>
      </w:r>
    </w:p>
    <w:p w14:paraId="71E1CB1B" w14:textId="77777777" w:rsidR="00D13E75" w:rsidRDefault="00606827" w:rsidP="00774DB3">
      <w:pPr>
        <w:pStyle w:val="Paragraphedeliste"/>
        <w:numPr>
          <w:ilvl w:val="0"/>
          <w:numId w:val="22"/>
        </w:numPr>
        <w:jc w:val="left"/>
      </w:pPr>
      <w:r>
        <w:t xml:space="preserve">La pureté variétale </w:t>
      </w:r>
    </w:p>
    <w:p w14:paraId="517D093A" w14:textId="07F63802" w:rsidR="00506F2C" w:rsidRDefault="00D13E75" w:rsidP="00774DB3">
      <w:pPr>
        <w:pStyle w:val="Paragraphedeliste"/>
        <w:numPr>
          <w:ilvl w:val="0"/>
          <w:numId w:val="22"/>
        </w:numPr>
        <w:jc w:val="left"/>
      </w:pPr>
      <w:r>
        <w:t xml:space="preserve">L’état </w:t>
      </w:r>
      <w:r w:rsidR="00606827">
        <w:t>sanitaire (si nécessaire)</w:t>
      </w:r>
    </w:p>
    <w:p w14:paraId="17312B80" w14:textId="562172A3" w:rsidR="00BE34D1" w:rsidRPr="001D40C4" w:rsidRDefault="00506F2C" w:rsidP="00D01A31">
      <w:r w:rsidRPr="001D40C4">
        <w:t>Le producteur s’engage à ne céder aucune part de cette récolte à une tierce partie, quel que soit le mode de cessation, gratuitement ou contre rémunération</w:t>
      </w:r>
      <w:r w:rsidR="002F1598">
        <w:t>,</w:t>
      </w:r>
      <w:r w:rsidRPr="001D40C4">
        <w:t xml:space="preserve"> afin de respecter les indications </w:t>
      </w:r>
      <w:r w:rsidR="00F134B2">
        <w:t xml:space="preserve">de </w:t>
      </w:r>
      <w:r w:rsidRPr="001D40C4">
        <w:t>la réglementation européenne</w:t>
      </w:r>
      <w:r w:rsidR="00F134B2">
        <w:t>.</w:t>
      </w:r>
    </w:p>
    <w:p w14:paraId="4840B1AF" w14:textId="20642B11" w:rsidR="00606827" w:rsidRPr="001D40C4" w:rsidRDefault="00D13E75" w:rsidP="00606827">
      <w:pPr>
        <w:jc w:val="left"/>
      </w:pPr>
      <w:r>
        <w:t>La société semencière</w:t>
      </w:r>
      <w:r w:rsidR="00606827" w:rsidRPr="001D40C4">
        <w:t xml:space="preserve"> s’engage à nettoyer les semences au mieux possible pour atteindre une pureté variétale </w:t>
      </w:r>
      <w:r w:rsidR="00F134B2">
        <w:t>minimale</w:t>
      </w:r>
      <w:r w:rsidR="00606827" w:rsidRPr="001D40C4">
        <w:t xml:space="preserve"> de </w:t>
      </w:r>
      <w:sdt>
        <w:sdtPr>
          <w:rPr>
            <w:rStyle w:val="BaseCar"/>
          </w:rPr>
          <w:id w:val="976720121"/>
          <w:placeholder>
            <w:docPart w:val="76C21E1800B54F46B6D3182941E9ADFA"/>
          </w:placeholder>
          <w:showingPlcHdr/>
          <w15:color w:val="73B958"/>
        </w:sdtPr>
        <w:sdtEndPr>
          <w:rPr>
            <w:rStyle w:val="Policepardfaut"/>
            <w:color w:val="auto"/>
            <w:lang w:val="fr-BE"/>
          </w:rPr>
        </w:sdtEndPr>
        <w:sdtContent>
          <w:r w:rsidR="0080581A" w:rsidRPr="00380E28">
            <w:rPr>
              <w:rStyle w:val="Textedelespacerserv"/>
            </w:rPr>
            <w:t>Cliquez ou appuyez ici pour entrer du texte.</w:t>
          </w:r>
        </w:sdtContent>
      </w:sdt>
      <w:r w:rsidR="0080581A" w:rsidRPr="001D40C4">
        <w:t xml:space="preserve"> </w:t>
      </w:r>
      <w:r w:rsidR="00606827" w:rsidRPr="001D40C4">
        <w:t>% et le taux de germination minimum pour agréer le lot</w:t>
      </w:r>
      <w:r w:rsidR="00F134B2">
        <w:t xml:space="preserve"> de </w:t>
      </w:r>
      <w:sdt>
        <w:sdtPr>
          <w:rPr>
            <w:rStyle w:val="BaseCar"/>
          </w:rPr>
          <w:id w:val="781854072"/>
          <w:placeholder>
            <w:docPart w:val="36E52C58A15045B3A31F9111CDBFCDA6"/>
          </w:placeholder>
          <w:showingPlcHdr/>
          <w15:color w:val="73B958"/>
        </w:sdtPr>
        <w:sdtEndPr>
          <w:rPr>
            <w:rStyle w:val="Policepardfaut"/>
            <w:color w:val="auto"/>
            <w:lang w:val="fr-BE"/>
          </w:rPr>
        </w:sdtEndPr>
        <w:sdtContent>
          <w:r w:rsidR="0080581A" w:rsidRPr="00380E28">
            <w:rPr>
              <w:rStyle w:val="Textedelespacerserv"/>
            </w:rPr>
            <w:t>Cliquez ou appuyez ici pour entrer du texte.</w:t>
          </w:r>
        </w:sdtContent>
      </w:sdt>
      <w:r w:rsidR="0080581A">
        <w:t xml:space="preserve"> </w:t>
      </w:r>
      <w:r w:rsidR="00F134B2">
        <w:t>%.</w:t>
      </w:r>
    </w:p>
    <w:p w14:paraId="38F66D01" w14:textId="17886384" w:rsidR="00506F2C" w:rsidRDefault="00606827" w:rsidP="00606827">
      <w:r w:rsidRPr="0080581A">
        <w:t xml:space="preserve">Si ces 2 critères ne sont pas atteints, la récolte ne sera pas payée par </w:t>
      </w:r>
      <w:r w:rsidR="00D13E75" w:rsidRPr="0080581A">
        <w:t xml:space="preserve">la société semencière </w:t>
      </w:r>
      <w:r w:rsidRPr="0080581A">
        <w:t>et le multiplicateur pourra racheter sa récolte pour sa propre utilisation à un prix correspondant à la moitié du prix d’achat convenu dans le contrat (prix incluant le tri et les tests de germination).</w:t>
      </w:r>
      <w:r>
        <w:t xml:space="preserve"> </w:t>
      </w:r>
    </w:p>
    <w:p w14:paraId="44FEBE43" w14:textId="7638EDF2" w:rsidR="00236848" w:rsidRDefault="00606827" w:rsidP="00606827">
      <w:r>
        <w:t>Le poids de semences payé est mesuré une fois le nettoyage et le taux de germination satisfaisants.</w:t>
      </w:r>
    </w:p>
    <w:p w14:paraId="51EC443E" w14:textId="779BB131" w:rsidR="00D01A31" w:rsidRPr="00D01A31" w:rsidRDefault="00630DC3" w:rsidP="00681155">
      <w:pPr>
        <w:pStyle w:val="Titre1"/>
      </w:pPr>
      <w:r w:rsidRPr="00C0037E">
        <w:t xml:space="preserve">Quantité </w:t>
      </w:r>
      <w:r w:rsidR="00774DB3">
        <w:t>commandée</w:t>
      </w:r>
    </w:p>
    <w:p w14:paraId="0305F81F" w14:textId="02993746" w:rsidR="00D01A31" w:rsidRDefault="00236848" w:rsidP="00D01A31">
      <w:r>
        <w:t xml:space="preserve">Il est convenu que </w:t>
      </w:r>
      <w:r w:rsidR="0014512A">
        <w:t>la société semencière</w:t>
      </w:r>
      <w:r>
        <w:t xml:space="preserve"> achète la quantité </w:t>
      </w:r>
      <w:r w:rsidR="000B38BD">
        <w:t>de</w:t>
      </w:r>
      <w:r w:rsidRPr="00DD600D">
        <w:t xml:space="preserve"> </w:t>
      </w:r>
      <w:sdt>
        <w:sdtPr>
          <w:rPr>
            <w:rStyle w:val="BaseCar"/>
          </w:rPr>
          <w:id w:val="1453900772"/>
          <w:placeholder>
            <w:docPart w:val="A9A7F012C3914AFDB4708F73DD8A9120"/>
          </w:placeholder>
          <w:showingPlcHdr/>
          <w15:color w:val="73B958"/>
        </w:sdtPr>
        <w:sdtEndPr>
          <w:rPr>
            <w:rStyle w:val="Policepardfaut"/>
            <w:color w:val="auto"/>
            <w:lang w:val="fr-BE"/>
          </w:rPr>
        </w:sdtEndPr>
        <w:sdtContent>
          <w:r w:rsidR="0080581A" w:rsidRPr="00380E28">
            <w:rPr>
              <w:rStyle w:val="Textedelespacerserv"/>
            </w:rPr>
            <w:t>Cliquez ou appuyez ici pour entrer du texte.</w:t>
          </w:r>
        </w:sdtContent>
      </w:sdt>
      <w:r w:rsidR="0080581A">
        <w:t xml:space="preserve"> grammes.</w:t>
      </w:r>
    </w:p>
    <w:p w14:paraId="625C87CA" w14:textId="30ACBAC2" w:rsidR="001074DF" w:rsidRDefault="000B38BD" w:rsidP="001074DF">
      <w:r>
        <w:t>En cas de production d’un surplus, la société semencière </w:t>
      </w:r>
      <w:r w:rsidR="001074DF" w:rsidRPr="004C5DD3">
        <w:t>(cocher)</w:t>
      </w:r>
      <w:r w:rsidR="001074DF">
        <w:t xml:space="preserve"> </w:t>
      </w:r>
      <w:r>
        <w:t>:</w:t>
      </w:r>
    </w:p>
    <w:p w14:paraId="0E3FFF82" w14:textId="34231883" w:rsidR="000B38BD" w:rsidRDefault="00000000" w:rsidP="004C5DD3">
      <w:pPr>
        <w:ind w:left="360"/>
      </w:pPr>
      <w:sdt>
        <w:sdtPr>
          <w:id w:val="-501363988"/>
          <w14:checkbox>
            <w14:checked w14:val="0"/>
            <w14:checkedState w14:val="2612" w14:font="MS Gothic"/>
            <w14:uncheckedState w14:val="2610" w14:font="MS Gothic"/>
          </w14:checkbox>
        </w:sdtPr>
        <w:sdtContent>
          <w:r w:rsidR="004C5DD3">
            <w:rPr>
              <w:rFonts w:ascii="MS Gothic" w:eastAsia="MS Gothic" w:hAnsi="MS Gothic" w:hint="eastAsia"/>
            </w:rPr>
            <w:t>☐</w:t>
          </w:r>
        </w:sdtContent>
      </w:sdt>
      <w:r w:rsidR="004C5DD3">
        <w:t xml:space="preserve"> </w:t>
      </w:r>
      <w:r w:rsidR="000B38BD">
        <w:t xml:space="preserve">S’engage à acheter la quantité jusqu’à </w:t>
      </w:r>
      <w:sdt>
        <w:sdtPr>
          <w:rPr>
            <w:rStyle w:val="BaseCar"/>
          </w:rPr>
          <w:id w:val="519820342"/>
          <w:placeholder>
            <w:docPart w:val="672E7DCADD01403FA1A9444BAD2280C6"/>
          </w:placeholder>
          <w15:color w:val="73B958"/>
        </w:sdtPr>
        <w:sdtEndPr>
          <w:rPr>
            <w:rStyle w:val="Policepardfaut"/>
            <w:color w:val="auto"/>
            <w:lang w:val="fr-BE"/>
          </w:rPr>
        </w:sdtEndPr>
        <w:sdtContent>
          <w:commentRangeStart w:id="4"/>
          <w:r w:rsidR="0080581A" w:rsidRPr="00380E28">
            <w:rPr>
              <w:rStyle w:val="Textedelespacerserv"/>
            </w:rPr>
            <w:t>Cliquez ou appuyez ici pour entrer du texte.</w:t>
          </w:r>
          <w:commentRangeEnd w:id="4"/>
          <w:r w:rsidR="0080581A">
            <w:rPr>
              <w:rStyle w:val="Marquedecommentaire"/>
            </w:rPr>
            <w:commentReference w:id="4"/>
          </w:r>
        </w:sdtContent>
      </w:sdt>
      <w:r w:rsidR="0080581A">
        <w:t xml:space="preserve"> </w:t>
      </w:r>
      <w:r w:rsidR="000B38BD">
        <w:t>% de la quantité prévue initialement.</w:t>
      </w:r>
    </w:p>
    <w:p w14:paraId="05591116" w14:textId="46C6DE84" w:rsidR="001074DF" w:rsidRDefault="00000000" w:rsidP="004C5DD3">
      <w:pPr>
        <w:ind w:left="360"/>
      </w:pPr>
      <w:sdt>
        <w:sdtPr>
          <w:id w:val="128751276"/>
          <w14:checkbox>
            <w14:checked w14:val="0"/>
            <w14:checkedState w14:val="2612" w14:font="MS Gothic"/>
            <w14:uncheckedState w14:val="2610" w14:font="MS Gothic"/>
          </w14:checkbox>
        </w:sdtPr>
        <w:sdtContent>
          <w:r w:rsidR="004C5DD3">
            <w:rPr>
              <w:rFonts w:ascii="MS Gothic" w:eastAsia="MS Gothic" w:hAnsi="MS Gothic" w:hint="eastAsia"/>
            </w:rPr>
            <w:t>☐</w:t>
          </w:r>
        </w:sdtContent>
      </w:sdt>
      <w:r w:rsidR="004C5DD3">
        <w:t xml:space="preserve"> </w:t>
      </w:r>
      <w:r w:rsidR="001074DF">
        <w:t xml:space="preserve">Autorise le producteur à démarcher d’autres clients pour commercialiser le surplus. La récolte appartenant légalement à la société semencière, le producteur pourra vendre ce surplus au client via une transaction incluant la société semencière, qui prélèvera </w:t>
      </w:r>
      <w:sdt>
        <w:sdtPr>
          <w:rPr>
            <w:rStyle w:val="BaseCar"/>
          </w:rPr>
          <w:id w:val="1706215307"/>
          <w:placeholder>
            <w:docPart w:val="43E9DD9870654F4DAFA5CD8D709AF964"/>
          </w:placeholder>
          <w:showingPlcHdr/>
          <w15:color w:val="73B958"/>
        </w:sdtPr>
        <w:sdtEndPr>
          <w:rPr>
            <w:rStyle w:val="Policepardfaut"/>
            <w:color w:val="auto"/>
            <w:lang w:val="fr-BE"/>
          </w:rPr>
        </w:sdtEndPr>
        <w:sdtContent>
          <w:commentRangeStart w:id="5"/>
          <w:r w:rsidR="0080581A" w:rsidRPr="00380E28">
            <w:rPr>
              <w:rStyle w:val="Textedelespacerserv"/>
            </w:rPr>
            <w:t>Cliquez ou appuyez ici pour entrer du texte.</w:t>
          </w:r>
        </w:sdtContent>
      </w:sdt>
      <w:r w:rsidR="0080581A" w:rsidRPr="0080581A">
        <w:t xml:space="preserve"> </w:t>
      </w:r>
      <w:r w:rsidR="001074DF">
        <w:t xml:space="preserve"> </w:t>
      </w:r>
      <w:commentRangeEnd w:id="5"/>
      <w:r w:rsidR="0080581A">
        <w:rPr>
          <w:rStyle w:val="Marquedecommentaire"/>
        </w:rPr>
        <w:commentReference w:id="5"/>
      </w:r>
      <w:r w:rsidR="001074DF">
        <w:t>% du montant convenu entre le client et le producteur pour rémunérer le service presté (agréage, stockage, administration).</w:t>
      </w:r>
    </w:p>
    <w:p w14:paraId="5E0F56C0" w14:textId="5A4F7A06" w:rsidR="001074DF" w:rsidRDefault="00000000" w:rsidP="004C5DD3">
      <w:pPr>
        <w:ind w:left="360"/>
      </w:pPr>
      <w:sdt>
        <w:sdtPr>
          <w:id w:val="812843304"/>
          <w14:checkbox>
            <w14:checked w14:val="0"/>
            <w14:checkedState w14:val="2612" w14:font="MS Gothic"/>
            <w14:uncheckedState w14:val="2610" w14:font="MS Gothic"/>
          </w14:checkbox>
        </w:sdtPr>
        <w:sdtContent>
          <w:r w:rsidR="004C5DD3">
            <w:rPr>
              <w:rFonts w:ascii="MS Gothic" w:eastAsia="MS Gothic" w:hAnsi="MS Gothic" w:hint="eastAsia"/>
            </w:rPr>
            <w:t>☐</w:t>
          </w:r>
        </w:sdtContent>
      </w:sdt>
      <w:r w:rsidR="004C5DD3">
        <w:t xml:space="preserve"> </w:t>
      </w:r>
      <w:r w:rsidR="001074DF">
        <w:t>Rémunèrera le producteur lorsque le surplus sera vendu, au prix mentionné dans la section « </w:t>
      </w:r>
      <w:r w:rsidR="001074DF">
        <w:fldChar w:fldCharType="begin"/>
      </w:r>
      <w:r w:rsidR="001074DF">
        <w:instrText xml:space="preserve"> REF _Ref195609893 \h </w:instrText>
      </w:r>
      <w:r w:rsidR="001074DF">
        <w:fldChar w:fldCharType="separate"/>
      </w:r>
      <w:r w:rsidR="0080581A">
        <w:t>Prix</w:t>
      </w:r>
      <w:r w:rsidR="001074DF">
        <w:fldChar w:fldCharType="end"/>
      </w:r>
      <w:r w:rsidR="001074DF">
        <w:t> » ci-dessous.</w:t>
      </w:r>
    </w:p>
    <w:p w14:paraId="6239C6CA" w14:textId="308A3E1F" w:rsidR="000B38BD" w:rsidRPr="00D01A31" w:rsidRDefault="00000000" w:rsidP="0023750E">
      <w:pPr>
        <w:ind w:left="360"/>
      </w:pPr>
      <w:sdt>
        <w:sdtPr>
          <w:id w:val="327178377"/>
          <w14:checkbox>
            <w14:checked w14:val="0"/>
            <w14:checkedState w14:val="2612" w14:font="MS Gothic"/>
            <w14:uncheckedState w14:val="2610" w14:font="MS Gothic"/>
          </w14:checkbox>
        </w:sdtPr>
        <w:sdtContent>
          <w:r w:rsidR="004C5DD3">
            <w:rPr>
              <w:rFonts w:ascii="MS Gothic" w:eastAsia="MS Gothic" w:hAnsi="MS Gothic" w:hint="eastAsia"/>
            </w:rPr>
            <w:t>☐</w:t>
          </w:r>
        </w:sdtContent>
      </w:sdt>
      <w:r w:rsidR="004C5DD3">
        <w:t xml:space="preserve"> </w:t>
      </w:r>
      <w:r w:rsidR="00CD7CF7">
        <w:t xml:space="preserve">Autres : </w:t>
      </w:r>
      <w:sdt>
        <w:sdtPr>
          <w:rPr>
            <w:rStyle w:val="BaseCar"/>
          </w:rPr>
          <w:id w:val="32620594"/>
          <w:placeholder>
            <w:docPart w:val="4F25C43F271B40D784F2F91E0CA3D056"/>
          </w:placeholder>
          <w:showingPlcHdr/>
          <w15:color w:val="73B958"/>
        </w:sdtPr>
        <w:sdtEndPr>
          <w:rPr>
            <w:rStyle w:val="Policepardfaut"/>
            <w:color w:val="auto"/>
            <w:lang w:val="fr-BE"/>
          </w:rPr>
        </w:sdtEndPr>
        <w:sdtContent>
          <w:r w:rsidR="0080581A" w:rsidRPr="00380E28">
            <w:rPr>
              <w:rStyle w:val="Textedelespacerserv"/>
            </w:rPr>
            <w:t>Cliquez ou appuyez ici pour entrer du texte.</w:t>
          </w:r>
        </w:sdtContent>
      </w:sdt>
    </w:p>
    <w:p w14:paraId="216205B8" w14:textId="78BCCB80" w:rsidR="004C5DD3" w:rsidRDefault="008A49C6" w:rsidP="0023750E">
      <w:pPr>
        <w:pStyle w:val="Paragraphedeliste"/>
        <w:ind w:left="-11"/>
      </w:pPr>
      <w:r w:rsidRPr="00961906">
        <w:t>Si la quantité produite est inférieure à la quantité commandée</w:t>
      </w:r>
      <w:r w:rsidR="000B38BD">
        <w:t xml:space="preserve"> et que la raison est indépendante de la volonté du producteur </w:t>
      </w:r>
      <w:r w:rsidR="002F1598">
        <w:t>en raison des</w:t>
      </w:r>
      <w:r w:rsidR="000B38BD">
        <w:t xml:space="preserve"> conditions météorologiques, </w:t>
      </w:r>
      <w:r w:rsidR="002F1598">
        <w:t>d’</w:t>
      </w:r>
      <w:r w:rsidR="000B38BD">
        <w:t xml:space="preserve">un évènement qui n’est pas lié à la technicité de la production ou </w:t>
      </w:r>
      <w:r w:rsidR="002F1598">
        <w:t>d’</w:t>
      </w:r>
      <w:r w:rsidR="000B38BD">
        <w:t>un problème de germination des semences de base,</w:t>
      </w:r>
      <w:r w:rsidRPr="00961906">
        <w:t xml:space="preserve"> </w:t>
      </w:r>
      <w:r w:rsidR="00D13E75">
        <w:t>la société semencière</w:t>
      </w:r>
      <w:r w:rsidR="00D13E75" w:rsidRPr="001D40C4">
        <w:t xml:space="preserve"> </w:t>
      </w:r>
      <w:r w:rsidR="000B38BD">
        <w:t>achètera le lot selon cette règle </w:t>
      </w:r>
      <w:r w:rsidR="001656E3" w:rsidRPr="001656E3">
        <w:rPr>
          <w:color w:val="73B958"/>
        </w:rPr>
        <w:t xml:space="preserve">(cocher) </w:t>
      </w:r>
      <w:r w:rsidR="000B38BD">
        <w:t xml:space="preserve">: </w:t>
      </w:r>
    </w:p>
    <w:p w14:paraId="743C30A8" w14:textId="5B68AD19" w:rsidR="008A49C6" w:rsidRPr="001656E3" w:rsidRDefault="00000000" w:rsidP="004C5DD3">
      <w:pPr>
        <w:ind w:left="360"/>
      </w:pPr>
      <w:sdt>
        <w:sdtPr>
          <w:rPr>
            <w:rFonts w:ascii="MS Gothic" w:eastAsia="MS Gothic" w:hAnsi="MS Gothic"/>
          </w:rPr>
          <w:id w:val="-943447285"/>
          <w14:checkbox>
            <w14:checked w14:val="0"/>
            <w14:checkedState w14:val="2612" w14:font="MS Gothic"/>
            <w14:uncheckedState w14:val="2610" w14:font="MS Gothic"/>
          </w14:checkbox>
        </w:sdtPr>
        <w:sdtContent>
          <w:r w:rsidR="004C5DD3">
            <w:rPr>
              <w:rFonts w:ascii="MS Gothic" w:eastAsia="MS Gothic" w:hAnsi="MS Gothic" w:hint="eastAsia"/>
            </w:rPr>
            <w:t>☐</w:t>
          </w:r>
        </w:sdtContent>
      </w:sdt>
      <w:r w:rsidR="001656E3" w:rsidRPr="001656E3">
        <w:t xml:space="preserve"> </w:t>
      </w:r>
      <w:commentRangeStart w:id="6"/>
      <w:r w:rsidR="000B38BD" w:rsidRPr="001656E3">
        <w:t>Si le poids souhaité est « X » et le prix est « Y » par Kg, un lot X – 25 % sera rémunéré au prix de Y + 25 %.</w:t>
      </w:r>
      <w:commentRangeEnd w:id="6"/>
      <w:r w:rsidR="001656E3" w:rsidRPr="001656E3">
        <w:rPr>
          <w:rStyle w:val="Marquedecommentaire"/>
        </w:rPr>
        <w:commentReference w:id="6"/>
      </w:r>
    </w:p>
    <w:p w14:paraId="53A74BAC" w14:textId="10D0F593" w:rsidR="000B38BD" w:rsidRDefault="00000000" w:rsidP="0023750E">
      <w:pPr>
        <w:ind w:left="360"/>
      </w:pPr>
      <w:sdt>
        <w:sdtPr>
          <w:rPr>
            <w:rFonts w:ascii="MS Gothic" w:eastAsia="MS Gothic" w:hAnsi="MS Gothic"/>
          </w:rPr>
          <w:id w:val="-1444674257"/>
          <w14:checkbox>
            <w14:checked w14:val="0"/>
            <w14:checkedState w14:val="2612" w14:font="MS Gothic"/>
            <w14:uncheckedState w14:val="2610" w14:font="MS Gothic"/>
          </w14:checkbox>
        </w:sdtPr>
        <w:sdtContent>
          <w:r w:rsidR="004C5DD3">
            <w:rPr>
              <w:rFonts w:ascii="MS Gothic" w:eastAsia="MS Gothic" w:hAnsi="MS Gothic" w:hint="eastAsia"/>
            </w:rPr>
            <w:t>☐</w:t>
          </w:r>
        </w:sdtContent>
      </w:sdt>
      <w:r w:rsidR="001656E3" w:rsidRPr="001656E3">
        <w:t xml:space="preserve"> </w:t>
      </w:r>
      <w:commentRangeStart w:id="7"/>
      <w:r w:rsidR="00204A6C" w:rsidRPr="001656E3">
        <w:t>Si la culture a été totalement perdue en cours de saison, un montant équivalent à 50 % de la quantité prévue initialement pour le lot sera payé au producteur.</w:t>
      </w:r>
      <w:commentRangeEnd w:id="7"/>
      <w:r w:rsidR="009E3AB1">
        <w:rPr>
          <w:rStyle w:val="Marquedecommentaire"/>
        </w:rPr>
        <w:commentReference w:id="7"/>
      </w:r>
    </w:p>
    <w:p w14:paraId="33AF6267" w14:textId="636200DF" w:rsidR="000B38BD" w:rsidRPr="00961906" w:rsidRDefault="000B38BD" w:rsidP="009D05BA">
      <w:pPr>
        <w:pStyle w:val="Paragraphedeliste"/>
        <w:ind w:left="-11"/>
      </w:pPr>
      <w:r>
        <w:t xml:space="preserve">Dans le cas où la responsabilité du producteur est avérée, la société semencière n’achètera le lot que s’il pèse minimum </w:t>
      </w:r>
      <w:sdt>
        <w:sdtPr>
          <w:rPr>
            <w:rStyle w:val="BaseCar"/>
          </w:rPr>
          <w:id w:val="843820578"/>
          <w:placeholder>
            <w:docPart w:val="59B6B68C956E41E88D7D09C994A5F7E5"/>
          </w:placeholder>
          <w:showingPlcHdr/>
          <w15:color w:val="73B958"/>
        </w:sdtPr>
        <w:sdtEndPr>
          <w:rPr>
            <w:rStyle w:val="Policepardfaut"/>
            <w:color w:val="auto"/>
            <w:lang w:val="fr-BE"/>
          </w:rPr>
        </w:sdtEndPr>
        <w:sdtContent>
          <w:r w:rsidR="0080581A" w:rsidRPr="00380E28">
            <w:rPr>
              <w:rStyle w:val="Textedelespacerserv"/>
            </w:rPr>
            <w:t>Cliquez ou appuyez ici pour entrer du texte.</w:t>
          </w:r>
        </w:sdtContent>
      </w:sdt>
      <w:r w:rsidR="0080581A">
        <w:t xml:space="preserve"> </w:t>
      </w:r>
      <w:r>
        <w:t>% de la quantité prévue initialement.</w:t>
      </w:r>
    </w:p>
    <w:p w14:paraId="0FCDB5C2" w14:textId="77777777" w:rsidR="00DD600D" w:rsidRDefault="00630DC3" w:rsidP="00774DB3">
      <w:pPr>
        <w:pStyle w:val="Titre1"/>
      </w:pPr>
      <w:bookmarkStart w:id="8" w:name="_Ref195609893"/>
      <w:r>
        <w:t>Prix</w:t>
      </w:r>
      <w:bookmarkEnd w:id="8"/>
    </w:p>
    <w:p w14:paraId="78222548" w14:textId="38BA369C" w:rsidR="009D05BA" w:rsidRPr="009D05BA" w:rsidRDefault="009D05BA" w:rsidP="009D05BA">
      <w:pPr>
        <w:pStyle w:val="Titre2"/>
      </w:pPr>
      <w:r>
        <w:t>Mode de rémunération</w:t>
      </w:r>
    </w:p>
    <w:p w14:paraId="622205AB" w14:textId="20637AC6" w:rsidR="00630DC3" w:rsidRDefault="00774DB3" w:rsidP="00DD600D">
      <w:r>
        <w:t>Le p</w:t>
      </w:r>
      <w:r w:rsidR="00630DC3" w:rsidRPr="00DD600D">
        <w:t>rix convenu pour l’exécution du contrat </w:t>
      </w:r>
      <w:r>
        <w:t xml:space="preserve">est de </w:t>
      </w:r>
      <w:r w:rsidR="00630DC3" w:rsidRPr="00DD600D">
        <w:t>:</w:t>
      </w:r>
      <w:r w:rsidR="00630DC3" w:rsidRPr="00DD600D">
        <w:rPr>
          <w:i/>
          <w:highlight w:val="lightGray"/>
        </w:rPr>
        <w:t xml:space="preserve"> </w:t>
      </w:r>
      <w:sdt>
        <w:sdtPr>
          <w:rPr>
            <w:rStyle w:val="BaseCar"/>
          </w:rPr>
          <w:id w:val="2005772277"/>
          <w:placeholder>
            <w:docPart w:val="A4A091BAFD9647EE89C0D27D3587582B"/>
          </w:placeholder>
          <w:showingPlcHdr/>
          <w15:color w:val="73B958"/>
        </w:sdtPr>
        <w:sdtEndPr>
          <w:rPr>
            <w:rStyle w:val="Policepardfaut"/>
            <w:color w:val="auto"/>
            <w:lang w:val="fr-BE"/>
          </w:rPr>
        </w:sdtEndPr>
        <w:sdtContent>
          <w:r w:rsidR="0080581A" w:rsidRPr="00380E28">
            <w:rPr>
              <w:rStyle w:val="Textedelespacerserv"/>
            </w:rPr>
            <w:t>Cliquez ou appuyez ici pour entrer du texte.</w:t>
          </w:r>
        </w:sdtContent>
      </w:sdt>
      <w:r w:rsidR="0080581A" w:rsidRPr="00DD600D">
        <w:t xml:space="preserve"> </w:t>
      </w:r>
      <w:r w:rsidR="00630DC3" w:rsidRPr="00DD600D">
        <w:t>euros/</w:t>
      </w:r>
      <w:r w:rsidR="0080581A">
        <w:t>k</w:t>
      </w:r>
      <w:r w:rsidR="00630DC3" w:rsidRPr="00DD600D">
        <w:t>g</w:t>
      </w:r>
      <w:r w:rsidR="00961906">
        <w:t>.</w:t>
      </w:r>
    </w:p>
    <w:p w14:paraId="7C632EB1" w14:textId="28532A37" w:rsidR="00CD7CF7" w:rsidRDefault="00CD7CF7" w:rsidP="00DD600D">
      <w:r>
        <w:t>Celui-ci prend en compte </w:t>
      </w:r>
      <w:r w:rsidRPr="004C5DD3">
        <w:t>(cocher)</w:t>
      </w:r>
      <w:r>
        <w:t xml:space="preserve"> : </w:t>
      </w:r>
    </w:p>
    <w:p w14:paraId="16588CC5" w14:textId="7C389BAC" w:rsidR="00CD7CF7" w:rsidRDefault="00000000" w:rsidP="004C5DD3">
      <w:pPr>
        <w:pStyle w:val="Paragraphedeliste"/>
      </w:pPr>
      <w:sdt>
        <w:sdtPr>
          <w:id w:val="533001604"/>
          <w14:checkbox>
            <w14:checked w14:val="0"/>
            <w14:checkedState w14:val="2612" w14:font="MS Gothic"/>
            <w14:uncheckedState w14:val="2610" w14:font="MS Gothic"/>
          </w14:checkbox>
        </w:sdtPr>
        <w:sdtContent>
          <w:r w:rsidR="004C5DD3">
            <w:rPr>
              <w:rFonts w:ascii="MS Gothic" w:eastAsia="MS Gothic" w:hAnsi="MS Gothic" w:hint="eastAsia"/>
            </w:rPr>
            <w:t>☐</w:t>
          </w:r>
        </w:sdtContent>
      </w:sdt>
      <w:r w:rsidR="004C5DD3">
        <w:t xml:space="preserve"> </w:t>
      </w:r>
      <w:r w:rsidR="00CD7CF7">
        <w:t xml:space="preserve">Une sélection </w:t>
      </w:r>
      <w:r w:rsidR="009D05BA">
        <w:t xml:space="preserve">positive </w:t>
      </w:r>
      <w:r w:rsidR="00CD7CF7">
        <w:t xml:space="preserve">de </w:t>
      </w:r>
      <w:sdt>
        <w:sdtPr>
          <w:rPr>
            <w:rStyle w:val="BaseCar"/>
          </w:rPr>
          <w:id w:val="1354383466"/>
          <w:placeholder>
            <w:docPart w:val="A8DB82AB69AA4A689E60798464638C60"/>
          </w:placeholder>
          <w:showingPlcHdr/>
          <w15:color w:val="73B958"/>
        </w:sdtPr>
        <w:sdtEndPr>
          <w:rPr>
            <w:rStyle w:val="Policepardfaut"/>
            <w:color w:val="auto"/>
            <w:lang w:val="fr-BE"/>
          </w:rPr>
        </w:sdtEndPr>
        <w:sdtContent>
          <w:r w:rsidR="0080581A" w:rsidRPr="00380E28">
            <w:rPr>
              <w:rStyle w:val="Textedelespacerserv"/>
            </w:rPr>
            <w:t>Cliquez ou appuyez ici pour entrer du texte.</w:t>
          </w:r>
        </w:sdtContent>
      </w:sdt>
      <w:r w:rsidR="0080581A">
        <w:t xml:space="preserve"> </w:t>
      </w:r>
      <w:r w:rsidR="009D05BA">
        <w:t>plants</w:t>
      </w:r>
    </w:p>
    <w:p w14:paraId="3488E9D2" w14:textId="390A4BAD" w:rsidR="009D05BA" w:rsidRDefault="00000000" w:rsidP="004C5DD3">
      <w:pPr>
        <w:pStyle w:val="Paragraphedeliste"/>
      </w:pPr>
      <w:sdt>
        <w:sdtPr>
          <w:id w:val="2037761936"/>
          <w14:checkbox>
            <w14:checked w14:val="0"/>
            <w14:checkedState w14:val="2612" w14:font="MS Gothic"/>
            <w14:uncheckedState w14:val="2610" w14:font="MS Gothic"/>
          </w14:checkbox>
        </w:sdtPr>
        <w:sdtContent>
          <w:r w:rsidR="004C5DD3">
            <w:rPr>
              <w:rFonts w:ascii="MS Gothic" w:eastAsia="MS Gothic" w:hAnsi="MS Gothic" w:hint="eastAsia"/>
            </w:rPr>
            <w:t>☐</w:t>
          </w:r>
        </w:sdtContent>
      </w:sdt>
      <w:r w:rsidR="004C5DD3">
        <w:t xml:space="preserve"> </w:t>
      </w:r>
      <w:r w:rsidR="009D05BA">
        <w:t>Une sélection négative</w:t>
      </w:r>
    </w:p>
    <w:p w14:paraId="62FB9E72" w14:textId="1E909EE7" w:rsidR="00CD7CF7" w:rsidRDefault="00000000" w:rsidP="004C5DD3">
      <w:pPr>
        <w:pStyle w:val="Paragraphedeliste"/>
      </w:pPr>
      <w:sdt>
        <w:sdtPr>
          <w:id w:val="855320064"/>
          <w14:checkbox>
            <w14:checked w14:val="0"/>
            <w14:checkedState w14:val="2612" w14:font="MS Gothic"/>
            <w14:uncheckedState w14:val="2610" w14:font="MS Gothic"/>
          </w14:checkbox>
        </w:sdtPr>
        <w:sdtContent>
          <w:r w:rsidR="004C5DD3">
            <w:rPr>
              <w:rFonts w:ascii="MS Gothic" w:eastAsia="MS Gothic" w:hAnsi="MS Gothic" w:hint="eastAsia"/>
            </w:rPr>
            <w:t>☐</w:t>
          </w:r>
        </w:sdtContent>
      </w:sdt>
      <w:r w:rsidR="004C5DD3">
        <w:t xml:space="preserve"> </w:t>
      </w:r>
      <w:r w:rsidR="00CD7CF7">
        <w:t>La qualité du lot de semences de base</w:t>
      </w:r>
    </w:p>
    <w:p w14:paraId="2CEA9663" w14:textId="13EBAB84" w:rsidR="00CD7CF7" w:rsidRDefault="00000000" w:rsidP="004C5DD3">
      <w:pPr>
        <w:pStyle w:val="Paragraphedeliste"/>
      </w:pPr>
      <w:sdt>
        <w:sdtPr>
          <w:id w:val="19591931"/>
          <w14:checkbox>
            <w14:checked w14:val="0"/>
            <w14:checkedState w14:val="2612" w14:font="MS Gothic"/>
            <w14:uncheckedState w14:val="2610" w14:font="MS Gothic"/>
          </w14:checkbox>
        </w:sdtPr>
        <w:sdtContent>
          <w:r w:rsidR="004C5DD3">
            <w:rPr>
              <w:rFonts w:ascii="MS Gothic" w:eastAsia="MS Gothic" w:hAnsi="MS Gothic" w:hint="eastAsia"/>
            </w:rPr>
            <w:t>☐</w:t>
          </w:r>
        </w:sdtContent>
      </w:sdt>
      <w:r w:rsidR="004C5DD3">
        <w:t xml:space="preserve"> </w:t>
      </w:r>
      <w:r w:rsidR="00CD7CF7">
        <w:t>Les risques liés à la culture</w:t>
      </w:r>
      <w:r w:rsidR="00952148">
        <w:t xml:space="preserve"> (</w:t>
      </w:r>
      <w:r w:rsidR="002F1598">
        <w:t>l</w:t>
      </w:r>
      <w:r w:rsidR="00952148">
        <w:t xml:space="preserve">istés en </w:t>
      </w:r>
      <w:r w:rsidR="00716DA7" w:rsidRPr="001656E3">
        <w:rPr>
          <w:color w:val="73B958"/>
          <w:highlight w:val="yellow"/>
        </w:rPr>
        <w:fldChar w:fldCharType="begin"/>
      </w:r>
      <w:r w:rsidR="00716DA7" w:rsidRPr="001656E3">
        <w:rPr>
          <w:color w:val="73B958"/>
        </w:rPr>
        <w:instrText xml:space="preserve"> REF _Ref212030081 \h </w:instrText>
      </w:r>
      <w:r w:rsidR="00716DA7" w:rsidRPr="001656E3">
        <w:rPr>
          <w:color w:val="73B958"/>
          <w:highlight w:val="yellow"/>
        </w:rPr>
      </w:r>
      <w:r w:rsidR="00716DA7" w:rsidRPr="001656E3">
        <w:rPr>
          <w:color w:val="73B958"/>
          <w:highlight w:val="yellow"/>
        </w:rPr>
        <w:fldChar w:fldCharType="separate"/>
      </w:r>
      <w:r w:rsidR="0080581A" w:rsidRPr="001656E3">
        <w:rPr>
          <w:color w:val="73B958"/>
        </w:rPr>
        <w:t xml:space="preserve">Annexe </w:t>
      </w:r>
      <w:r w:rsidR="0080581A" w:rsidRPr="001656E3">
        <w:rPr>
          <w:noProof/>
          <w:color w:val="73B958"/>
        </w:rPr>
        <w:t>2</w:t>
      </w:r>
      <w:r w:rsidR="00716DA7" w:rsidRPr="001656E3">
        <w:rPr>
          <w:color w:val="73B958"/>
          <w:highlight w:val="yellow"/>
        </w:rPr>
        <w:fldChar w:fldCharType="end"/>
      </w:r>
      <w:r w:rsidR="00952148">
        <w:t>)</w:t>
      </w:r>
    </w:p>
    <w:p w14:paraId="4E4065B5" w14:textId="4706DAF8" w:rsidR="00630DC3" w:rsidRDefault="00630DC3" w:rsidP="00630DC3">
      <w:r>
        <w:t xml:space="preserve">Les poids mentionnés s’entendent graines ébarbées et </w:t>
      </w:r>
      <w:r w:rsidR="00952148">
        <w:t>triées</w:t>
      </w:r>
      <w:r>
        <w:t xml:space="preserve"> jusqu’au taux de</w:t>
      </w:r>
      <w:r w:rsidR="00532FCC">
        <w:t xml:space="preserve"> </w:t>
      </w:r>
      <w:r>
        <w:t>germination minimum convenu</w:t>
      </w:r>
      <w:r w:rsidR="00046111">
        <w:t>.</w:t>
      </w:r>
    </w:p>
    <w:p w14:paraId="40B036D7" w14:textId="4ED3EAB5" w:rsidR="00DD600D" w:rsidRDefault="00774DB3" w:rsidP="00DD600D">
      <w:pPr>
        <w:pStyle w:val="Titre2"/>
      </w:pPr>
      <w:r>
        <w:t>F</w:t>
      </w:r>
      <w:r w:rsidR="00630DC3" w:rsidRPr="00ED7198">
        <w:t>acturation</w:t>
      </w:r>
    </w:p>
    <w:p w14:paraId="7785A8AF" w14:textId="2CA4BE84" w:rsidR="0014512A" w:rsidRDefault="00630DC3" w:rsidP="00DD600D">
      <w:r w:rsidRPr="00DD600D">
        <w:t xml:space="preserve">La facture sera émise par le producteur </w:t>
      </w:r>
      <w:r w:rsidR="00952148">
        <w:t>lorsque la</w:t>
      </w:r>
      <w:r w:rsidRPr="00DD600D">
        <w:t xml:space="preserve"> qualité du produit </w:t>
      </w:r>
      <w:r w:rsidR="00952148">
        <w:t>aura</w:t>
      </w:r>
      <w:r w:rsidR="0014512A">
        <w:t xml:space="preserve"> été</w:t>
      </w:r>
      <w:r w:rsidRPr="00DD600D">
        <w:t xml:space="preserve"> confirmée par </w:t>
      </w:r>
      <w:r w:rsidR="0014512A">
        <w:t>la société semencière.</w:t>
      </w:r>
      <w:r w:rsidR="00952148">
        <w:t xml:space="preserve"> La société semencière s’engage à évaluer la qualité du produit dans les </w:t>
      </w:r>
      <w:sdt>
        <w:sdtPr>
          <w:rPr>
            <w:rStyle w:val="BaseCar"/>
          </w:rPr>
          <w:id w:val="519516525"/>
          <w:placeholder>
            <w:docPart w:val="8943A6EE481C477EB43C10DBF9CC04F1"/>
          </w:placeholder>
          <w15:color w:val="73B958"/>
        </w:sdtPr>
        <w:sdtEndPr>
          <w:rPr>
            <w:rStyle w:val="Policepardfaut"/>
            <w:color w:val="auto"/>
            <w:lang w:val="fr-BE"/>
          </w:rPr>
        </w:sdtEndPr>
        <w:sdtContent>
          <w:commentRangeStart w:id="9"/>
          <w:r w:rsidR="0080581A" w:rsidRPr="00380E28">
            <w:rPr>
              <w:rStyle w:val="Textedelespacerserv"/>
            </w:rPr>
            <w:t>Cliquez ou appuyez ici pour entrer du texte.</w:t>
          </w:r>
          <w:commentRangeEnd w:id="9"/>
          <w:r w:rsidR="0080581A">
            <w:rPr>
              <w:rStyle w:val="Marquedecommentaire"/>
            </w:rPr>
            <w:commentReference w:id="9"/>
          </w:r>
        </w:sdtContent>
      </w:sdt>
      <w:r w:rsidR="0080581A" w:rsidRPr="0080581A">
        <w:t xml:space="preserve"> </w:t>
      </w:r>
      <w:r w:rsidR="00952148" w:rsidRPr="0080581A">
        <w:t>jours</w:t>
      </w:r>
      <w:r w:rsidR="00952148">
        <w:t xml:space="preserve"> après la réception de la récolte.</w:t>
      </w:r>
    </w:p>
    <w:p w14:paraId="604DC4C0" w14:textId="4EAC46AD" w:rsidR="00952148" w:rsidRDefault="00952148" w:rsidP="00DD600D">
      <w:r>
        <w:t xml:space="preserve">La facture sera éditée </w:t>
      </w:r>
      <w:r w:rsidRPr="00DD600D">
        <w:t xml:space="preserve">au plus tard </w:t>
      </w:r>
      <w:sdt>
        <w:sdtPr>
          <w:rPr>
            <w:rStyle w:val="BaseCar"/>
          </w:rPr>
          <w:id w:val="538790838"/>
          <w:placeholder>
            <w:docPart w:val="7C42E47746CC4B7DA07ED85A2E3E8706"/>
          </w:placeholder>
          <w:showingPlcHdr/>
          <w15:color w:val="73B958"/>
        </w:sdtPr>
        <w:sdtEndPr>
          <w:rPr>
            <w:rStyle w:val="Policepardfaut"/>
            <w:color w:val="auto"/>
            <w:lang w:val="fr-BE"/>
          </w:rPr>
        </w:sdtEndPr>
        <w:sdtContent>
          <w:r w:rsidR="0080581A" w:rsidRPr="0080581A">
            <w:rPr>
              <w:rStyle w:val="Textedelespacerserv"/>
            </w:rPr>
            <w:t>Cliquez ou appuyez ici pour entrer du texte.</w:t>
          </w:r>
        </w:sdtContent>
      </w:sdt>
      <w:r w:rsidR="0080581A" w:rsidRPr="0080581A">
        <w:t xml:space="preserve"> </w:t>
      </w:r>
      <w:commentRangeStart w:id="10"/>
      <w:r w:rsidRPr="0080581A">
        <w:t>jours</w:t>
      </w:r>
      <w:r>
        <w:t xml:space="preserve"> </w:t>
      </w:r>
      <w:commentRangeEnd w:id="10"/>
      <w:r w:rsidR="001656E3">
        <w:rPr>
          <w:rStyle w:val="Marquedecommentaire"/>
        </w:rPr>
        <w:commentReference w:id="10"/>
      </w:r>
      <w:r>
        <w:t>après la livraison et e</w:t>
      </w:r>
      <w:r w:rsidR="0014512A">
        <w:t xml:space="preserve">lle sera </w:t>
      </w:r>
      <w:r>
        <w:t>envoyée à la personne en charge du service facturation qui est :</w:t>
      </w:r>
    </w:p>
    <w:p w14:paraId="2072CAD7" w14:textId="25A57C78" w:rsidR="0014512A" w:rsidRDefault="00952148" w:rsidP="00952148">
      <w:pPr>
        <w:pStyle w:val="Paragraphedeliste"/>
        <w:numPr>
          <w:ilvl w:val="0"/>
          <w:numId w:val="30"/>
        </w:numPr>
      </w:pPr>
      <w:r>
        <w:t xml:space="preserve">Nom et prénom </w:t>
      </w:r>
      <w:r w:rsidR="0014512A">
        <w:t xml:space="preserve">: </w:t>
      </w:r>
      <w:sdt>
        <w:sdtPr>
          <w:rPr>
            <w:rStyle w:val="BaseCar"/>
          </w:rPr>
          <w:id w:val="1506713018"/>
          <w:placeholder>
            <w:docPart w:val="8772FEB91C6A46DFBE386E62CA30CEFE"/>
          </w:placeholder>
          <w:showingPlcHdr/>
          <w15:color w:val="73B958"/>
        </w:sdtPr>
        <w:sdtEndPr>
          <w:rPr>
            <w:rStyle w:val="Policepardfaut"/>
            <w:color w:val="auto"/>
            <w:lang w:val="fr-BE"/>
          </w:rPr>
        </w:sdtEndPr>
        <w:sdtContent>
          <w:r w:rsidR="0080581A" w:rsidRPr="00380E28">
            <w:rPr>
              <w:rStyle w:val="Textedelespacerserv"/>
            </w:rPr>
            <w:t>Cliquez ou appuyez ici pour entrer du texte.</w:t>
          </w:r>
        </w:sdtContent>
      </w:sdt>
    </w:p>
    <w:p w14:paraId="0D0C4F2D" w14:textId="52A852BA" w:rsidR="0014512A" w:rsidRDefault="0014512A" w:rsidP="00952148">
      <w:pPr>
        <w:pStyle w:val="Paragraphedeliste"/>
        <w:numPr>
          <w:ilvl w:val="0"/>
          <w:numId w:val="30"/>
        </w:numPr>
      </w:pPr>
      <w:r>
        <w:t xml:space="preserve">Mail : </w:t>
      </w:r>
      <w:sdt>
        <w:sdtPr>
          <w:rPr>
            <w:rStyle w:val="BaseCar"/>
          </w:rPr>
          <w:id w:val="1476950848"/>
          <w:placeholder>
            <w:docPart w:val="D634D9B46042445E95AEAA83538BD10E"/>
          </w:placeholder>
          <w:showingPlcHdr/>
          <w15:color w:val="73B958"/>
        </w:sdtPr>
        <w:sdtEndPr>
          <w:rPr>
            <w:rStyle w:val="Policepardfaut"/>
            <w:color w:val="auto"/>
            <w:lang w:val="fr-BE"/>
          </w:rPr>
        </w:sdtEndPr>
        <w:sdtContent>
          <w:r w:rsidR="0080581A" w:rsidRPr="00380E28">
            <w:rPr>
              <w:rStyle w:val="Textedelespacerserv"/>
            </w:rPr>
            <w:t>Cliquez ou appuyez ici pour entrer du texte.</w:t>
          </w:r>
        </w:sdtContent>
      </w:sdt>
    </w:p>
    <w:p w14:paraId="47F62C7E" w14:textId="17E9BCFB" w:rsidR="0014512A" w:rsidRDefault="0014512A" w:rsidP="00952148">
      <w:pPr>
        <w:pStyle w:val="Paragraphedeliste"/>
        <w:numPr>
          <w:ilvl w:val="0"/>
          <w:numId w:val="30"/>
        </w:numPr>
      </w:pPr>
      <w:r>
        <w:t xml:space="preserve">Téléphone : </w:t>
      </w:r>
      <w:sdt>
        <w:sdtPr>
          <w:rPr>
            <w:rStyle w:val="BaseCar"/>
          </w:rPr>
          <w:id w:val="1172371200"/>
          <w:placeholder>
            <w:docPart w:val="B332B1BB207C428986558D2ED500F9CB"/>
          </w:placeholder>
          <w:showingPlcHdr/>
          <w15:color w:val="73B958"/>
        </w:sdtPr>
        <w:sdtEndPr>
          <w:rPr>
            <w:rStyle w:val="Policepardfaut"/>
            <w:color w:val="auto"/>
            <w:lang w:val="fr-BE"/>
          </w:rPr>
        </w:sdtEndPr>
        <w:sdtContent>
          <w:r w:rsidR="0080581A" w:rsidRPr="00380E28">
            <w:rPr>
              <w:rStyle w:val="Textedelespacerserv"/>
            </w:rPr>
            <w:t>Cliquez ou appuyez ici pour entrer du texte.</w:t>
          </w:r>
        </w:sdtContent>
      </w:sdt>
    </w:p>
    <w:p w14:paraId="69056B98" w14:textId="77777777" w:rsidR="00774DB3" w:rsidRDefault="00774DB3" w:rsidP="00681155">
      <w:pPr>
        <w:pStyle w:val="Titre1"/>
        <w:rPr>
          <w:rStyle w:val="Titre3Car"/>
          <w:b/>
          <w:bCs/>
          <w:color w:val="0F243E" w:themeColor="text2" w:themeShade="80"/>
        </w:rPr>
      </w:pPr>
      <w:r w:rsidRPr="00681155">
        <w:rPr>
          <w:rStyle w:val="Titre3Car"/>
          <w:rFonts w:ascii="Roca" w:hAnsi="Roca"/>
          <w:b/>
          <w:bCs/>
          <w:color w:val="auto"/>
        </w:rPr>
        <w:lastRenderedPageBreak/>
        <w:t>Livraison</w:t>
      </w:r>
    </w:p>
    <w:p w14:paraId="0FFDA5AD" w14:textId="77777777" w:rsidR="00774DB3" w:rsidRPr="00606827" w:rsidRDefault="00774DB3" w:rsidP="00774DB3">
      <w:r>
        <w:t>Le producteur s’engage à prévenir la société semencière</w:t>
      </w:r>
      <w:r w:rsidRPr="001D40C4">
        <w:t xml:space="preserve"> </w:t>
      </w:r>
      <w:r>
        <w:t>le jour de la récolte.</w:t>
      </w:r>
    </w:p>
    <w:p w14:paraId="10C99034" w14:textId="647E1BE7" w:rsidR="00774DB3" w:rsidRDefault="00774DB3" w:rsidP="00774DB3">
      <w:r>
        <w:t>La société semencière viendra chercher la récolte. S’il est possible d’envoyer les semences par la poste, ce mode d’envoi sera préféré pour économiser des frais. La société semencière prendra les frais de port en charge.</w:t>
      </w:r>
    </w:p>
    <w:p w14:paraId="5E2BF77C" w14:textId="41214636" w:rsidR="00774DB3" w:rsidRDefault="00774DB3" w:rsidP="00774DB3">
      <w:r w:rsidRPr="001D40C4">
        <w:t xml:space="preserve">Livraison pour le </w:t>
      </w:r>
      <w:sdt>
        <w:sdtPr>
          <w:rPr>
            <w:highlight w:val="yellow"/>
          </w:rPr>
          <w:id w:val="-2026635959"/>
          <w:placeholder>
            <w:docPart w:val="DefaultPlaceholder_-1854013437"/>
          </w:placeholder>
          <w:showingPlcHdr/>
          <w15:color w:val="73B958"/>
          <w:date>
            <w:dateFormat w:val="dd-MM-yy"/>
            <w:lid w:val="fr-BE"/>
            <w:storeMappedDataAs w:val="dateTime"/>
            <w:calendar w:val="gregorian"/>
          </w:date>
        </w:sdtPr>
        <w:sdtContent>
          <w:r w:rsidR="0080581A" w:rsidRPr="00380E28">
            <w:rPr>
              <w:rStyle w:val="Textedelespacerserv"/>
            </w:rPr>
            <w:t>Cliquez ou appuyez ici pour entrer une date.</w:t>
          </w:r>
        </w:sdtContent>
      </w:sdt>
      <w:r>
        <w:t xml:space="preserve"> </w:t>
      </w:r>
      <w:r w:rsidRPr="001D40C4">
        <w:t>au plus tard.</w:t>
      </w:r>
    </w:p>
    <w:p w14:paraId="7317E003" w14:textId="77777777" w:rsidR="00AD429E" w:rsidRDefault="00774DB3" w:rsidP="00774DB3">
      <w:pPr>
        <w:pStyle w:val="Titre1"/>
      </w:pPr>
      <w:r>
        <w:t>Engagements</w:t>
      </w:r>
    </w:p>
    <w:p w14:paraId="2DA67F6B" w14:textId="2B32A60E" w:rsidR="00630DC3" w:rsidRPr="00C7674E" w:rsidRDefault="00AD429E" w:rsidP="00AD429E">
      <w:pPr>
        <w:pStyle w:val="Titre2"/>
      </w:pPr>
      <w:r>
        <w:t>D</w:t>
      </w:r>
      <w:r w:rsidR="00630DC3" w:rsidRPr="00C43303">
        <w:t xml:space="preserve">e </w:t>
      </w:r>
      <w:r w:rsidR="0014512A">
        <w:t>la société semencière</w:t>
      </w:r>
    </w:p>
    <w:p w14:paraId="67730A34" w14:textId="7411B876" w:rsidR="00630DC3" w:rsidRDefault="002176A3" w:rsidP="00630DC3">
      <w:r>
        <w:t xml:space="preserve">La société semencière </w:t>
      </w:r>
      <w:r w:rsidR="00630DC3">
        <w:t>s’engage à :</w:t>
      </w:r>
    </w:p>
    <w:p w14:paraId="435B6108" w14:textId="77777777" w:rsidR="00630DC3" w:rsidRDefault="00630DC3" w:rsidP="00630DC3">
      <w:pPr>
        <w:pStyle w:val="Paragraphedeliste"/>
        <w:numPr>
          <w:ilvl w:val="0"/>
          <w:numId w:val="17"/>
        </w:numPr>
        <w:jc w:val="left"/>
      </w:pPr>
      <w:r>
        <w:t>Effectuer la déclaration de contrat auprès de SPW.</w:t>
      </w:r>
    </w:p>
    <w:p w14:paraId="23A63837" w14:textId="5501518C" w:rsidR="00630DC3" w:rsidRDefault="00630DC3" w:rsidP="00630DC3">
      <w:pPr>
        <w:pStyle w:val="Paragraphedeliste"/>
        <w:numPr>
          <w:ilvl w:val="0"/>
          <w:numId w:val="17"/>
        </w:numPr>
        <w:jc w:val="left"/>
      </w:pPr>
      <w:r>
        <w:t>Visiter la culture ou proposer une assistance technique par téléphone</w:t>
      </w:r>
      <w:r w:rsidR="00DD600D">
        <w:t>/mail ou tout autre moyen</w:t>
      </w:r>
      <w:r w:rsidR="00DD31FA">
        <w:t>.</w:t>
      </w:r>
    </w:p>
    <w:p w14:paraId="3AC75452" w14:textId="316990BC" w:rsidR="00630DC3" w:rsidRDefault="00630DC3" w:rsidP="00630DC3">
      <w:pPr>
        <w:pStyle w:val="Paragraphedeliste"/>
        <w:numPr>
          <w:ilvl w:val="0"/>
          <w:numId w:val="17"/>
        </w:numPr>
        <w:jc w:val="left"/>
      </w:pPr>
      <w:r>
        <w:t xml:space="preserve">Lorsque la récolte est livrée à </w:t>
      </w:r>
      <w:r w:rsidR="0014512A">
        <w:t>la société semencière</w:t>
      </w:r>
      <w:r>
        <w:t xml:space="preserve">, mettre en œuvre tous les moyens nécessaires pour la bonne conservation de la récolte livrée à </w:t>
      </w:r>
      <w:r w:rsidR="0014512A">
        <w:t>la société semencière</w:t>
      </w:r>
      <w:r>
        <w:t>.</w:t>
      </w:r>
    </w:p>
    <w:p w14:paraId="0BFAAC6D" w14:textId="7947433A" w:rsidR="00630DC3" w:rsidRPr="00AD668E" w:rsidRDefault="00AD429E" w:rsidP="00AD429E">
      <w:pPr>
        <w:pStyle w:val="Titre2"/>
      </w:pPr>
      <w:r>
        <w:t>D</w:t>
      </w:r>
      <w:r w:rsidR="00630DC3">
        <w:t>u producteur</w:t>
      </w:r>
    </w:p>
    <w:p w14:paraId="2AB594E3" w14:textId="67292E04" w:rsidR="00630DC3" w:rsidRDefault="00630DC3" w:rsidP="00630DC3">
      <w:r>
        <w:t>Le producteur s’engage à</w:t>
      </w:r>
      <w:r w:rsidR="002B3872">
        <w:t xml:space="preserve"> </w:t>
      </w:r>
      <w:r w:rsidR="002B3872" w:rsidRPr="001656E3">
        <w:rPr>
          <w:color w:val="73B958"/>
        </w:rPr>
        <w:t>(cocher)</w:t>
      </w:r>
      <w:r w:rsidRPr="001656E3">
        <w:rPr>
          <w:color w:val="73B958"/>
        </w:rPr>
        <w:t> </w:t>
      </w:r>
      <w:r>
        <w:t>:</w:t>
      </w:r>
    </w:p>
    <w:p w14:paraId="131D804A" w14:textId="076F88C6" w:rsidR="00630DC3" w:rsidRDefault="00000000" w:rsidP="001656E3">
      <w:pPr>
        <w:ind w:left="705"/>
      </w:pPr>
      <w:sdt>
        <w:sdtPr>
          <w:id w:val="-1758821127"/>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1D40C4">
        <w:t>Semer et cultiver les semences-mères prévues suivant les prescriptions reçue</w:t>
      </w:r>
      <w:r w:rsidR="00ED46C7">
        <w:t>s.</w:t>
      </w:r>
    </w:p>
    <w:p w14:paraId="180EE1B5" w14:textId="5CDED5DD" w:rsidR="00ED46C7" w:rsidRDefault="00000000" w:rsidP="001656E3">
      <w:pPr>
        <w:spacing w:after="160" w:line="254" w:lineRule="auto"/>
        <w:ind w:firstLine="705"/>
        <w:jc w:val="left"/>
      </w:pPr>
      <w:sdt>
        <w:sdtPr>
          <w:id w:val="-1135255660"/>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ED46C7">
        <w:t>Renvoyer les semences de base non nécessaires</w:t>
      </w:r>
      <w:r w:rsidR="00DD31FA">
        <w:t>.</w:t>
      </w:r>
    </w:p>
    <w:p w14:paraId="1DBA8862" w14:textId="501D19B1" w:rsidR="00ED46C7" w:rsidRDefault="00000000" w:rsidP="001656E3">
      <w:pPr>
        <w:spacing w:after="160" w:line="254" w:lineRule="auto"/>
        <w:ind w:left="705"/>
        <w:jc w:val="left"/>
      </w:pPr>
      <w:sdt>
        <w:sdtPr>
          <w:id w:val="-2095235624"/>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ED46C7">
        <w:t>Fournir le terrain, le matériel et la main d’œuvre nécessaires pour produire les semences</w:t>
      </w:r>
      <w:r w:rsidR="00DD31FA">
        <w:t>.</w:t>
      </w:r>
    </w:p>
    <w:p w14:paraId="6DCF56B8" w14:textId="6EE48707" w:rsidR="00630DC3" w:rsidRDefault="00000000" w:rsidP="001656E3">
      <w:pPr>
        <w:ind w:left="705"/>
        <w:jc w:val="left"/>
      </w:pPr>
      <w:sdt>
        <w:sdtPr>
          <w:id w:val="945270543"/>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630DC3">
        <w:t>Conserver les étiquettes, certificats, bons de livraison ainsi que toute autre documentation permettant d’assurer l’identité et la traçabilité des semences.</w:t>
      </w:r>
    </w:p>
    <w:p w14:paraId="71821B24" w14:textId="141B1AEC" w:rsidR="00630DC3" w:rsidRDefault="00000000" w:rsidP="001656E3">
      <w:pPr>
        <w:ind w:left="705"/>
        <w:jc w:val="left"/>
      </w:pPr>
      <w:sdt>
        <w:sdtPr>
          <w:id w:val="-253278934"/>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630DC3">
        <w:t xml:space="preserve">Tenir à disposition de </w:t>
      </w:r>
      <w:r w:rsidR="00D43EAA">
        <w:t xml:space="preserve">la société semencière </w:t>
      </w:r>
      <w:r w:rsidR="00630DC3">
        <w:t>le carnet de culture (date de semis, densité de semis/nombre de plant</w:t>
      </w:r>
      <w:r w:rsidR="007A4CF0">
        <w:t>s</w:t>
      </w:r>
      <w:r w:rsidR="00630DC3">
        <w:t>, surface cultivée et espacement, opérations culturales, date de récolte).</w:t>
      </w:r>
    </w:p>
    <w:p w14:paraId="275820BA" w14:textId="4D8C22AD" w:rsidR="00630DC3" w:rsidRDefault="00000000" w:rsidP="001656E3">
      <w:pPr>
        <w:ind w:left="705"/>
        <w:jc w:val="left"/>
      </w:pPr>
      <w:sdt>
        <w:sdtPr>
          <w:id w:val="-1034580651"/>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630DC3">
        <w:t>Veiller à respecter les normes d’isolement de la culture. Le producteur doit en outre gérer les risques de croisement par des plantes extérieur</w:t>
      </w:r>
      <w:r w:rsidR="00406E3E">
        <w:t>es</w:t>
      </w:r>
      <w:r w:rsidR="00630DC3">
        <w:t xml:space="preserve"> à sa culture.</w:t>
      </w:r>
    </w:p>
    <w:p w14:paraId="30A8B7E3" w14:textId="010590AE" w:rsidR="00CB230B" w:rsidRDefault="00000000" w:rsidP="001656E3">
      <w:pPr>
        <w:ind w:left="705"/>
      </w:pPr>
      <w:sdt>
        <w:sdtPr>
          <w:id w:val="-1304145726"/>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395E31" w:rsidRPr="002B3872">
        <w:t>Être</w:t>
      </w:r>
      <w:r w:rsidR="00630DC3" w:rsidRPr="002B3872">
        <w:t xml:space="preserve"> en ordre au niveau de la certification bio</w:t>
      </w:r>
      <w:r w:rsidR="00DD31FA">
        <w:t>.</w:t>
      </w:r>
    </w:p>
    <w:p w14:paraId="7AEC41BB" w14:textId="1C567A95" w:rsidR="00630DC3" w:rsidRPr="002B3872" w:rsidRDefault="00000000" w:rsidP="001656E3">
      <w:pPr>
        <w:ind w:left="705"/>
      </w:pPr>
      <w:sdt>
        <w:sdtPr>
          <w:id w:val="-300619412"/>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commentRangeStart w:id="11"/>
      <w:r w:rsidR="00CB230B">
        <w:t>Être en ordre de</w:t>
      </w:r>
      <w:r w:rsidR="00630DC3" w:rsidRPr="002B3872">
        <w:t xml:space="preserve"> passeport phytosanitaire</w:t>
      </w:r>
      <w:commentRangeEnd w:id="11"/>
      <w:r w:rsidR="009E3AB1">
        <w:rPr>
          <w:rStyle w:val="Marquedecommentaire"/>
        </w:rPr>
        <w:commentReference w:id="11"/>
      </w:r>
      <w:r w:rsidR="00DD31FA">
        <w:t>.</w:t>
      </w:r>
    </w:p>
    <w:p w14:paraId="54A28BAF" w14:textId="5405E3EB" w:rsidR="00630DC3" w:rsidRDefault="00000000" w:rsidP="001656E3">
      <w:pPr>
        <w:ind w:left="705"/>
        <w:jc w:val="left"/>
      </w:pPr>
      <w:sdt>
        <w:sdtPr>
          <w:id w:val="-1894953734"/>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630DC3">
        <w:t>Fournir une ou plusieurs photos de qualité de la culture au stade optimal</w:t>
      </w:r>
      <w:r w:rsidR="00B4339F">
        <w:t xml:space="preserve"> </w:t>
      </w:r>
      <w:r w:rsidR="00630DC3">
        <w:t>d’observation du légume</w:t>
      </w:r>
      <w:r w:rsidR="00DD31FA">
        <w:t>.</w:t>
      </w:r>
    </w:p>
    <w:p w14:paraId="7AD59003" w14:textId="1D7591BD" w:rsidR="00630DC3" w:rsidRDefault="00000000" w:rsidP="001656E3">
      <w:pPr>
        <w:ind w:left="705"/>
        <w:jc w:val="left"/>
      </w:pPr>
      <w:sdt>
        <w:sdtPr>
          <w:id w:val="609250291"/>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630DC3">
        <w:t>Prendre toutes les dispositions pour assurer la traçabilité de la récolte et éviter les mélanges de récoltes (maintenir l’identification jusqu’à la livraison ou l’enlèvement).</w:t>
      </w:r>
    </w:p>
    <w:p w14:paraId="7E6A33B8" w14:textId="56623725" w:rsidR="00ED46C7" w:rsidRDefault="00000000" w:rsidP="001656E3">
      <w:pPr>
        <w:spacing w:after="160" w:line="254" w:lineRule="auto"/>
        <w:ind w:left="705"/>
        <w:jc w:val="left"/>
      </w:pPr>
      <w:sdt>
        <w:sdtPr>
          <w:id w:val="1575394421"/>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2B3872">
        <w:t>Assurer une</w:t>
      </w:r>
      <w:r w:rsidR="00ED46C7">
        <w:t xml:space="preserve"> sélection de conservation (maintenance) pour préserver la variété</w:t>
      </w:r>
      <w:r w:rsidR="00DD31FA">
        <w:t>.</w:t>
      </w:r>
    </w:p>
    <w:p w14:paraId="4B4F0FDB" w14:textId="10EA7710" w:rsidR="00ED46C7" w:rsidRDefault="00000000" w:rsidP="001656E3">
      <w:pPr>
        <w:spacing w:after="160" w:line="254" w:lineRule="auto"/>
        <w:ind w:left="705"/>
        <w:jc w:val="left"/>
      </w:pPr>
      <w:sdt>
        <w:sdtPr>
          <w:id w:val="-845476246"/>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ED46C7">
        <w:t>Autoriser la société semencière à faire des tests de maladies (pris en charge par la société semencière)</w:t>
      </w:r>
      <w:r w:rsidR="00DD31FA">
        <w:t>.</w:t>
      </w:r>
    </w:p>
    <w:p w14:paraId="7BDE29E0" w14:textId="0DE65FFB" w:rsidR="00ED46C7" w:rsidRDefault="00000000" w:rsidP="001656E3">
      <w:pPr>
        <w:spacing w:after="160" w:line="254" w:lineRule="auto"/>
        <w:ind w:left="705"/>
        <w:jc w:val="left"/>
      </w:pPr>
      <w:sdt>
        <w:sdtPr>
          <w:id w:val="134612668"/>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ED46C7">
        <w:t>Donner la priorité à la société semencière pour acheter un surstock éventuel sur toutes les autres sociétés semencières</w:t>
      </w:r>
      <w:r w:rsidR="00406E3E">
        <w:t>.</w:t>
      </w:r>
    </w:p>
    <w:p w14:paraId="14D124DA" w14:textId="6E8905D7" w:rsidR="001656E3" w:rsidRDefault="00000000" w:rsidP="001656E3">
      <w:pPr>
        <w:spacing w:after="160" w:line="254" w:lineRule="auto"/>
        <w:ind w:left="705"/>
        <w:jc w:val="left"/>
      </w:pPr>
      <w:sdt>
        <w:sdtPr>
          <w:id w:val="25533115"/>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Autre : </w:t>
      </w:r>
      <w:sdt>
        <w:sdtPr>
          <w:rPr>
            <w:rStyle w:val="BaseCar"/>
          </w:rPr>
          <w:id w:val="-2018755986"/>
          <w:placeholder>
            <w:docPart w:val="252864CB06064809994A9403EF3FC254"/>
          </w:placeholder>
          <w:showingPlcHdr/>
          <w15:color w:val="73B958"/>
        </w:sdtPr>
        <w:sdtEndPr>
          <w:rPr>
            <w:rStyle w:val="Policepardfaut"/>
            <w:color w:val="auto"/>
            <w:lang w:val="fr-BE"/>
          </w:rPr>
        </w:sdtEndPr>
        <w:sdtContent>
          <w:r w:rsidR="001656E3" w:rsidRPr="00380E28">
            <w:rPr>
              <w:rStyle w:val="Textedelespacerserv"/>
            </w:rPr>
            <w:t>Cliquez ou appuyez ici pour entrer du texte.</w:t>
          </w:r>
        </w:sdtContent>
      </w:sdt>
    </w:p>
    <w:p w14:paraId="024D3DF6" w14:textId="2FD4BE4A" w:rsidR="002B3872" w:rsidRDefault="002B3872" w:rsidP="002B3872">
      <w:pPr>
        <w:pStyle w:val="Titre1"/>
      </w:pPr>
      <w:r>
        <w:t>Communication</w:t>
      </w:r>
    </w:p>
    <w:p w14:paraId="602EAFDC" w14:textId="665D76BD" w:rsidR="002B3872" w:rsidRDefault="002B3872" w:rsidP="002B3872">
      <w:pPr>
        <w:pStyle w:val="Titre2"/>
      </w:pPr>
      <w:r>
        <w:t>Entre les deux parties, durant la saison de culture</w:t>
      </w:r>
    </w:p>
    <w:p w14:paraId="78B83A5E" w14:textId="094FB0C7" w:rsidR="00CB230B" w:rsidRDefault="002B3872" w:rsidP="00CB230B">
      <w:pPr>
        <w:jc w:val="left"/>
      </w:pPr>
      <w:r>
        <w:t>Le producteur s’engage à</w:t>
      </w:r>
      <w:r w:rsidR="00CB230B">
        <w:t xml:space="preserve"> informer la société semencière </w:t>
      </w:r>
      <w:r w:rsidR="00A76231" w:rsidRPr="001656E3">
        <w:rPr>
          <w:color w:val="73B958"/>
        </w:rPr>
        <w:t xml:space="preserve">(cocher) </w:t>
      </w:r>
      <w:r w:rsidR="00CB230B">
        <w:t>:</w:t>
      </w:r>
    </w:p>
    <w:p w14:paraId="06499E06" w14:textId="2ED21063" w:rsidR="00CB230B" w:rsidRDefault="00000000" w:rsidP="001656E3">
      <w:pPr>
        <w:ind w:left="410"/>
        <w:jc w:val="left"/>
      </w:pPr>
      <w:sdt>
        <w:sdtPr>
          <w:id w:val="-611972163"/>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CB230B">
        <w:t xml:space="preserve">De la fin des travaux de semis ou de plantation. </w:t>
      </w:r>
    </w:p>
    <w:p w14:paraId="0517B133" w14:textId="2ED53E45" w:rsidR="00CB230B" w:rsidRDefault="00000000" w:rsidP="001656E3">
      <w:pPr>
        <w:ind w:left="410"/>
        <w:jc w:val="left"/>
      </w:pPr>
      <w:sdt>
        <w:sdtPr>
          <w:id w:val="-1941451516"/>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CB230B">
        <w:t>En cas de non-réussite du semis</w:t>
      </w:r>
      <w:r w:rsidR="00406E3E">
        <w:t>.</w:t>
      </w:r>
    </w:p>
    <w:p w14:paraId="5D2BD288" w14:textId="6EBC0190" w:rsidR="00CB230B" w:rsidRDefault="00000000" w:rsidP="001656E3">
      <w:pPr>
        <w:ind w:left="410"/>
        <w:jc w:val="left"/>
      </w:pPr>
      <w:sdt>
        <w:sdtPr>
          <w:id w:val="15278854"/>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CB230B">
        <w:t>En cas de destruction totale ou partielle d’une parcelle de multiplication</w:t>
      </w:r>
      <w:r w:rsidR="00406E3E">
        <w:t>.</w:t>
      </w:r>
    </w:p>
    <w:p w14:paraId="3E30F5E0" w14:textId="00E481CC" w:rsidR="00CB230B" w:rsidRDefault="00000000" w:rsidP="001656E3">
      <w:pPr>
        <w:ind w:left="410"/>
        <w:jc w:val="left"/>
      </w:pPr>
      <w:sdt>
        <w:sdtPr>
          <w:id w:val="-1634022837"/>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CB230B">
        <w:t>En cas de problème de culture</w:t>
      </w:r>
      <w:r w:rsidR="00406E3E">
        <w:t>.</w:t>
      </w:r>
    </w:p>
    <w:p w14:paraId="5FFC0380" w14:textId="2833FC7E" w:rsidR="00A76231" w:rsidRDefault="00000000" w:rsidP="001656E3">
      <w:pPr>
        <w:ind w:left="410"/>
        <w:jc w:val="left"/>
      </w:pPr>
      <w:sdt>
        <w:sdtPr>
          <w:id w:val="424919648"/>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A76231">
        <w:t xml:space="preserve">Autres : </w:t>
      </w:r>
      <w:sdt>
        <w:sdtPr>
          <w:rPr>
            <w:rStyle w:val="BaseCar"/>
          </w:rPr>
          <w:id w:val="-1458259846"/>
          <w:placeholder>
            <w:docPart w:val="83A1EABB5799432A9BE65BAFC7374459"/>
          </w:placeholder>
          <w:showingPlcHdr/>
          <w15:color w:val="73B958"/>
        </w:sdtPr>
        <w:sdtEndPr>
          <w:rPr>
            <w:rStyle w:val="Policepardfaut"/>
            <w:color w:val="auto"/>
            <w:lang w:val="fr-BE"/>
          </w:rPr>
        </w:sdtEndPr>
        <w:sdtContent>
          <w:r w:rsidR="001656E3" w:rsidRPr="00380E28">
            <w:rPr>
              <w:rStyle w:val="Textedelespacerserv"/>
            </w:rPr>
            <w:t>Cliquez ou appuyez ici pour entrer du texte.</w:t>
          </w:r>
        </w:sdtContent>
      </w:sdt>
    </w:p>
    <w:p w14:paraId="719B64E9" w14:textId="4DE7D163" w:rsidR="00CB230B" w:rsidRDefault="00CB230B" w:rsidP="00CB230B">
      <w:pPr>
        <w:jc w:val="left"/>
      </w:pPr>
      <w:r>
        <w:t xml:space="preserve">La société semencière s’engage à informer le producteur de tout élément dont </w:t>
      </w:r>
      <w:r w:rsidR="00406E3E">
        <w:t>el</w:t>
      </w:r>
      <w:r>
        <w:t>l</w:t>
      </w:r>
      <w:r w:rsidR="00406E3E">
        <w:t>e</w:t>
      </w:r>
      <w:r>
        <w:t xml:space="preserve"> aurait connaissance permettant au producteur d’améliorer sa culture ou d’éviter des problèmes</w:t>
      </w:r>
      <w:r w:rsidR="008815F9">
        <w:t>.</w:t>
      </w:r>
    </w:p>
    <w:p w14:paraId="34140001" w14:textId="156DE588" w:rsidR="002B3872" w:rsidRDefault="002B3872" w:rsidP="002B3872">
      <w:pPr>
        <w:pStyle w:val="Titre2"/>
      </w:pPr>
      <w:r>
        <w:t>Vers la clientèle, après l’agréage</w:t>
      </w:r>
    </w:p>
    <w:p w14:paraId="05143813" w14:textId="0139A76C" w:rsidR="002B3872" w:rsidRDefault="002B3872" w:rsidP="002B3872">
      <w:pPr>
        <w:spacing w:after="160" w:line="259" w:lineRule="auto"/>
        <w:jc w:val="left"/>
      </w:pPr>
      <w:r>
        <w:t>Le producteur </w:t>
      </w:r>
      <w:r w:rsidR="001656E3" w:rsidRPr="001656E3">
        <w:rPr>
          <w:color w:val="73B958"/>
        </w:rPr>
        <w:t xml:space="preserve">(cocher) </w:t>
      </w:r>
      <w:r w:rsidR="00406E3E">
        <w:t>:</w:t>
      </w:r>
    </w:p>
    <w:p w14:paraId="05A55540" w14:textId="76563F04" w:rsidR="002B3872" w:rsidRDefault="00000000" w:rsidP="001656E3">
      <w:pPr>
        <w:spacing w:after="160" w:line="259" w:lineRule="auto"/>
        <w:ind w:left="360"/>
        <w:jc w:val="left"/>
      </w:pPr>
      <w:sdt>
        <w:sdtPr>
          <w:id w:val="1184016708"/>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2B3872">
        <w:t>Accepte que la société semencière le référence comme producteur du lot de semences concerné par ce contrat.</w:t>
      </w:r>
    </w:p>
    <w:p w14:paraId="27EF9835" w14:textId="4C5BCBD4" w:rsidR="002B3872" w:rsidRDefault="00000000" w:rsidP="001656E3">
      <w:pPr>
        <w:spacing w:after="160" w:line="254" w:lineRule="auto"/>
        <w:ind w:left="360"/>
        <w:jc w:val="left"/>
      </w:pPr>
      <w:sdt>
        <w:sdtPr>
          <w:id w:val="-1142188212"/>
          <w14:checkbox>
            <w14:checked w14:val="0"/>
            <w14:checkedState w14:val="2612" w14:font="MS Gothic"/>
            <w14:uncheckedState w14:val="2610" w14:font="MS Gothic"/>
          </w14:checkbox>
        </w:sdtPr>
        <w:sdtContent>
          <w:r w:rsidR="001656E3">
            <w:rPr>
              <w:rFonts w:ascii="MS Gothic" w:eastAsia="MS Gothic" w:hAnsi="MS Gothic" w:hint="eastAsia"/>
            </w:rPr>
            <w:t>☐</w:t>
          </w:r>
        </w:sdtContent>
      </w:sdt>
      <w:r w:rsidR="001656E3">
        <w:t xml:space="preserve"> </w:t>
      </w:r>
      <w:r w:rsidR="002B3872">
        <w:t>N’accepte pas que la société semencière le référence comme producteur du lot de semences concerné par ce contrat.</w:t>
      </w:r>
    </w:p>
    <w:p w14:paraId="2F84F0B9" w14:textId="13975C83" w:rsidR="00630DC3" w:rsidRDefault="00AD429E" w:rsidP="00AD429E">
      <w:pPr>
        <w:pStyle w:val="Titre1"/>
      </w:pPr>
      <w:r>
        <w:t xml:space="preserve">Législation en </w:t>
      </w:r>
      <w:r w:rsidR="004D0155">
        <w:t>vigueur</w:t>
      </w:r>
    </w:p>
    <w:p w14:paraId="264C8303" w14:textId="209A5375" w:rsidR="00D468BE" w:rsidRPr="00D468BE" w:rsidRDefault="00630DC3" w:rsidP="00D468BE">
      <w:r>
        <w:t xml:space="preserve">En conformité avec la législation relative à la production et à la commercialisation des semences de </w:t>
      </w:r>
      <w:r w:rsidRPr="00D468BE">
        <w:t>légumes</w:t>
      </w:r>
      <w:r w:rsidR="001656E3">
        <w:t xml:space="preserve"> </w:t>
      </w:r>
      <w:r w:rsidR="001656E3" w:rsidRPr="001656E3">
        <w:rPr>
          <w:color w:val="73B958"/>
        </w:rPr>
        <w:t>(cocher)</w:t>
      </w:r>
      <w:r w:rsidR="00D468BE" w:rsidRPr="001656E3">
        <w:rPr>
          <w:color w:val="73B958"/>
        </w:rPr>
        <w:t> </w:t>
      </w:r>
      <w:r w:rsidR="00D468BE" w:rsidRPr="00D468BE">
        <w:t xml:space="preserve">: </w:t>
      </w:r>
    </w:p>
    <w:p w14:paraId="46E30D9F" w14:textId="4B78376F" w:rsidR="00D468BE" w:rsidRPr="001D11F4" w:rsidRDefault="00000000" w:rsidP="001D11F4">
      <w:pPr>
        <w:ind w:left="705"/>
        <w:rPr>
          <w:lang w:val="fr-FR"/>
        </w:rPr>
      </w:pPr>
      <w:sdt>
        <w:sdtPr>
          <w:rPr>
            <w:rFonts w:ascii="MS Gothic" w:eastAsia="MS Gothic" w:hAnsi="MS Gothic"/>
          </w:rPr>
          <w:id w:val="1862087979"/>
          <w14:checkbox>
            <w14:checked w14:val="0"/>
            <w14:checkedState w14:val="2612" w14:font="MS Gothic"/>
            <w14:uncheckedState w14:val="2610" w14:font="MS Gothic"/>
          </w14:checkbox>
        </w:sdtPr>
        <w:sdtContent>
          <w:r w:rsidR="001D11F4">
            <w:rPr>
              <w:rFonts w:ascii="MS Gothic" w:eastAsia="MS Gothic" w:hAnsi="MS Gothic" w:hint="eastAsia"/>
            </w:rPr>
            <w:t>☐</w:t>
          </w:r>
        </w:sdtContent>
      </w:sdt>
      <w:r w:rsidR="001656E3">
        <w:t xml:space="preserve"> </w:t>
      </w:r>
      <w:commentRangeStart w:id="12"/>
      <w:r w:rsidR="00D468BE">
        <w:t>L</w:t>
      </w:r>
      <w:r w:rsidR="00630DC3" w:rsidRPr="00D468BE">
        <w:t>es semences mères ainsi que la totalité des semences récoltées</w:t>
      </w:r>
      <w:r w:rsidR="00606827" w:rsidRPr="00D468BE">
        <w:t xml:space="preserve"> sont la propriété exclusive de </w:t>
      </w:r>
      <w:r w:rsidR="002176A3" w:rsidRPr="00D468BE">
        <w:t>la société semencière</w:t>
      </w:r>
      <w:r w:rsidR="00630DC3" w:rsidRPr="00D468BE">
        <w:t xml:space="preserve">. Le producteur s’engage à ne conserver aucune part de la récolte pour lui-même, ainsi qu’à ne céder aucune part de cette récolte à une tierce partie, quel que soit le mode de </w:t>
      </w:r>
      <w:r w:rsidR="00406E3E">
        <w:t>cession</w:t>
      </w:r>
      <w:r w:rsidR="00630DC3" w:rsidRPr="00D468BE">
        <w:t xml:space="preserve">, gratuitement ou contre rémunération. </w:t>
      </w:r>
      <w:r w:rsidR="00630DC3" w:rsidRPr="00406E3E">
        <w:lastRenderedPageBreak/>
        <w:t>Les signataires s’engagent à fournir sur demande de l’autorité compétente en matière de contrôle de la production et de la commercialisation des semences de légumes toutes les informations qui assurent la traçabilité des semences produites.</w:t>
      </w:r>
      <w:r w:rsidR="00630DC3" w:rsidRPr="001D11F4">
        <w:rPr>
          <w:rFonts w:ascii="Calibri" w:hAnsi="Calibri"/>
          <w:color w:val="1F497D"/>
        </w:rPr>
        <w:t> </w:t>
      </w:r>
      <w:commentRangeEnd w:id="12"/>
      <w:r w:rsidR="001656E3">
        <w:rPr>
          <w:rStyle w:val="Marquedecommentaire"/>
        </w:rPr>
        <w:commentReference w:id="12"/>
      </w:r>
    </w:p>
    <w:commentRangeStart w:id="13"/>
    <w:p w14:paraId="1A13AE4B" w14:textId="5F846044" w:rsidR="00630DC3" w:rsidRDefault="00000000" w:rsidP="001D11F4">
      <w:pPr>
        <w:ind w:left="705"/>
        <w:rPr>
          <w:lang w:val="fr-FR"/>
        </w:rPr>
      </w:pPr>
      <w:sdt>
        <w:sdtPr>
          <w:rPr>
            <w:rFonts w:ascii="MS Gothic" w:eastAsia="MS Gothic" w:hAnsi="MS Gothic"/>
          </w:rPr>
          <w:id w:val="1437337477"/>
          <w14:checkbox>
            <w14:checked w14:val="0"/>
            <w14:checkedState w14:val="2612" w14:font="MS Gothic"/>
            <w14:uncheckedState w14:val="2610" w14:font="MS Gothic"/>
          </w14:checkbox>
        </w:sdtPr>
        <w:sdtContent>
          <w:r w:rsidR="001D11F4">
            <w:rPr>
              <w:rFonts w:ascii="MS Gothic" w:eastAsia="MS Gothic" w:hAnsi="MS Gothic" w:hint="eastAsia"/>
            </w:rPr>
            <w:t>☐</w:t>
          </w:r>
        </w:sdtContent>
      </w:sdt>
      <w:r w:rsidR="001656E3" w:rsidRPr="004C5DD3">
        <w:t xml:space="preserve"> </w:t>
      </w:r>
      <w:proofErr w:type="gramStart"/>
      <w:r w:rsidR="00406E3E" w:rsidRPr="004C5DD3">
        <w:t>l</w:t>
      </w:r>
      <w:r w:rsidR="00D43EAA" w:rsidRPr="004C5DD3">
        <w:t>a</w:t>
      </w:r>
      <w:proofErr w:type="gramEnd"/>
      <w:r w:rsidR="00D43EAA" w:rsidRPr="004C5DD3">
        <w:t xml:space="preserve"> société</w:t>
      </w:r>
      <w:r w:rsidR="00D43EAA" w:rsidRPr="00D468BE">
        <w:t xml:space="preserve"> semencière</w:t>
      </w:r>
      <w:r w:rsidR="00D43EAA" w:rsidRPr="001D11F4">
        <w:rPr>
          <w:lang w:val="fr-FR"/>
        </w:rPr>
        <w:t xml:space="preserve"> </w:t>
      </w:r>
      <w:r w:rsidR="00B4339F" w:rsidRPr="001D11F4">
        <w:rPr>
          <w:lang w:val="fr-FR"/>
        </w:rPr>
        <w:t>assume l’entière responsabilité phytosanitaire.</w:t>
      </w:r>
      <w:commentRangeEnd w:id="13"/>
      <w:r w:rsidR="004C5DD3">
        <w:rPr>
          <w:rStyle w:val="Marquedecommentaire"/>
        </w:rPr>
        <w:commentReference w:id="13"/>
      </w:r>
    </w:p>
    <w:p w14:paraId="2042DC5E" w14:textId="1EBD2311" w:rsidR="001D11F4" w:rsidRPr="001D11F4" w:rsidRDefault="00000000" w:rsidP="001D11F4">
      <w:pPr>
        <w:ind w:left="705"/>
        <w:rPr>
          <w:lang w:val="fr-FR"/>
        </w:rPr>
      </w:pPr>
      <w:sdt>
        <w:sdtPr>
          <w:rPr>
            <w:rFonts w:ascii="MS Gothic" w:eastAsia="MS Gothic" w:hAnsi="MS Gothic"/>
          </w:rPr>
          <w:id w:val="1691110172"/>
          <w14:checkbox>
            <w14:checked w14:val="0"/>
            <w14:checkedState w14:val="2612" w14:font="MS Gothic"/>
            <w14:uncheckedState w14:val="2610" w14:font="MS Gothic"/>
          </w14:checkbox>
        </w:sdtPr>
        <w:sdtContent>
          <w:r w:rsidR="001D11F4">
            <w:rPr>
              <w:rFonts w:ascii="MS Gothic" w:eastAsia="MS Gothic" w:hAnsi="MS Gothic" w:hint="eastAsia"/>
            </w:rPr>
            <w:t>☐</w:t>
          </w:r>
        </w:sdtContent>
      </w:sdt>
      <w:r w:rsidR="001D11F4">
        <w:rPr>
          <w:rFonts w:ascii="MS Gothic" w:eastAsia="MS Gothic" w:hAnsi="MS Gothic"/>
        </w:rPr>
        <w:t xml:space="preserve"> </w:t>
      </w:r>
      <w:r w:rsidR="001D11F4" w:rsidRPr="001D11F4">
        <w:rPr>
          <w:rStyle w:val="BaseCar"/>
        </w:rPr>
        <w:t>Autre :</w:t>
      </w:r>
      <w:r w:rsidR="001D11F4">
        <w:rPr>
          <w:rStyle w:val="BaseCar"/>
        </w:rPr>
        <w:t xml:space="preserve"> </w:t>
      </w:r>
      <w:sdt>
        <w:sdtPr>
          <w:rPr>
            <w:rStyle w:val="BaseCar"/>
          </w:rPr>
          <w:id w:val="-964505625"/>
          <w:placeholder>
            <w:docPart w:val="87FC79721E94490596F88654D8F923A8"/>
          </w:placeholder>
          <w:showingPlcHdr/>
          <w15:color w:val="73B958"/>
        </w:sdtPr>
        <w:sdtEndPr>
          <w:rPr>
            <w:rStyle w:val="Policepardfaut"/>
            <w:color w:val="auto"/>
            <w:lang w:val="fr-BE"/>
          </w:rPr>
        </w:sdtEndPr>
        <w:sdtContent>
          <w:r w:rsidR="001D11F4" w:rsidRPr="00380E28">
            <w:rPr>
              <w:rStyle w:val="Textedelespacerserv"/>
            </w:rPr>
            <w:t>Cliquez ou appuyez ici pour entrer du texte.</w:t>
          </w:r>
        </w:sdtContent>
      </w:sdt>
    </w:p>
    <w:p w14:paraId="001238DC" w14:textId="065551BE" w:rsidR="00630DC3" w:rsidRDefault="00AD429E" w:rsidP="00AD429E">
      <w:pPr>
        <w:pStyle w:val="Titre1"/>
      </w:pPr>
      <w:r>
        <w:t>Signatures</w:t>
      </w:r>
    </w:p>
    <w:p w14:paraId="561BF995" w14:textId="45778307" w:rsidR="00630DC3" w:rsidRDefault="00630DC3" w:rsidP="00630DC3">
      <w:r w:rsidRPr="00681155">
        <w:rPr>
          <w:b/>
          <w:bCs/>
        </w:rPr>
        <w:t>Date</w:t>
      </w:r>
      <w:r>
        <w:t xml:space="preserve"> : </w:t>
      </w:r>
      <w:sdt>
        <w:sdtPr>
          <w:rPr>
            <w:highlight w:val="yellow"/>
          </w:rPr>
          <w:id w:val="282007909"/>
          <w:placeholder>
            <w:docPart w:val="CFDE0817665347818B03CC1A9682BC98"/>
          </w:placeholder>
          <w:showingPlcHdr/>
          <w15:color w:val="73B958"/>
          <w:date>
            <w:dateFormat w:val="dd-MM-yy"/>
            <w:lid w:val="fr-BE"/>
            <w:storeMappedDataAs w:val="dateTime"/>
            <w:calendar w:val="gregorian"/>
          </w:date>
        </w:sdtPr>
        <w:sdtContent>
          <w:r w:rsidR="001656E3" w:rsidRPr="00380E28">
            <w:rPr>
              <w:rStyle w:val="Textedelespacerserv"/>
            </w:rPr>
            <w:t>Cliquez ou appuyez ici pour entrer une date.</w:t>
          </w:r>
        </w:sdtContent>
      </w:sdt>
    </w:p>
    <w:p w14:paraId="396763EC" w14:textId="0593ECAC" w:rsidR="00630DC3" w:rsidRDefault="002176A3" w:rsidP="00630DC3">
      <w:r>
        <w:t>La société semencière</w:t>
      </w:r>
      <w:r w:rsidR="00630DC3">
        <w:tab/>
      </w:r>
      <w:r w:rsidR="00630DC3">
        <w:tab/>
      </w:r>
      <w:r w:rsidR="00630DC3">
        <w:tab/>
        <w:t>Le producteur</w:t>
      </w:r>
    </w:p>
    <w:p w14:paraId="33CBD07A" w14:textId="6AD7869B" w:rsidR="001656E3" w:rsidRDefault="00000000" w:rsidP="00630DC3">
      <w:sdt>
        <w:sdtPr>
          <w:rPr>
            <w:rStyle w:val="BaseCar"/>
          </w:rPr>
          <w:id w:val="-1848161104"/>
          <w:placeholder>
            <w:docPart w:val="FE5819562F8F4AEB9FBA0B2FBA2BCF5A"/>
          </w:placeholder>
          <w:showingPlcHdr/>
          <w15:color w:val="73B958"/>
        </w:sdtPr>
        <w:sdtEndPr>
          <w:rPr>
            <w:rStyle w:val="Policepardfaut"/>
            <w:color w:val="auto"/>
            <w:lang w:val="fr-BE"/>
          </w:rPr>
        </w:sdtEndPr>
        <w:sdtContent>
          <w:r w:rsidR="001656E3" w:rsidRPr="00380E28">
            <w:rPr>
              <w:rStyle w:val="Textedelespacerserv"/>
            </w:rPr>
            <w:t>Cliquez ou appuyez ici pour entrer du texte.</w:t>
          </w:r>
        </w:sdtContent>
      </w:sdt>
      <w:r w:rsidR="001656E3">
        <w:rPr>
          <w:rStyle w:val="BaseCar"/>
        </w:rPr>
        <w:tab/>
      </w:r>
      <w:sdt>
        <w:sdtPr>
          <w:rPr>
            <w:rStyle w:val="BaseCar"/>
          </w:rPr>
          <w:id w:val="1840577001"/>
          <w:placeholder>
            <w:docPart w:val="69C10B1C141C4BB2A6FB603058DEE7DF"/>
          </w:placeholder>
          <w:showingPlcHdr/>
          <w15:color w:val="73B958"/>
        </w:sdtPr>
        <w:sdtEndPr>
          <w:rPr>
            <w:rStyle w:val="Policepardfaut"/>
            <w:color w:val="auto"/>
            <w:lang w:val="fr-BE"/>
          </w:rPr>
        </w:sdtEndPr>
        <w:sdtContent>
          <w:r w:rsidR="001656E3" w:rsidRPr="00380E28">
            <w:rPr>
              <w:rStyle w:val="Textedelespacerserv"/>
            </w:rPr>
            <w:t>Cliquez ou appuyez ici pour entrer du texte.</w:t>
          </w:r>
        </w:sdtContent>
      </w:sdt>
    </w:p>
    <w:p w14:paraId="123AA77F" w14:textId="5D972FD5" w:rsidR="00681155" w:rsidRDefault="00681155" w:rsidP="00CD2AB3">
      <w:r>
        <w:t>Lu et approuvé,</w:t>
      </w:r>
      <w:r>
        <w:tab/>
      </w:r>
      <w:r>
        <w:tab/>
      </w:r>
      <w:r>
        <w:tab/>
      </w:r>
      <w:r>
        <w:tab/>
        <w:t>Lu et approuvé,</w:t>
      </w:r>
    </w:p>
    <w:p w14:paraId="7C502AF6" w14:textId="7F98567B" w:rsidR="00CD2AB3" w:rsidRDefault="00CD2AB3" w:rsidP="00CD2AB3">
      <w:r w:rsidRPr="00681155">
        <w:rPr>
          <w:b/>
          <w:bCs/>
        </w:rPr>
        <w:t>Signature</w:t>
      </w:r>
      <w:r>
        <w:t> :</w:t>
      </w:r>
      <w:r>
        <w:tab/>
      </w:r>
      <w:r>
        <w:tab/>
      </w:r>
      <w:r>
        <w:tab/>
      </w:r>
      <w:r>
        <w:tab/>
      </w:r>
      <w:r>
        <w:tab/>
      </w:r>
      <w:r w:rsidRPr="00681155">
        <w:rPr>
          <w:b/>
          <w:bCs/>
        </w:rPr>
        <w:t>Signature</w:t>
      </w:r>
      <w:r>
        <w:t> :</w:t>
      </w:r>
    </w:p>
    <w:p w14:paraId="2A8D1E4D" w14:textId="77777777" w:rsidR="00CD2AB3" w:rsidRDefault="00CD2AB3" w:rsidP="00CD2AB3"/>
    <w:p w14:paraId="4E711A7E" w14:textId="78B9EEFF" w:rsidR="00630DC3" w:rsidRDefault="00CD2AB3" w:rsidP="00630DC3">
      <w:pPr>
        <w:rPr>
          <w:lang w:val="fr-FR"/>
        </w:rPr>
      </w:pPr>
      <w:r>
        <w:rPr>
          <w:lang w:val="fr-FR"/>
        </w:rPr>
        <w:t xml:space="preserve"> </w:t>
      </w:r>
    </w:p>
    <w:p w14:paraId="3C3465DD" w14:textId="41349F29" w:rsidR="00C476AE" w:rsidRDefault="00C476AE">
      <w:pPr>
        <w:jc w:val="left"/>
        <w:rPr>
          <w:highlight w:val="yellow"/>
          <w:lang w:val="fr-FR"/>
        </w:rPr>
      </w:pPr>
      <w:r>
        <w:rPr>
          <w:highlight w:val="yellow"/>
          <w:lang w:val="fr-FR"/>
        </w:rPr>
        <w:br w:type="page"/>
      </w:r>
    </w:p>
    <w:p w14:paraId="7024D623" w14:textId="77777777" w:rsidR="00C476AE" w:rsidRDefault="00C476AE" w:rsidP="00C476AE">
      <w:pPr>
        <w:pStyle w:val="Titre1"/>
      </w:pPr>
      <w:r>
        <w:lastRenderedPageBreak/>
        <w:t>Annexes</w:t>
      </w:r>
    </w:p>
    <w:p w14:paraId="540DE264" w14:textId="0457567E" w:rsidR="006A4149" w:rsidRDefault="006A4149" w:rsidP="006A4149">
      <w:pPr>
        <w:pStyle w:val="Titre2"/>
      </w:pPr>
      <w:bookmarkStart w:id="14" w:name="_Ref212030183"/>
      <w:commentRangeStart w:id="15"/>
      <w:r>
        <w:t xml:space="preserve">Annexe </w:t>
      </w:r>
      <w:r>
        <w:fldChar w:fldCharType="begin"/>
      </w:r>
      <w:r>
        <w:instrText xml:space="preserve"> SEQ Annexe \* ARABIC </w:instrText>
      </w:r>
      <w:r>
        <w:fldChar w:fldCharType="separate"/>
      </w:r>
      <w:r w:rsidR="0080581A">
        <w:rPr>
          <w:noProof/>
        </w:rPr>
        <w:t>1</w:t>
      </w:r>
      <w:r>
        <w:fldChar w:fldCharType="end"/>
      </w:r>
      <w:bookmarkEnd w:id="14"/>
      <w:r>
        <w:t xml:space="preserve"> Itinéraire technique conseillé par la société semencière</w:t>
      </w:r>
      <w:commentRangeEnd w:id="15"/>
      <w:r w:rsidR="00F92D08">
        <w:rPr>
          <w:rStyle w:val="Marquedecommentaire"/>
          <w:rFonts w:ascii="Arial" w:eastAsiaTheme="minorHAnsi" w:hAnsi="Arial" w:cstheme="minorBidi"/>
          <w:b w:val="0"/>
          <w:bCs w:val="0"/>
        </w:rPr>
        <w:commentReference w:id="15"/>
      </w:r>
    </w:p>
    <w:p w14:paraId="2FAA5D53" w14:textId="1873A8A3" w:rsidR="00F92D08" w:rsidRPr="00F92D08" w:rsidRDefault="00000000" w:rsidP="00F92D08">
      <w:sdt>
        <w:sdtPr>
          <w:rPr>
            <w:rStyle w:val="BaseCar"/>
          </w:rPr>
          <w:id w:val="732355076"/>
          <w:placeholder>
            <w:docPart w:val="DF8A4CEE58784ABD89DCD885C7D485AF"/>
          </w:placeholder>
          <w:showingPlcHdr/>
          <w15:color w:val="73B958"/>
        </w:sdtPr>
        <w:sdtEndPr>
          <w:rPr>
            <w:rStyle w:val="Policepardfaut"/>
            <w:color w:val="auto"/>
            <w:lang w:val="fr-BE"/>
          </w:rPr>
        </w:sdtEndPr>
        <w:sdtContent>
          <w:r w:rsidR="00F92D08" w:rsidRPr="00380E28">
            <w:rPr>
              <w:rStyle w:val="Textedelespacerserv"/>
            </w:rPr>
            <w:t>Cliquez ou appuyez ici pour entrer du texte.</w:t>
          </w:r>
        </w:sdtContent>
      </w:sdt>
    </w:p>
    <w:p w14:paraId="3E302694" w14:textId="5B825483" w:rsidR="00C476AE" w:rsidRPr="006A4149" w:rsidRDefault="00C476AE" w:rsidP="006A4149">
      <w:pPr>
        <w:pStyle w:val="Titre2"/>
        <w:rPr>
          <w:rStyle w:val="Accentuationlgre"/>
          <w:i w:val="0"/>
          <w:iCs w:val="0"/>
          <w:color w:val="0F243E" w:themeColor="text2" w:themeShade="80"/>
        </w:rPr>
      </w:pPr>
      <w:bookmarkStart w:id="16" w:name="_Ref212030081"/>
      <w:r w:rsidRPr="006A4149">
        <w:t xml:space="preserve">Annexe </w:t>
      </w:r>
      <w:r w:rsidRPr="006A4149">
        <w:fldChar w:fldCharType="begin"/>
      </w:r>
      <w:r w:rsidRPr="006A4149">
        <w:instrText xml:space="preserve"> SEQ Annexe \* ARABIC </w:instrText>
      </w:r>
      <w:r w:rsidRPr="006A4149">
        <w:fldChar w:fldCharType="separate"/>
      </w:r>
      <w:r w:rsidR="0080581A">
        <w:rPr>
          <w:noProof/>
        </w:rPr>
        <w:t>2</w:t>
      </w:r>
      <w:r w:rsidRPr="006A4149">
        <w:fldChar w:fldCharType="end"/>
      </w:r>
      <w:bookmarkEnd w:id="16"/>
      <w:r w:rsidRPr="006A4149">
        <w:t xml:space="preserve"> </w:t>
      </w:r>
      <w:r w:rsidRPr="006A4149">
        <w:rPr>
          <w:rStyle w:val="Accentuationlgre"/>
          <w:i w:val="0"/>
          <w:iCs w:val="0"/>
          <w:color w:val="0F243E" w:themeColor="text2" w:themeShade="80"/>
        </w:rPr>
        <w:t xml:space="preserve"> Inventaire des risques relatifs à la culture</w:t>
      </w:r>
    </w:p>
    <w:p w14:paraId="5844C51F" w14:textId="22C466C5" w:rsidR="00C476AE" w:rsidRDefault="00C476AE" w:rsidP="00C476AE">
      <w:pPr>
        <w:rPr>
          <w:lang w:val="fr-FR"/>
        </w:rPr>
      </w:pPr>
      <w:r w:rsidRPr="004C5DD3">
        <w:rPr>
          <w:color w:val="73B958"/>
          <w:lang w:val="fr-FR"/>
        </w:rPr>
        <w:t xml:space="preserve">Cocher </w:t>
      </w:r>
      <w:r>
        <w:rPr>
          <w:lang w:val="fr-FR"/>
        </w:rPr>
        <w:t xml:space="preserve">les risques potentiels : </w:t>
      </w:r>
    </w:p>
    <w:p w14:paraId="614B096E" w14:textId="44837CA8" w:rsidR="00C476AE" w:rsidRPr="00F92D08" w:rsidRDefault="00000000" w:rsidP="00F92D08">
      <w:pPr>
        <w:spacing w:after="160" w:line="259" w:lineRule="auto"/>
        <w:ind w:left="360"/>
        <w:jc w:val="left"/>
        <w:rPr>
          <w:lang w:val="fr-FR"/>
        </w:rPr>
      </w:pPr>
      <w:sdt>
        <w:sdtPr>
          <w:rPr>
            <w:lang w:val="fr-FR"/>
          </w:rPr>
          <w:id w:val="-1363748452"/>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Pr>
          <w:lang w:val="fr-FR"/>
        </w:rPr>
        <w:t xml:space="preserve"> </w:t>
      </w:r>
      <w:r w:rsidR="00C476AE" w:rsidRPr="00F92D08">
        <w:rPr>
          <w:lang w:val="fr-FR"/>
        </w:rPr>
        <w:t>Semences de base à mauvais taux de germination</w:t>
      </w:r>
    </w:p>
    <w:p w14:paraId="16B5B2A1" w14:textId="56B735C7" w:rsidR="00C476AE" w:rsidRPr="00F92D08" w:rsidRDefault="00000000" w:rsidP="00F92D08">
      <w:pPr>
        <w:spacing w:after="160" w:line="259" w:lineRule="auto"/>
        <w:ind w:left="360"/>
        <w:jc w:val="left"/>
        <w:rPr>
          <w:lang w:val="fr-FR"/>
        </w:rPr>
      </w:pPr>
      <w:sdt>
        <w:sdtPr>
          <w:rPr>
            <w:lang w:val="fr-FR"/>
          </w:rPr>
          <w:id w:val="-1276089370"/>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Pr>
          <w:lang w:val="fr-FR"/>
        </w:rPr>
        <w:t xml:space="preserve"> </w:t>
      </w:r>
      <w:r w:rsidR="00C476AE" w:rsidRPr="00F92D08">
        <w:rPr>
          <w:lang w:val="fr-FR"/>
        </w:rPr>
        <w:t>Souche peu sélectionnée, taux de sélection de conservation élevé</w:t>
      </w:r>
    </w:p>
    <w:p w14:paraId="53929305" w14:textId="6F3ED673" w:rsidR="00C476AE" w:rsidRPr="00F92D08" w:rsidRDefault="00000000" w:rsidP="00F92D08">
      <w:pPr>
        <w:spacing w:after="160" w:line="259" w:lineRule="auto"/>
        <w:ind w:left="360"/>
        <w:jc w:val="left"/>
        <w:rPr>
          <w:lang w:val="fr-FR"/>
        </w:rPr>
      </w:pPr>
      <w:sdt>
        <w:sdtPr>
          <w:rPr>
            <w:lang w:val="fr-FR"/>
          </w:rPr>
          <w:id w:val="348449066"/>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Pr>
          <w:lang w:val="fr-FR"/>
        </w:rPr>
        <w:t xml:space="preserve"> </w:t>
      </w:r>
      <w:r w:rsidR="00C476AE" w:rsidRPr="00F92D08">
        <w:rPr>
          <w:lang w:val="fr-FR"/>
        </w:rPr>
        <w:t>Itinéraire technique très spécifique et risqué</w:t>
      </w:r>
    </w:p>
    <w:p w14:paraId="391EFA10" w14:textId="22B59BCE" w:rsidR="00C476AE" w:rsidRPr="00F92D08" w:rsidRDefault="00000000" w:rsidP="00F92D08">
      <w:pPr>
        <w:spacing w:after="160" w:line="259" w:lineRule="auto"/>
        <w:ind w:left="360"/>
        <w:jc w:val="left"/>
        <w:rPr>
          <w:lang w:val="fr-FR"/>
        </w:rPr>
      </w:pPr>
      <w:sdt>
        <w:sdtPr>
          <w:rPr>
            <w:lang w:val="fr-FR"/>
          </w:rPr>
          <w:id w:val="1688944481"/>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Pr>
          <w:lang w:val="fr-FR"/>
        </w:rPr>
        <w:t xml:space="preserve"> </w:t>
      </w:r>
      <w:r w:rsidR="00C476AE" w:rsidRPr="00F92D08">
        <w:rPr>
          <w:lang w:val="fr-FR"/>
        </w:rPr>
        <w:t>Conservation des porte-graines en hiver dans le cas de bisannuelle</w:t>
      </w:r>
    </w:p>
    <w:p w14:paraId="746C0A15" w14:textId="7E268CA1" w:rsidR="00C476AE" w:rsidRPr="00F92D08" w:rsidRDefault="00000000" w:rsidP="00F92D08">
      <w:pPr>
        <w:spacing w:after="160" w:line="259" w:lineRule="auto"/>
        <w:ind w:left="360"/>
        <w:jc w:val="left"/>
        <w:rPr>
          <w:lang w:val="fr-FR"/>
        </w:rPr>
      </w:pPr>
      <w:sdt>
        <w:sdtPr>
          <w:rPr>
            <w:lang w:val="fr-FR"/>
          </w:rPr>
          <w:id w:val="-1912458280"/>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Pr>
          <w:lang w:val="fr-FR"/>
        </w:rPr>
        <w:t xml:space="preserve"> </w:t>
      </w:r>
      <w:r w:rsidR="00C476AE" w:rsidRPr="00F92D08">
        <w:rPr>
          <w:lang w:val="fr-FR"/>
        </w:rPr>
        <w:t>Région climatique inadaptée :</w:t>
      </w:r>
    </w:p>
    <w:p w14:paraId="6FCBB266" w14:textId="1B5BF6B0" w:rsidR="00C476AE" w:rsidRPr="00F92D08" w:rsidRDefault="00000000" w:rsidP="00F92D08">
      <w:pPr>
        <w:spacing w:after="160" w:line="259" w:lineRule="auto"/>
        <w:ind w:left="1080"/>
        <w:jc w:val="left"/>
        <w:rPr>
          <w:lang w:val="fr-FR"/>
        </w:rPr>
      </w:pPr>
      <w:sdt>
        <w:sdtPr>
          <w:rPr>
            <w:rFonts w:ascii="MS Gothic" w:eastAsia="MS Gothic" w:hAnsi="MS Gothic"/>
            <w:lang w:val="fr-FR"/>
          </w:rPr>
          <w:id w:val="-198009805"/>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sidRPr="00F92D08">
        <w:rPr>
          <w:lang w:val="fr-FR"/>
        </w:rPr>
        <w:t xml:space="preserve"> </w:t>
      </w:r>
      <w:r w:rsidR="00C476AE" w:rsidRPr="00F92D08">
        <w:rPr>
          <w:lang w:val="fr-FR"/>
        </w:rPr>
        <w:t>Hiver rigoureux</w:t>
      </w:r>
    </w:p>
    <w:p w14:paraId="7487ED1C" w14:textId="03D99B06" w:rsidR="00C476AE" w:rsidRPr="00F92D08" w:rsidRDefault="00000000" w:rsidP="00F92D08">
      <w:pPr>
        <w:spacing w:after="160" w:line="259" w:lineRule="auto"/>
        <w:ind w:left="1080"/>
        <w:jc w:val="left"/>
        <w:rPr>
          <w:lang w:val="fr-FR"/>
        </w:rPr>
      </w:pPr>
      <w:sdt>
        <w:sdtPr>
          <w:rPr>
            <w:rFonts w:ascii="MS Gothic" w:eastAsia="MS Gothic" w:hAnsi="MS Gothic"/>
            <w:lang w:val="fr-FR"/>
          </w:rPr>
          <w:id w:val="-870368383"/>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sidRPr="00F92D08">
        <w:rPr>
          <w:lang w:val="fr-FR"/>
        </w:rPr>
        <w:t xml:space="preserve"> </w:t>
      </w:r>
      <w:r w:rsidR="00C476AE" w:rsidRPr="00F92D08">
        <w:rPr>
          <w:lang w:val="fr-FR"/>
        </w:rPr>
        <w:t>Variété très tardive</w:t>
      </w:r>
    </w:p>
    <w:p w14:paraId="1DA04755" w14:textId="7DB79CCC" w:rsidR="00C476AE" w:rsidRPr="00F92D08" w:rsidRDefault="00000000" w:rsidP="00F92D08">
      <w:pPr>
        <w:spacing w:after="160" w:line="259" w:lineRule="auto"/>
        <w:ind w:left="1080"/>
        <w:jc w:val="left"/>
        <w:rPr>
          <w:lang w:val="fr-FR"/>
        </w:rPr>
      </w:pPr>
      <w:sdt>
        <w:sdtPr>
          <w:rPr>
            <w:rFonts w:ascii="MS Gothic" w:eastAsia="MS Gothic" w:hAnsi="MS Gothic"/>
            <w:lang w:val="fr-FR"/>
          </w:rPr>
          <w:id w:val="-336068092"/>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sidRPr="00F92D08">
        <w:rPr>
          <w:lang w:val="fr-FR"/>
        </w:rPr>
        <w:t xml:space="preserve"> </w:t>
      </w:r>
      <w:r w:rsidR="00C476AE" w:rsidRPr="00F92D08">
        <w:rPr>
          <w:lang w:val="fr-FR"/>
        </w:rPr>
        <w:t>Humidité en fin de saison</w:t>
      </w:r>
    </w:p>
    <w:p w14:paraId="28DD3A9B" w14:textId="30EE1B58" w:rsidR="00C476AE" w:rsidRPr="00F92D08" w:rsidRDefault="00000000" w:rsidP="00F92D08">
      <w:pPr>
        <w:spacing w:after="160" w:line="259" w:lineRule="auto"/>
        <w:ind w:left="1080"/>
        <w:jc w:val="left"/>
        <w:rPr>
          <w:lang w:val="fr-FR"/>
        </w:rPr>
      </w:pPr>
      <w:sdt>
        <w:sdtPr>
          <w:rPr>
            <w:rFonts w:ascii="MS Gothic" w:eastAsia="MS Gothic" w:hAnsi="MS Gothic"/>
            <w:lang w:val="fr-FR"/>
          </w:rPr>
          <w:id w:val="-984082429"/>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sidRPr="00F92D08">
        <w:rPr>
          <w:lang w:val="fr-FR"/>
        </w:rPr>
        <w:t xml:space="preserve"> </w:t>
      </w:r>
      <w:r w:rsidR="00C476AE">
        <w:t>Maturation difficile en Belgique (saison courte)</w:t>
      </w:r>
    </w:p>
    <w:p w14:paraId="4A1E2506" w14:textId="253E3E01" w:rsidR="00C476AE" w:rsidRPr="00F92D08" w:rsidRDefault="00000000" w:rsidP="00F92D08">
      <w:pPr>
        <w:spacing w:after="160" w:line="259" w:lineRule="auto"/>
        <w:ind w:left="1080"/>
        <w:jc w:val="left"/>
        <w:rPr>
          <w:lang w:val="fr-FR"/>
        </w:rPr>
      </w:pPr>
      <w:sdt>
        <w:sdtPr>
          <w:rPr>
            <w:rFonts w:ascii="MS Gothic" w:eastAsia="MS Gothic" w:hAnsi="MS Gothic"/>
            <w:lang w:val="fr-FR"/>
          </w:rPr>
          <w:id w:val="-1820488476"/>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sidRPr="00F92D08">
        <w:rPr>
          <w:lang w:val="fr-FR"/>
        </w:rPr>
        <w:t xml:space="preserve"> </w:t>
      </w:r>
      <w:r w:rsidR="00C476AE">
        <w:t>Autre :</w:t>
      </w:r>
      <w:r w:rsidR="00F92D08" w:rsidRPr="00F92D08">
        <w:rPr>
          <w:rStyle w:val="BaseCar"/>
        </w:rPr>
        <w:t xml:space="preserve"> </w:t>
      </w:r>
      <w:sdt>
        <w:sdtPr>
          <w:rPr>
            <w:rStyle w:val="BaseCar"/>
          </w:rPr>
          <w:id w:val="1858460913"/>
          <w:placeholder>
            <w:docPart w:val="AD6C206E479840919DD71ECF9AE9CB16"/>
          </w:placeholder>
          <w:showingPlcHdr/>
          <w15:color w:val="73B958"/>
        </w:sdtPr>
        <w:sdtEndPr>
          <w:rPr>
            <w:rStyle w:val="Policepardfaut"/>
            <w:color w:val="auto"/>
            <w:lang w:val="fr-BE"/>
          </w:rPr>
        </w:sdtEndPr>
        <w:sdtContent>
          <w:r w:rsidR="00F92D08" w:rsidRPr="00380E28">
            <w:rPr>
              <w:rStyle w:val="Textedelespacerserv"/>
            </w:rPr>
            <w:t>Cliquez ou appuyez ici pour entrer du texte.</w:t>
          </w:r>
        </w:sdtContent>
      </w:sdt>
    </w:p>
    <w:p w14:paraId="017F336C" w14:textId="656FBF9D" w:rsidR="00C476AE" w:rsidRPr="00F92D08" w:rsidRDefault="00000000" w:rsidP="00F92D08">
      <w:pPr>
        <w:spacing w:after="160" w:line="259" w:lineRule="auto"/>
        <w:ind w:left="360"/>
        <w:jc w:val="left"/>
        <w:rPr>
          <w:lang w:val="fr-FR"/>
        </w:rPr>
      </w:pPr>
      <w:sdt>
        <w:sdtPr>
          <w:rPr>
            <w:lang w:val="fr-FR"/>
          </w:rPr>
          <w:id w:val="915590225"/>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Pr>
          <w:lang w:val="fr-FR"/>
        </w:rPr>
        <w:t xml:space="preserve"> </w:t>
      </w:r>
      <w:r w:rsidR="00C476AE" w:rsidRPr="00F92D08">
        <w:rPr>
          <w:lang w:val="fr-FR"/>
        </w:rPr>
        <w:t>Itinéraire technique peu documenté</w:t>
      </w:r>
    </w:p>
    <w:p w14:paraId="07E45A5B" w14:textId="377C8FD7" w:rsidR="00C476AE" w:rsidRPr="00F92D08" w:rsidRDefault="00000000" w:rsidP="00F92D08">
      <w:pPr>
        <w:spacing w:after="160" w:line="259" w:lineRule="auto"/>
        <w:ind w:left="360"/>
        <w:jc w:val="left"/>
        <w:rPr>
          <w:lang w:val="fr-FR"/>
        </w:rPr>
      </w:pPr>
      <w:sdt>
        <w:sdtPr>
          <w:rPr>
            <w:lang w:val="fr-FR"/>
          </w:rPr>
          <w:id w:val="-360744361"/>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Pr>
          <w:lang w:val="fr-FR"/>
        </w:rPr>
        <w:t xml:space="preserve"> </w:t>
      </w:r>
      <w:r w:rsidR="00C476AE" w:rsidRPr="00F92D08">
        <w:rPr>
          <w:lang w:val="fr-FR"/>
        </w:rPr>
        <w:t>Risques de pathogènes (préciser si ce sont des organismes de quarantaine, et/ou transmissibles par les semences) :</w:t>
      </w:r>
    </w:p>
    <w:p w14:paraId="5E6AF74D" w14:textId="19F4B05E" w:rsidR="00C476AE" w:rsidRPr="00F92D08" w:rsidRDefault="00000000" w:rsidP="00F92D08">
      <w:pPr>
        <w:spacing w:after="160" w:line="259" w:lineRule="auto"/>
        <w:ind w:left="1080"/>
        <w:jc w:val="left"/>
        <w:rPr>
          <w:lang w:val="fr-FR"/>
        </w:rPr>
      </w:pPr>
      <w:sdt>
        <w:sdtPr>
          <w:rPr>
            <w:rFonts w:ascii="MS Gothic" w:eastAsia="MS Gothic" w:hAnsi="MS Gothic"/>
            <w:lang w:val="fr-FR"/>
          </w:rPr>
          <w:id w:val="-1214574490"/>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sidRPr="00F92D08">
        <w:rPr>
          <w:lang w:val="fr-FR"/>
        </w:rPr>
        <w:t xml:space="preserve"> </w:t>
      </w:r>
      <w:r w:rsidR="00C476AE" w:rsidRPr="00F92D08">
        <w:rPr>
          <w:lang w:val="fr-FR"/>
        </w:rPr>
        <w:t xml:space="preserve">Virus : </w:t>
      </w:r>
      <w:sdt>
        <w:sdtPr>
          <w:rPr>
            <w:rStyle w:val="BaseCar"/>
          </w:rPr>
          <w:id w:val="-1698697953"/>
          <w:placeholder>
            <w:docPart w:val="5D175B7C7B1948D7833489B0D632B464"/>
          </w:placeholder>
          <w:showingPlcHdr/>
          <w15:color w:val="73B958"/>
        </w:sdtPr>
        <w:sdtEndPr>
          <w:rPr>
            <w:rStyle w:val="Policepardfaut"/>
            <w:color w:val="auto"/>
            <w:lang w:val="fr-BE"/>
          </w:rPr>
        </w:sdtEndPr>
        <w:sdtContent>
          <w:r w:rsidR="00F92D08" w:rsidRPr="00380E28">
            <w:rPr>
              <w:rStyle w:val="Textedelespacerserv"/>
            </w:rPr>
            <w:t>Cliquez ou appuyez ici pour entrer du texte.</w:t>
          </w:r>
        </w:sdtContent>
      </w:sdt>
    </w:p>
    <w:p w14:paraId="489E2AB0" w14:textId="5286E523" w:rsidR="00C476AE" w:rsidRPr="00F92D08" w:rsidRDefault="00000000" w:rsidP="00F92D08">
      <w:pPr>
        <w:spacing w:after="160" w:line="259" w:lineRule="auto"/>
        <w:ind w:left="1080"/>
        <w:jc w:val="left"/>
        <w:rPr>
          <w:lang w:val="fr-FR"/>
        </w:rPr>
      </w:pPr>
      <w:sdt>
        <w:sdtPr>
          <w:rPr>
            <w:rFonts w:ascii="MS Gothic" w:eastAsia="MS Gothic" w:hAnsi="MS Gothic"/>
            <w:lang w:val="fr-FR"/>
          </w:rPr>
          <w:id w:val="725962966"/>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sidRPr="00F92D08">
        <w:rPr>
          <w:lang w:val="fr-FR"/>
        </w:rPr>
        <w:t xml:space="preserve"> </w:t>
      </w:r>
      <w:r w:rsidR="00C476AE" w:rsidRPr="00F92D08">
        <w:rPr>
          <w:lang w:val="fr-FR"/>
        </w:rPr>
        <w:t xml:space="preserve">Bactéries : </w:t>
      </w:r>
      <w:sdt>
        <w:sdtPr>
          <w:rPr>
            <w:rStyle w:val="BaseCar"/>
          </w:rPr>
          <w:id w:val="86517572"/>
          <w:placeholder>
            <w:docPart w:val="9BECAB5AC0E04CD284D3E8324289DE8A"/>
          </w:placeholder>
          <w:showingPlcHdr/>
          <w15:color w:val="73B958"/>
        </w:sdtPr>
        <w:sdtEndPr>
          <w:rPr>
            <w:rStyle w:val="Policepardfaut"/>
            <w:color w:val="auto"/>
            <w:lang w:val="fr-BE"/>
          </w:rPr>
        </w:sdtEndPr>
        <w:sdtContent>
          <w:r w:rsidR="00F92D08" w:rsidRPr="00380E28">
            <w:rPr>
              <w:rStyle w:val="Textedelespacerserv"/>
            </w:rPr>
            <w:t>Cliquez ou appuyez ici pour entrer du texte.</w:t>
          </w:r>
        </w:sdtContent>
      </w:sdt>
    </w:p>
    <w:p w14:paraId="76D87EB2" w14:textId="38EFFF65" w:rsidR="00C476AE" w:rsidRPr="00F92D08" w:rsidRDefault="00000000" w:rsidP="00F92D08">
      <w:pPr>
        <w:spacing w:after="160" w:line="259" w:lineRule="auto"/>
        <w:ind w:left="360"/>
        <w:jc w:val="left"/>
        <w:rPr>
          <w:lang w:val="fr-FR"/>
        </w:rPr>
      </w:pPr>
      <w:sdt>
        <w:sdtPr>
          <w:rPr>
            <w:lang w:val="fr-FR"/>
          </w:rPr>
          <w:id w:val="-1258442930"/>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Pr>
          <w:lang w:val="fr-FR"/>
        </w:rPr>
        <w:t xml:space="preserve"> </w:t>
      </w:r>
      <w:r w:rsidR="00C476AE" w:rsidRPr="00F92D08">
        <w:rPr>
          <w:lang w:val="fr-FR"/>
        </w:rPr>
        <w:t xml:space="preserve">Risques de ravageurs : </w:t>
      </w:r>
      <w:sdt>
        <w:sdtPr>
          <w:rPr>
            <w:rStyle w:val="BaseCar"/>
          </w:rPr>
          <w:id w:val="1235750961"/>
          <w:placeholder>
            <w:docPart w:val="BF1E3BD63198443798FC5AE4CEE44CCD"/>
          </w:placeholder>
          <w:showingPlcHdr/>
          <w15:color w:val="73B958"/>
        </w:sdtPr>
        <w:sdtEndPr>
          <w:rPr>
            <w:rStyle w:val="Policepardfaut"/>
            <w:color w:val="auto"/>
            <w:lang w:val="fr-BE"/>
          </w:rPr>
        </w:sdtEndPr>
        <w:sdtContent>
          <w:r w:rsidR="00F92D08" w:rsidRPr="00380E28">
            <w:rPr>
              <w:rStyle w:val="Textedelespacerserv"/>
            </w:rPr>
            <w:t>Cliquez ou appuyez ici pour entrer du texte.</w:t>
          </w:r>
        </w:sdtContent>
      </w:sdt>
    </w:p>
    <w:p w14:paraId="6A816DEB" w14:textId="20574494" w:rsidR="00C476AE" w:rsidRPr="00F92D08" w:rsidRDefault="00000000" w:rsidP="00F92D08">
      <w:pPr>
        <w:spacing w:after="160" w:line="259" w:lineRule="auto"/>
        <w:ind w:left="360"/>
        <w:jc w:val="left"/>
        <w:rPr>
          <w:lang w:val="fr-FR"/>
        </w:rPr>
      </w:pPr>
      <w:sdt>
        <w:sdtPr>
          <w:rPr>
            <w:lang w:val="fr-FR"/>
          </w:rPr>
          <w:id w:val="1703288385"/>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Pr>
          <w:lang w:val="fr-FR"/>
        </w:rPr>
        <w:t xml:space="preserve"> </w:t>
      </w:r>
      <w:r w:rsidR="00C476AE" w:rsidRPr="00F92D08">
        <w:rPr>
          <w:lang w:val="fr-FR"/>
        </w:rPr>
        <w:t>Rendement inconnu pour la variété</w:t>
      </w:r>
    </w:p>
    <w:p w14:paraId="0262C8EF" w14:textId="3569B475" w:rsidR="00C476AE" w:rsidRPr="00F92D08" w:rsidRDefault="00000000" w:rsidP="00F92D08">
      <w:pPr>
        <w:spacing w:after="160" w:line="259" w:lineRule="auto"/>
        <w:ind w:left="360"/>
        <w:jc w:val="left"/>
        <w:rPr>
          <w:lang w:val="fr-FR"/>
        </w:rPr>
      </w:pPr>
      <w:sdt>
        <w:sdtPr>
          <w:rPr>
            <w:lang w:val="fr-FR"/>
          </w:rPr>
          <w:id w:val="81419289"/>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Pr>
          <w:lang w:val="fr-FR"/>
        </w:rPr>
        <w:t xml:space="preserve"> </w:t>
      </w:r>
      <w:r w:rsidR="00C476AE" w:rsidRPr="00F92D08">
        <w:rPr>
          <w:lang w:val="fr-FR"/>
        </w:rPr>
        <w:t>Rendement très faible pour la variété</w:t>
      </w:r>
    </w:p>
    <w:p w14:paraId="22C33644" w14:textId="3E6F45AF" w:rsidR="00C476AE" w:rsidRPr="00F92D08" w:rsidRDefault="00000000" w:rsidP="00F92D08">
      <w:pPr>
        <w:spacing w:after="160" w:line="259" w:lineRule="auto"/>
        <w:ind w:left="360"/>
        <w:jc w:val="left"/>
        <w:rPr>
          <w:lang w:val="fr-FR"/>
        </w:rPr>
      </w:pPr>
      <w:sdt>
        <w:sdtPr>
          <w:rPr>
            <w:lang w:val="fr-FR"/>
          </w:rPr>
          <w:id w:val="-2031563348"/>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Pr>
          <w:lang w:val="fr-FR"/>
        </w:rPr>
        <w:t xml:space="preserve"> </w:t>
      </w:r>
      <w:r w:rsidR="00C476AE" w:rsidRPr="00F92D08">
        <w:rPr>
          <w:lang w:val="fr-FR"/>
        </w:rPr>
        <w:t>Hybridation avec des plantes sauvages de la même espèce</w:t>
      </w:r>
    </w:p>
    <w:p w14:paraId="3605A673" w14:textId="69CDFAEE" w:rsidR="00C476AE" w:rsidRPr="00F92D08" w:rsidRDefault="00000000" w:rsidP="00F92D08">
      <w:pPr>
        <w:spacing w:after="160" w:line="259" w:lineRule="auto"/>
        <w:ind w:left="360"/>
        <w:jc w:val="left"/>
        <w:rPr>
          <w:lang w:val="fr-FR"/>
        </w:rPr>
      </w:pPr>
      <w:sdt>
        <w:sdtPr>
          <w:rPr>
            <w:lang w:val="fr-FR"/>
          </w:rPr>
          <w:id w:val="774754597"/>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Pr>
          <w:lang w:val="fr-FR"/>
        </w:rPr>
        <w:t xml:space="preserve"> </w:t>
      </w:r>
      <w:r w:rsidR="00C476AE" w:rsidRPr="00F92D08">
        <w:rPr>
          <w:lang w:val="fr-FR"/>
        </w:rPr>
        <w:t>Hybridation avec une variété cultivée dans les entourages</w:t>
      </w:r>
    </w:p>
    <w:p w14:paraId="11CF48CC" w14:textId="5CDA5445" w:rsidR="00C476AE" w:rsidRPr="00F92D08" w:rsidRDefault="00000000" w:rsidP="00F92D08">
      <w:pPr>
        <w:spacing w:after="160" w:line="259" w:lineRule="auto"/>
        <w:ind w:left="360"/>
        <w:jc w:val="left"/>
        <w:rPr>
          <w:lang w:val="fr-FR"/>
        </w:rPr>
      </w:pPr>
      <w:sdt>
        <w:sdtPr>
          <w:rPr>
            <w:lang w:val="fr-FR"/>
          </w:rPr>
          <w:id w:val="391164503"/>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Pr>
          <w:lang w:val="fr-FR"/>
        </w:rPr>
        <w:t xml:space="preserve"> </w:t>
      </w:r>
      <w:r w:rsidR="00C476AE" w:rsidRPr="00F92D08">
        <w:rPr>
          <w:lang w:val="fr-FR"/>
        </w:rPr>
        <w:t>Nécessité d’</w:t>
      </w:r>
      <w:proofErr w:type="spellStart"/>
      <w:r w:rsidR="00C476AE" w:rsidRPr="00F92D08">
        <w:rPr>
          <w:lang w:val="fr-FR"/>
        </w:rPr>
        <w:t>andainer</w:t>
      </w:r>
      <w:proofErr w:type="spellEnd"/>
      <w:r w:rsidR="00C476AE" w:rsidRPr="00F92D08">
        <w:rPr>
          <w:lang w:val="fr-FR"/>
        </w:rPr>
        <w:t xml:space="preserve"> en extérieur</w:t>
      </w:r>
    </w:p>
    <w:p w14:paraId="5828645E" w14:textId="26D89DB5" w:rsidR="00C476AE" w:rsidRPr="00F92D08" w:rsidRDefault="00000000" w:rsidP="00F92D08">
      <w:pPr>
        <w:spacing w:after="160" w:line="259" w:lineRule="auto"/>
        <w:ind w:left="360"/>
        <w:jc w:val="left"/>
        <w:rPr>
          <w:lang w:val="fr-FR"/>
        </w:rPr>
      </w:pPr>
      <w:sdt>
        <w:sdtPr>
          <w:rPr>
            <w:lang w:val="fr-FR"/>
          </w:rPr>
          <w:id w:val="-1140414893"/>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Pr>
          <w:lang w:val="fr-FR"/>
        </w:rPr>
        <w:t xml:space="preserve"> </w:t>
      </w:r>
      <w:r w:rsidR="00C476AE" w:rsidRPr="00F92D08">
        <w:rPr>
          <w:lang w:val="fr-FR"/>
        </w:rPr>
        <w:t>Semis ou repiquage en pleine terre très tôt en saison, nécessitant un travail du sol difficile à planifier lors de printemps pluvieux</w:t>
      </w:r>
    </w:p>
    <w:p w14:paraId="209F5513" w14:textId="7173EE40" w:rsidR="00C476AE" w:rsidRPr="00F92D08" w:rsidRDefault="00000000" w:rsidP="00F92D08">
      <w:pPr>
        <w:spacing w:after="160" w:line="259" w:lineRule="auto"/>
        <w:ind w:left="360"/>
        <w:jc w:val="left"/>
        <w:rPr>
          <w:lang w:val="fr-FR"/>
        </w:rPr>
      </w:pPr>
      <w:sdt>
        <w:sdtPr>
          <w:rPr>
            <w:lang w:val="fr-FR"/>
          </w:rPr>
          <w:id w:val="-1405833960"/>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Pr>
          <w:lang w:val="fr-FR"/>
        </w:rPr>
        <w:t xml:space="preserve"> </w:t>
      </w:r>
      <w:r w:rsidR="00C476AE" w:rsidRPr="00F92D08">
        <w:rPr>
          <w:lang w:val="fr-FR"/>
        </w:rPr>
        <w:t>Humidité trop élevée en automne empêchant la récolte</w:t>
      </w:r>
    </w:p>
    <w:p w14:paraId="1B8F7519" w14:textId="056B3BA7" w:rsidR="00C476AE" w:rsidRPr="00F92D08" w:rsidRDefault="00000000" w:rsidP="00F92D08">
      <w:pPr>
        <w:spacing w:after="160" w:line="259" w:lineRule="auto"/>
        <w:ind w:left="360"/>
        <w:jc w:val="left"/>
        <w:rPr>
          <w:lang w:val="fr-FR"/>
        </w:rPr>
      </w:pPr>
      <w:sdt>
        <w:sdtPr>
          <w:rPr>
            <w:lang w:val="fr-FR"/>
          </w:rPr>
          <w:id w:val="101155973"/>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Pr>
          <w:lang w:val="fr-FR"/>
        </w:rPr>
        <w:t xml:space="preserve"> </w:t>
      </w:r>
      <w:r w:rsidR="00C476AE" w:rsidRPr="00F92D08">
        <w:rPr>
          <w:lang w:val="fr-FR"/>
        </w:rPr>
        <w:t>Perte de porte-graines pendant l’hiver</w:t>
      </w:r>
    </w:p>
    <w:p w14:paraId="698C0696" w14:textId="44C3C9FD" w:rsidR="00C476AE" w:rsidRPr="00F92D08" w:rsidRDefault="00000000" w:rsidP="00F92D08">
      <w:pPr>
        <w:spacing w:after="160" w:line="259" w:lineRule="auto"/>
        <w:ind w:left="360"/>
        <w:jc w:val="left"/>
        <w:rPr>
          <w:lang w:val="fr-FR"/>
        </w:rPr>
      </w:pPr>
      <w:sdt>
        <w:sdtPr>
          <w:rPr>
            <w:lang w:val="fr-FR"/>
          </w:rPr>
          <w:id w:val="-445933864"/>
          <w14:checkbox>
            <w14:checked w14:val="0"/>
            <w14:checkedState w14:val="2612" w14:font="MS Gothic"/>
            <w14:uncheckedState w14:val="2610" w14:font="MS Gothic"/>
          </w14:checkbox>
        </w:sdtPr>
        <w:sdtContent>
          <w:r w:rsidR="00F92D08">
            <w:rPr>
              <w:rFonts w:ascii="MS Gothic" w:eastAsia="MS Gothic" w:hAnsi="MS Gothic" w:hint="eastAsia"/>
              <w:lang w:val="fr-FR"/>
            </w:rPr>
            <w:t>☐</w:t>
          </w:r>
        </w:sdtContent>
      </w:sdt>
      <w:r w:rsidR="00F92D08">
        <w:rPr>
          <w:lang w:val="fr-FR"/>
        </w:rPr>
        <w:t xml:space="preserve"> </w:t>
      </w:r>
      <w:r w:rsidR="00C476AE" w:rsidRPr="00F92D08">
        <w:rPr>
          <w:lang w:val="fr-FR"/>
        </w:rPr>
        <w:t>Autres (détailler) :</w:t>
      </w:r>
      <w:r w:rsidR="00F92D08">
        <w:rPr>
          <w:lang w:val="fr-FR"/>
        </w:rPr>
        <w:t xml:space="preserve"> </w:t>
      </w:r>
      <w:sdt>
        <w:sdtPr>
          <w:rPr>
            <w:rStyle w:val="BaseCar"/>
          </w:rPr>
          <w:id w:val="-1626541527"/>
          <w:placeholder>
            <w:docPart w:val="110674555053478C8A896F4663F3DE2F"/>
          </w:placeholder>
          <w:showingPlcHdr/>
          <w15:color w:val="73B958"/>
        </w:sdtPr>
        <w:sdtEndPr>
          <w:rPr>
            <w:rStyle w:val="Policepardfaut"/>
            <w:color w:val="auto"/>
            <w:lang w:val="fr-BE"/>
          </w:rPr>
        </w:sdtEndPr>
        <w:sdtContent>
          <w:r w:rsidR="00F92D08" w:rsidRPr="00380E28">
            <w:rPr>
              <w:rStyle w:val="Textedelespacerserv"/>
            </w:rPr>
            <w:t>Cliquez ou appuyez ici pour entrer du texte.</w:t>
          </w:r>
        </w:sdtContent>
      </w:sdt>
    </w:p>
    <w:p w14:paraId="3BE5A5C6" w14:textId="3D8C094B" w:rsidR="00C476AE" w:rsidRDefault="006A4149" w:rsidP="006A4149">
      <w:pPr>
        <w:pStyle w:val="Titre2"/>
      </w:pPr>
      <w:bookmarkStart w:id="17" w:name="_Ref212030206"/>
      <w:commentRangeStart w:id="18"/>
      <w:r>
        <w:t xml:space="preserve">Annexe </w:t>
      </w:r>
      <w:r>
        <w:fldChar w:fldCharType="begin"/>
      </w:r>
      <w:r>
        <w:instrText xml:space="preserve"> SEQ Annexe \* ARABIC </w:instrText>
      </w:r>
      <w:r>
        <w:fldChar w:fldCharType="separate"/>
      </w:r>
      <w:r w:rsidR="0080581A">
        <w:rPr>
          <w:noProof/>
        </w:rPr>
        <w:t>3</w:t>
      </w:r>
      <w:r>
        <w:fldChar w:fldCharType="end"/>
      </w:r>
      <w:bookmarkEnd w:id="17"/>
      <w:r>
        <w:t xml:space="preserve"> </w:t>
      </w:r>
      <w:r w:rsidR="00716DA7">
        <w:t>Sélection</w:t>
      </w:r>
      <w:commentRangeEnd w:id="18"/>
      <w:r w:rsidR="00F92D08">
        <w:rPr>
          <w:rStyle w:val="Marquedecommentaire"/>
          <w:rFonts w:ascii="Arial" w:eastAsiaTheme="minorHAnsi" w:hAnsi="Arial" w:cstheme="minorBidi"/>
          <w:b w:val="0"/>
          <w:bCs w:val="0"/>
        </w:rPr>
        <w:commentReference w:id="18"/>
      </w:r>
    </w:p>
    <w:p w14:paraId="1ACAB380" w14:textId="3C5F2B60" w:rsidR="00C476AE" w:rsidRDefault="00000000" w:rsidP="00C476AE">
      <w:pPr>
        <w:tabs>
          <w:tab w:val="left" w:pos="1959"/>
        </w:tabs>
        <w:rPr>
          <w:rStyle w:val="BaseCar"/>
        </w:rPr>
      </w:pPr>
      <w:sdt>
        <w:sdtPr>
          <w:rPr>
            <w:rStyle w:val="BaseCar"/>
          </w:rPr>
          <w:id w:val="371814650"/>
          <w:placeholder>
            <w:docPart w:val="B40FF55C43534D3EAA667DF161C13C37"/>
          </w:placeholder>
          <w:showingPlcHdr/>
          <w15:color w:val="73B958"/>
        </w:sdtPr>
        <w:sdtEndPr>
          <w:rPr>
            <w:rStyle w:val="Policepardfaut"/>
            <w:color w:val="auto"/>
            <w:lang w:val="fr-BE"/>
          </w:rPr>
        </w:sdtEndPr>
        <w:sdtContent>
          <w:r w:rsidR="00F92D08" w:rsidRPr="00380E28">
            <w:rPr>
              <w:rStyle w:val="Textedelespacerserv"/>
            </w:rPr>
            <w:t>Cliquez ou appuyez ici pour entrer du texte.</w:t>
          </w:r>
        </w:sdtContent>
      </w:sdt>
    </w:p>
    <w:p w14:paraId="367D5534" w14:textId="0208648E" w:rsidR="00560EA3" w:rsidRDefault="00560EA3">
      <w:pPr>
        <w:jc w:val="left"/>
        <w:rPr>
          <w:rStyle w:val="BaseCar"/>
        </w:rPr>
      </w:pPr>
      <w:r>
        <w:rPr>
          <w:rStyle w:val="BaseCar"/>
        </w:rPr>
        <w:br w:type="page"/>
      </w:r>
    </w:p>
    <w:p w14:paraId="7A8128E9" w14:textId="77777777" w:rsidR="00560EA3" w:rsidRDefault="00560EA3" w:rsidP="00560EA3">
      <w:pPr>
        <w:tabs>
          <w:tab w:val="left" w:pos="1959"/>
        </w:tabs>
        <w:jc w:val="right"/>
      </w:pPr>
    </w:p>
    <w:p w14:paraId="7722A487" w14:textId="77777777" w:rsidR="00560EA3" w:rsidRDefault="00560EA3" w:rsidP="00560EA3">
      <w:pPr>
        <w:tabs>
          <w:tab w:val="left" w:pos="1959"/>
        </w:tabs>
        <w:jc w:val="right"/>
      </w:pPr>
    </w:p>
    <w:p w14:paraId="5E62535C" w14:textId="77777777" w:rsidR="00560EA3" w:rsidRDefault="00560EA3" w:rsidP="00560EA3">
      <w:pPr>
        <w:tabs>
          <w:tab w:val="left" w:pos="1959"/>
        </w:tabs>
        <w:jc w:val="right"/>
      </w:pPr>
    </w:p>
    <w:p w14:paraId="085ED348" w14:textId="77777777" w:rsidR="00560EA3" w:rsidRDefault="00560EA3" w:rsidP="00560EA3">
      <w:pPr>
        <w:tabs>
          <w:tab w:val="left" w:pos="1959"/>
        </w:tabs>
        <w:jc w:val="right"/>
      </w:pPr>
    </w:p>
    <w:p w14:paraId="70E3679B" w14:textId="77777777" w:rsidR="00560EA3" w:rsidRDefault="00560EA3" w:rsidP="00560EA3">
      <w:pPr>
        <w:tabs>
          <w:tab w:val="left" w:pos="1959"/>
        </w:tabs>
        <w:jc w:val="right"/>
      </w:pPr>
    </w:p>
    <w:p w14:paraId="35F26A8C" w14:textId="77777777" w:rsidR="00560EA3" w:rsidRDefault="00560EA3" w:rsidP="00560EA3">
      <w:pPr>
        <w:tabs>
          <w:tab w:val="left" w:pos="1959"/>
        </w:tabs>
        <w:jc w:val="right"/>
      </w:pPr>
    </w:p>
    <w:p w14:paraId="61A12F51" w14:textId="77777777" w:rsidR="00560EA3" w:rsidRDefault="00560EA3" w:rsidP="00560EA3">
      <w:pPr>
        <w:tabs>
          <w:tab w:val="left" w:pos="1959"/>
        </w:tabs>
        <w:jc w:val="right"/>
      </w:pPr>
    </w:p>
    <w:p w14:paraId="6141AF24" w14:textId="77777777" w:rsidR="00560EA3" w:rsidRDefault="00560EA3" w:rsidP="00560EA3">
      <w:pPr>
        <w:tabs>
          <w:tab w:val="left" w:pos="1959"/>
        </w:tabs>
        <w:jc w:val="right"/>
      </w:pPr>
    </w:p>
    <w:p w14:paraId="138A61DF" w14:textId="77777777" w:rsidR="00560EA3" w:rsidRDefault="00560EA3" w:rsidP="00560EA3">
      <w:pPr>
        <w:tabs>
          <w:tab w:val="left" w:pos="1959"/>
        </w:tabs>
        <w:jc w:val="right"/>
      </w:pPr>
    </w:p>
    <w:p w14:paraId="34EACCD3" w14:textId="77777777" w:rsidR="00560EA3" w:rsidRDefault="00560EA3" w:rsidP="00560EA3">
      <w:pPr>
        <w:tabs>
          <w:tab w:val="left" w:pos="1959"/>
        </w:tabs>
        <w:jc w:val="right"/>
      </w:pPr>
    </w:p>
    <w:p w14:paraId="2919A4F8" w14:textId="77777777" w:rsidR="00560EA3" w:rsidRDefault="00560EA3" w:rsidP="00560EA3">
      <w:pPr>
        <w:tabs>
          <w:tab w:val="left" w:pos="1959"/>
        </w:tabs>
        <w:jc w:val="right"/>
      </w:pPr>
    </w:p>
    <w:p w14:paraId="76DE4AAF" w14:textId="77777777" w:rsidR="00560EA3" w:rsidRDefault="00560EA3" w:rsidP="00560EA3">
      <w:pPr>
        <w:tabs>
          <w:tab w:val="left" w:pos="1959"/>
        </w:tabs>
        <w:jc w:val="right"/>
      </w:pPr>
    </w:p>
    <w:p w14:paraId="71B9F6A8" w14:textId="77777777" w:rsidR="00560EA3" w:rsidRDefault="00560EA3" w:rsidP="00560EA3">
      <w:pPr>
        <w:tabs>
          <w:tab w:val="left" w:pos="1959"/>
        </w:tabs>
        <w:jc w:val="right"/>
      </w:pPr>
    </w:p>
    <w:p w14:paraId="4347E2DA" w14:textId="77777777" w:rsidR="00560EA3" w:rsidRDefault="00560EA3" w:rsidP="00560EA3">
      <w:pPr>
        <w:tabs>
          <w:tab w:val="left" w:pos="1959"/>
        </w:tabs>
        <w:jc w:val="right"/>
      </w:pPr>
    </w:p>
    <w:p w14:paraId="3D302A01" w14:textId="77777777" w:rsidR="00560EA3" w:rsidRDefault="00560EA3" w:rsidP="00560EA3">
      <w:pPr>
        <w:tabs>
          <w:tab w:val="left" w:pos="1959"/>
        </w:tabs>
        <w:jc w:val="right"/>
      </w:pPr>
    </w:p>
    <w:p w14:paraId="4E5862C6" w14:textId="77777777" w:rsidR="00560EA3" w:rsidRDefault="00560EA3" w:rsidP="00560EA3">
      <w:pPr>
        <w:tabs>
          <w:tab w:val="left" w:pos="1959"/>
        </w:tabs>
        <w:jc w:val="right"/>
      </w:pPr>
    </w:p>
    <w:p w14:paraId="2E49F583" w14:textId="77777777" w:rsidR="00560EA3" w:rsidRDefault="00560EA3" w:rsidP="00560EA3">
      <w:pPr>
        <w:tabs>
          <w:tab w:val="left" w:pos="1959"/>
        </w:tabs>
        <w:jc w:val="right"/>
      </w:pPr>
    </w:p>
    <w:p w14:paraId="0221BC0A" w14:textId="77777777" w:rsidR="00560EA3" w:rsidRDefault="00560EA3" w:rsidP="00560EA3">
      <w:pPr>
        <w:tabs>
          <w:tab w:val="left" w:pos="1959"/>
        </w:tabs>
        <w:jc w:val="right"/>
      </w:pPr>
    </w:p>
    <w:p w14:paraId="609043D0" w14:textId="77777777" w:rsidR="00560EA3" w:rsidRDefault="00560EA3" w:rsidP="00560EA3">
      <w:pPr>
        <w:tabs>
          <w:tab w:val="left" w:pos="1959"/>
        </w:tabs>
        <w:jc w:val="right"/>
      </w:pPr>
    </w:p>
    <w:p w14:paraId="5650E206" w14:textId="77777777" w:rsidR="00560EA3" w:rsidRDefault="00560EA3" w:rsidP="00560EA3">
      <w:pPr>
        <w:tabs>
          <w:tab w:val="left" w:pos="1959"/>
        </w:tabs>
        <w:jc w:val="right"/>
      </w:pPr>
    </w:p>
    <w:p w14:paraId="58C33451" w14:textId="77FBE255" w:rsidR="00560EA3" w:rsidRPr="00C476AE" w:rsidRDefault="00560EA3" w:rsidP="00560EA3">
      <w:pPr>
        <w:tabs>
          <w:tab w:val="left" w:pos="1959"/>
        </w:tabs>
        <w:jc w:val="right"/>
        <w:rPr>
          <w:lang w:val="fr-FR"/>
        </w:rPr>
      </w:pPr>
      <w:r>
        <w:rPr>
          <w:rFonts w:ascii="Roca" w:eastAsiaTheme="majorEastAsia" w:hAnsi="Roca" w:cstheme="majorBidi"/>
          <w:noProof/>
          <w:spacing w:val="5"/>
          <w:kern w:val="28"/>
          <w:sz w:val="36"/>
          <w:szCs w:val="52"/>
        </w:rPr>
        <w:drawing>
          <wp:inline distT="0" distB="0" distL="0" distR="0" wp14:anchorId="441E76D7" wp14:editId="227AAE33">
            <wp:extent cx="2339340" cy="2339340"/>
            <wp:effectExtent l="0" t="0" r="3810" b="3810"/>
            <wp:docPr id="5" name="Image 5" descr="Une image contenant conception,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conception, illustration&#10;&#10;Le contenu généré par l’IA peut êtr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39340" cy="2339340"/>
                    </a:xfrm>
                    <a:prstGeom prst="rect">
                      <a:avLst/>
                    </a:prstGeom>
                  </pic:spPr>
                </pic:pic>
              </a:graphicData>
            </a:graphic>
          </wp:inline>
        </w:drawing>
      </w:r>
      <w:r>
        <w:t xml:space="preserve">                                      </w:t>
      </w:r>
      <w:r w:rsidRPr="00560EA3">
        <w:t>© ASBL Les Marequiers - 2025</w:t>
      </w:r>
    </w:p>
    <w:sectPr w:rsidR="00560EA3" w:rsidRPr="00C476AE" w:rsidSect="00DA2D1B">
      <w:headerReference w:type="default" r:id="rId22"/>
      <w:footerReference w:type="default" r:id="rId23"/>
      <w:pgSz w:w="11906" w:h="16838" w:code="9"/>
      <w:pgMar w:top="1418" w:right="1418" w:bottom="1418" w:left="1418" w:header="709" w:footer="18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anny Lebrun" w:date="2026-02-03T14:19:00Z" w:initials="FL">
    <w:p w14:paraId="460562B4" w14:textId="5CF492AB" w:rsidR="00681155" w:rsidRDefault="00681155">
      <w:pPr>
        <w:pStyle w:val="Commentaire"/>
      </w:pPr>
      <w:r>
        <w:rPr>
          <w:rStyle w:val="Marquedecommentaire"/>
        </w:rPr>
        <w:annotationRef/>
      </w:r>
      <w:r w:rsidR="0023750E">
        <w:t>Espèce</w:t>
      </w:r>
      <w:r>
        <w:t>, variété</w:t>
      </w:r>
    </w:p>
  </w:comment>
  <w:comment w:id="4" w:author="Fanny Lebrun" w:date="2026-02-03T13:57:00Z" w:initials="FL">
    <w:p w14:paraId="169ABA5A" w14:textId="6F30F8F5" w:rsidR="0080581A" w:rsidRDefault="0080581A">
      <w:pPr>
        <w:pStyle w:val="Commentaire"/>
      </w:pPr>
      <w:r>
        <w:rPr>
          <w:rStyle w:val="Marquedecommentaire"/>
        </w:rPr>
        <w:annotationRef/>
      </w:r>
      <w:r>
        <w:t>Exemple : 150 %</w:t>
      </w:r>
    </w:p>
  </w:comment>
  <w:comment w:id="5" w:author="Fanny Lebrun" w:date="2026-02-03T13:57:00Z" w:initials="FL">
    <w:p w14:paraId="353D8B45" w14:textId="1B698C7C" w:rsidR="0080581A" w:rsidRDefault="0080581A">
      <w:pPr>
        <w:pStyle w:val="Commentaire"/>
      </w:pPr>
      <w:r>
        <w:rPr>
          <w:rStyle w:val="Marquedecommentaire"/>
        </w:rPr>
        <w:annotationRef/>
      </w:r>
      <w:r>
        <w:t>Exemple : 5 %</w:t>
      </w:r>
    </w:p>
  </w:comment>
  <w:comment w:id="6" w:author="Fanny Lebrun" w:date="2026-02-03T14:06:00Z" w:initials="FL">
    <w:p w14:paraId="4A9B0C62" w14:textId="6C9732BB" w:rsidR="001656E3" w:rsidRDefault="001656E3">
      <w:pPr>
        <w:pStyle w:val="Commentaire"/>
        <w:rPr>
          <w:lang w:val="fr-FR"/>
        </w:rPr>
      </w:pPr>
      <w:r>
        <w:rPr>
          <w:rStyle w:val="Marquedecommentaire"/>
        </w:rPr>
        <w:annotationRef/>
      </w:r>
      <w:r>
        <w:rPr>
          <w:lang w:val="fr-FR"/>
        </w:rPr>
        <w:t xml:space="preserve">Ce mode de calcul est conseillé par </w:t>
      </w:r>
      <w:r>
        <w:rPr>
          <w:lang w:val="fr-FR"/>
        </w:rPr>
        <w:fldChar w:fldCharType="begin"/>
      </w:r>
      <w:r>
        <w:rPr>
          <w:lang w:val="fr-FR"/>
        </w:rPr>
        <w:instrText xml:space="preserve"> ADDIN ZOTERO_ITEM CSL_CITATION {"citationID":"TdPQ0iiv","properties":{"formattedCitation":"(Klaunig et al., 2023)","plainCitation":"(Klaunig et al., 2023)","noteIndex":1},"citationItems":[{"id":325,"uris":["http://zotero.org/users/16698002/items/WK9ZM2C9"],"itemData":{"id":325,"type":"document","abstract":"This document articulates our recommendations for fair, mutually equitable contracts and working relationships between seed producers and seed sellers, as part of quality seed systems. We intend this to be an evolving document, and welcome feedback from others in the seed community. We recognize that it may be lengthy for those seeking a simple reference document, so we plan to also prepare a more concise summary of our recommendations and to create presentations in other media formats.","language":"EN","publisher":"Seed Worker Organizing","title":"Seed production contract guidelines 2023","URL":"https://seedworkers.org/seed-production-contract-guidelines/","author":[{"family":"Klaunig","given":"Lindsay"},{"family":"Carney","given":"Reiley"},{"family":"Boychuk","given":"Craig"},{"family":"Frost","given":"Edmund"},{"family":"Breen","given":"Heron"}],"accessed":{"date-parts":[["2024",11,15]]},"issued":{"date-parts":[["2023"]]}}}],"schema":"https://github.com/citation-style-language/schema/raw/master/csl-citation.json"} </w:instrText>
      </w:r>
      <w:r>
        <w:rPr>
          <w:lang w:val="fr-FR"/>
        </w:rPr>
        <w:fldChar w:fldCharType="separate"/>
      </w:r>
      <w:r w:rsidRPr="001074DF">
        <w:t>(</w:t>
      </w:r>
      <w:proofErr w:type="spellStart"/>
      <w:r w:rsidRPr="001074DF">
        <w:t>Klaunig</w:t>
      </w:r>
      <w:proofErr w:type="spellEnd"/>
      <w:r w:rsidRPr="001074DF">
        <w:t xml:space="preserve"> et al., 2023)</w:t>
      </w:r>
      <w:r>
        <w:rPr>
          <w:lang w:val="fr-FR"/>
        </w:rPr>
        <w:fldChar w:fldCharType="end"/>
      </w:r>
      <w:r>
        <w:rPr>
          <w:lang w:val="fr-FR"/>
        </w:rPr>
        <w:t>.</w:t>
      </w:r>
      <w:r w:rsidR="001E6C9B">
        <w:rPr>
          <w:lang w:val="fr-FR"/>
        </w:rPr>
        <w:t xml:space="preserve"> A adapter selon les collaborateurs.</w:t>
      </w:r>
    </w:p>
    <w:p w14:paraId="4621635C" w14:textId="7F8213BC" w:rsidR="001656E3" w:rsidRDefault="001656E3">
      <w:pPr>
        <w:pStyle w:val="Commentaire"/>
      </w:pPr>
    </w:p>
  </w:comment>
  <w:comment w:id="7" w:author="Fanny Lebrun" w:date="2026-02-03T14:17:00Z" w:initials="FL">
    <w:p w14:paraId="1A55024A" w14:textId="2826C4EA" w:rsidR="009E3AB1" w:rsidRPr="001E6C9B" w:rsidRDefault="009E3AB1" w:rsidP="009E3AB1">
      <w:pPr>
        <w:pStyle w:val="Commentaire"/>
        <w:rPr>
          <w:lang w:val="fr-FR"/>
        </w:rPr>
      </w:pPr>
      <w:r>
        <w:rPr>
          <w:rStyle w:val="Marquedecommentaire"/>
        </w:rPr>
        <w:annotationRef/>
      </w:r>
      <w:r>
        <w:rPr>
          <w:lang w:val="fr-FR"/>
        </w:rPr>
        <w:t xml:space="preserve">Ce mode de calcul est conseillé par </w:t>
      </w:r>
      <w:r>
        <w:rPr>
          <w:lang w:val="fr-FR"/>
        </w:rPr>
        <w:fldChar w:fldCharType="begin"/>
      </w:r>
      <w:r>
        <w:rPr>
          <w:lang w:val="fr-FR"/>
        </w:rPr>
        <w:instrText xml:space="preserve"> ADDIN ZOTERO_ITEM CSL_CITATION {"citationID":"TdPQ0iiv","properties":{"formattedCitation":"(Klaunig et al., 2023)","plainCitation":"(Klaunig et al., 2023)","noteIndex":1},"citationItems":[{"id":325,"uris":["http://zotero.org/users/16698002/items/WK9ZM2C9"],"itemData":{"id":325,"type":"document","abstract":"This document articulates our recommendations for fair, mutually equitable contracts and working relationships between seed producers and seed sellers, as part of quality seed systems. We intend this to be an evolving document, and welcome feedback from others in the seed community. We recognize that it may be lengthy for those seeking a simple reference document, so we plan to also prepare a more concise summary of our recommendations and to create presentations in other media formats.","language":"EN","publisher":"Seed Worker Organizing","title":"Seed production contract guidelines 2023","URL":"https://seedworkers.org/seed-production-contract-guidelines/","author":[{"family":"Klaunig","given":"Lindsay"},{"family":"Carney","given":"Reiley"},{"family":"Boychuk","given":"Craig"},{"family":"Frost","given":"Edmund"},{"family":"Breen","given":"Heron"}],"accessed":{"date-parts":[["2024",11,15]]},"issued":{"date-parts":[["2023"]]}}}],"schema":"https://github.com/citation-style-language/schema/raw/master/csl-citation.json"} </w:instrText>
      </w:r>
      <w:r>
        <w:rPr>
          <w:lang w:val="fr-FR"/>
        </w:rPr>
        <w:fldChar w:fldCharType="separate"/>
      </w:r>
      <w:r w:rsidRPr="001074DF">
        <w:t>(</w:t>
      </w:r>
      <w:proofErr w:type="spellStart"/>
      <w:r w:rsidRPr="001074DF">
        <w:t>Klaunig</w:t>
      </w:r>
      <w:proofErr w:type="spellEnd"/>
      <w:r w:rsidRPr="001074DF">
        <w:t xml:space="preserve"> et al., 2023)</w:t>
      </w:r>
      <w:r>
        <w:rPr>
          <w:lang w:val="fr-FR"/>
        </w:rPr>
        <w:fldChar w:fldCharType="end"/>
      </w:r>
      <w:r>
        <w:rPr>
          <w:lang w:val="fr-FR"/>
        </w:rPr>
        <w:t>.</w:t>
      </w:r>
      <w:r w:rsidR="001E6C9B">
        <w:rPr>
          <w:lang w:val="fr-FR"/>
        </w:rPr>
        <w:t xml:space="preserve"> A adapter selon les collaborateurs.</w:t>
      </w:r>
    </w:p>
  </w:comment>
  <w:comment w:id="9" w:author="Fanny Lebrun" w:date="2026-02-03T13:58:00Z" w:initials="FL">
    <w:p w14:paraId="5F046196" w14:textId="78DCD4B7" w:rsidR="0080581A" w:rsidRDefault="0080581A">
      <w:pPr>
        <w:pStyle w:val="Commentaire"/>
      </w:pPr>
      <w:r>
        <w:rPr>
          <w:rStyle w:val="Marquedecommentaire"/>
        </w:rPr>
        <w:annotationRef/>
      </w:r>
      <w:r>
        <w:t>Exemple</w:t>
      </w:r>
      <w:r w:rsidR="00560EA3">
        <w:t> :</w:t>
      </w:r>
      <w:r>
        <w:t xml:space="preserve"> 30 jours</w:t>
      </w:r>
    </w:p>
  </w:comment>
  <w:comment w:id="10" w:author="Fanny Lebrun" w:date="2026-02-03T14:00:00Z" w:initials="FL">
    <w:p w14:paraId="3B993CAA" w14:textId="0190C2EF" w:rsidR="001656E3" w:rsidRDefault="001656E3">
      <w:pPr>
        <w:pStyle w:val="Commentaire"/>
        <w:rPr>
          <w:lang w:val="fr-FR"/>
        </w:rPr>
      </w:pPr>
      <w:r>
        <w:rPr>
          <w:rStyle w:val="Marquedecommentaire"/>
        </w:rPr>
        <w:annotationRef/>
      </w:r>
      <w:proofErr w:type="spellStart"/>
      <w:r w:rsidRPr="0080581A">
        <w:rPr>
          <w:lang w:val="fr-FR"/>
        </w:rPr>
        <w:t>Klauning</w:t>
      </w:r>
      <w:proofErr w:type="spellEnd"/>
      <w:r w:rsidRPr="0080581A">
        <w:rPr>
          <w:lang w:val="fr-FR"/>
        </w:rPr>
        <w:t xml:space="preserve"> et al. recommandent un délai des paiement de maximum 60 jours après la livraison des semences </w:t>
      </w:r>
      <w:r w:rsidRPr="0080581A">
        <w:rPr>
          <w:lang w:val="fr-FR"/>
        </w:rPr>
        <w:fldChar w:fldCharType="begin"/>
      </w:r>
      <w:r w:rsidRPr="0080581A">
        <w:rPr>
          <w:lang w:val="fr-FR"/>
        </w:rPr>
        <w:instrText xml:space="preserve"> ADDIN ZOTERO_ITEM CSL_CITATION {"citationID":"nEJz9yvB","properties":{"formattedCitation":"(2023)","plainCitation":"(2023)","noteIndex":0},"citationItems":[{"id":325,"uris":["http://zotero.org/users/16698002/items/WK9ZM2C9"],"itemData":{"id":325,"type":"document","abstract":"This document articulates our recommendations for fair, mutually equitable contracts and working relationships between seed producers and seed sellers, as part of quality seed systems. We intend this to be an evolving document, and welcome feedback from others in the seed community. We recognize that it may be lengthy for those seeking a simple reference document, so we plan to also prepare a more concise summary of our recommendations and to create presentations in other media formats.","language":"EN","publisher":"Seed Worker Organizing","title":"Seed production contract guidelines 2023","URL":"https://seedworkers.org/seed-production-contract-guidelines/","author":[{"family":"Klaunig","given":"Lindsay"},{"family":"Carney","given":"Reiley"},{"family":"Boychuk","given":"Craig"},{"family":"Frost","given":"Edmund"},{"family":"Breen","given":"Heron"}],"accessed":{"date-parts":[["2024",11,15]]},"issued":{"date-parts":[["2023"]]}},"label":"page","suppress-author":true}],"schema":"https://github.com/citation-style-language/schema/raw/master/csl-citation.json"} </w:instrText>
      </w:r>
      <w:r w:rsidRPr="0080581A">
        <w:rPr>
          <w:lang w:val="fr-FR"/>
        </w:rPr>
        <w:fldChar w:fldCharType="separate"/>
      </w:r>
      <w:r w:rsidRPr="0080581A">
        <w:rPr>
          <w:lang w:val="fr-FR"/>
        </w:rPr>
        <w:t>(2023)</w:t>
      </w:r>
      <w:r w:rsidRPr="0080581A">
        <w:rPr>
          <w:lang w:val="fr-FR"/>
        </w:rPr>
        <w:fldChar w:fldCharType="end"/>
      </w:r>
      <w:r w:rsidR="001E6C9B">
        <w:rPr>
          <w:lang w:val="fr-FR"/>
        </w:rPr>
        <w:t>.</w:t>
      </w:r>
    </w:p>
    <w:p w14:paraId="42202FF7" w14:textId="27400644" w:rsidR="001656E3" w:rsidRDefault="001656E3">
      <w:pPr>
        <w:pStyle w:val="Commentaire"/>
      </w:pPr>
    </w:p>
  </w:comment>
  <w:comment w:id="11" w:author="Fanny Lebrun" w:date="2026-02-03T14:17:00Z" w:initials="FL">
    <w:p w14:paraId="3CA978A0" w14:textId="3577954F" w:rsidR="009E3AB1" w:rsidRDefault="009E3AB1">
      <w:pPr>
        <w:pStyle w:val="Commentaire"/>
      </w:pPr>
      <w:r>
        <w:rPr>
          <w:rStyle w:val="Marquedecommentaire"/>
        </w:rPr>
        <w:annotationRef/>
      </w:r>
      <w:r>
        <w:t>Si l’espèce nécessite un passeport phytosanitaire, et si le multiplicateur a son propre numéro d’enregistrement.</w:t>
      </w:r>
    </w:p>
  </w:comment>
  <w:comment w:id="12" w:author="Fanny Lebrun" w:date="2026-02-03T14:09:00Z" w:initials="FL">
    <w:p w14:paraId="132F93BC" w14:textId="02C20A3F" w:rsidR="001656E3" w:rsidRDefault="001656E3">
      <w:pPr>
        <w:pStyle w:val="Commentaire"/>
      </w:pPr>
      <w:r>
        <w:rPr>
          <w:rStyle w:val="Marquedecommentaire"/>
        </w:rPr>
        <w:annotationRef/>
      </w:r>
      <w:r w:rsidRPr="001656E3">
        <w:t>Si le multiplicateur n’a pas d’activité semencière enregistrée auprès du SPW</w:t>
      </w:r>
    </w:p>
  </w:comment>
  <w:comment w:id="13" w:author="Fanny Lebrun" w:date="2026-02-03T14:10:00Z" w:initials="FL">
    <w:p w14:paraId="692D65B2" w14:textId="21683326" w:rsidR="004C5DD3" w:rsidRDefault="004C5DD3">
      <w:pPr>
        <w:pStyle w:val="Commentaire"/>
      </w:pPr>
      <w:r>
        <w:rPr>
          <w:rStyle w:val="Marquedecommentaire"/>
        </w:rPr>
        <w:annotationRef/>
      </w:r>
      <w:r w:rsidRPr="004C5DD3">
        <w:t>Si un passeport phytosanitaire est requis, et que le multiplicateur n’a pas d’activité semencière enregistrée auprès de l’AFSCA</w:t>
      </w:r>
    </w:p>
  </w:comment>
  <w:comment w:id="15" w:author="Fanny Lebrun" w:date="2026-02-03T14:14:00Z" w:initials="FL">
    <w:p w14:paraId="5F30645F" w14:textId="0FF3915B" w:rsidR="00F92D08" w:rsidRDefault="00F92D08" w:rsidP="00F92D08">
      <w:pPr>
        <w:pStyle w:val="Commentaire"/>
      </w:pPr>
      <w:proofErr w:type="gramStart"/>
      <w:r>
        <w:t>à</w:t>
      </w:r>
      <w:proofErr w:type="gramEnd"/>
      <w:r>
        <w:t xml:space="preserve"> compléter par la société semencière</w:t>
      </w:r>
    </w:p>
  </w:comment>
  <w:comment w:id="18" w:author="Fanny Lebrun" w:date="2026-02-03T14:14:00Z" w:initials="FL">
    <w:p w14:paraId="3B69510A" w14:textId="77777777" w:rsidR="00F92D08" w:rsidRPr="00716DA7" w:rsidRDefault="00F92D08" w:rsidP="00F92D08">
      <w:r w:rsidRPr="00F92D08">
        <w:rPr>
          <w:rStyle w:val="Marquedecommentaire"/>
        </w:rPr>
        <w:annotationRef/>
      </w:r>
      <w:r w:rsidRPr="00F92D08">
        <w:t>Si nécessaire, lister ici les critères de sélection, le taux et le type de sélection à effectuer.</w:t>
      </w:r>
    </w:p>
    <w:p w14:paraId="2F4E96AA" w14:textId="5256C51F" w:rsidR="00F92D08" w:rsidRDefault="00F92D08">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0562B4" w15:done="0"/>
  <w15:commentEx w15:paraId="169ABA5A" w15:done="0"/>
  <w15:commentEx w15:paraId="353D8B45" w15:done="0"/>
  <w15:commentEx w15:paraId="4621635C" w15:done="0"/>
  <w15:commentEx w15:paraId="1A55024A" w15:done="0"/>
  <w15:commentEx w15:paraId="5F046196" w15:done="0"/>
  <w15:commentEx w15:paraId="42202FF7" w15:done="0"/>
  <w15:commentEx w15:paraId="3CA978A0" w15:done="0"/>
  <w15:commentEx w15:paraId="132F93BC" w15:done="0"/>
  <w15:commentEx w15:paraId="692D65B2" w15:done="0"/>
  <w15:commentEx w15:paraId="5F30645F" w15:done="0"/>
  <w15:commentEx w15:paraId="2F4E96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B2F7004" w16cex:dateUtc="2026-02-03T13:19:00Z"/>
  <w16cex:commentExtensible w16cex:durableId="586B9CEF" w16cex:dateUtc="2026-02-03T12:57:00Z"/>
  <w16cex:commentExtensible w16cex:durableId="1107B080" w16cex:dateUtc="2026-02-03T12:57:00Z"/>
  <w16cex:commentExtensible w16cex:durableId="2747CBDE" w16cex:dateUtc="2026-02-03T13:06:00Z"/>
  <w16cex:commentExtensible w16cex:durableId="4CEDACE8" w16cex:dateUtc="2026-02-03T13:17:00Z"/>
  <w16cex:commentExtensible w16cex:durableId="09F9181B" w16cex:dateUtc="2026-02-03T12:58:00Z"/>
  <w16cex:commentExtensible w16cex:durableId="1789475B" w16cex:dateUtc="2026-02-03T13:00:00Z"/>
  <w16cex:commentExtensible w16cex:durableId="707C7302" w16cex:dateUtc="2026-02-03T13:17:00Z"/>
  <w16cex:commentExtensible w16cex:durableId="629F22E6" w16cex:dateUtc="2026-02-03T13:09:00Z"/>
  <w16cex:commentExtensible w16cex:durableId="6882978E" w16cex:dateUtc="2026-02-03T13:10:00Z"/>
  <w16cex:commentExtensible w16cex:durableId="21018A32" w16cex:dateUtc="2026-02-03T13:14:00Z"/>
  <w16cex:commentExtensible w16cex:durableId="15F74834" w16cex:dateUtc="2026-02-03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0562B4" w16cid:durableId="5B2F7004"/>
  <w16cid:commentId w16cid:paraId="169ABA5A" w16cid:durableId="586B9CEF"/>
  <w16cid:commentId w16cid:paraId="353D8B45" w16cid:durableId="1107B080"/>
  <w16cid:commentId w16cid:paraId="4621635C" w16cid:durableId="2747CBDE"/>
  <w16cid:commentId w16cid:paraId="1A55024A" w16cid:durableId="4CEDACE8"/>
  <w16cid:commentId w16cid:paraId="5F046196" w16cid:durableId="09F9181B"/>
  <w16cid:commentId w16cid:paraId="42202FF7" w16cid:durableId="1789475B"/>
  <w16cid:commentId w16cid:paraId="3CA978A0" w16cid:durableId="707C7302"/>
  <w16cid:commentId w16cid:paraId="132F93BC" w16cid:durableId="629F22E6"/>
  <w16cid:commentId w16cid:paraId="692D65B2" w16cid:durableId="6882978E"/>
  <w16cid:commentId w16cid:paraId="5F30645F" w16cid:durableId="21018A32"/>
  <w16cid:commentId w16cid:paraId="2F4E96AA" w16cid:durableId="15F748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F4F6A" w14:textId="77777777" w:rsidR="00955051" w:rsidRDefault="00955051" w:rsidP="00CB3EED">
      <w:pPr>
        <w:spacing w:after="0" w:line="240" w:lineRule="auto"/>
      </w:pPr>
      <w:r>
        <w:separator/>
      </w:r>
    </w:p>
  </w:endnote>
  <w:endnote w:type="continuationSeparator" w:id="0">
    <w:p w14:paraId="3C3F92DB" w14:textId="77777777" w:rsidR="00955051" w:rsidRDefault="00955051" w:rsidP="00CB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Roca">
    <w:panose1 w:val="00000000000000000000"/>
    <w:charset w:val="CC"/>
    <w:family w:val="modern"/>
    <w:notTrueType/>
    <w:pitch w:val="variable"/>
    <w:sig w:usb0="A000026F" w:usb1="1000004A" w:usb2="00000000" w:usb3="00000000" w:csb0="00000004"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007920"/>
      <w:docPartObj>
        <w:docPartGallery w:val="Page Numbers (Bottom of Page)"/>
        <w:docPartUnique/>
      </w:docPartObj>
    </w:sdtPr>
    <w:sdtContent>
      <w:p w14:paraId="1D51A6CD" w14:textId="17CA6AE1" w:rsidR="005C6E89" w:rsidRDefault="005C6E89" w:rsidP="005C6E89">
        <w:pPr>
          <w:pStyle w:val="Pieddepage"/>
          <w:jc w:val="right"/>
        </w:pPr>
        <w:r>
          <w:fldChar w:fldCharType="begin"/>
        </w:r>
        <w:r>
          <w:instrText>PAGE   \* MERGEFORMAT</w:instrText>
        </w:r>
        <w:r>
          <w:fldChar w:fldCharType="separate"/>
        </w:r>
        <w:r>
          <w:rPr>
            <w:lang w:val="fr-FR"/>
          </w:rPr>
          <w:t>2</w:t>
        </w:r>
        <w:r>
          <w:fldChar w:fldCharType="end"/>
        </w:r>
        <w:r w:rsidRPr="005C6E89">
          <w:t xml:space="preserve"> </w:t>
        </w:r>
      </w:p>
      <w:p w14:paraId="66EF43E2" w14:textId="69D126CD" w:rsidR="005C6E89" w:rsidRDefault="00000000">
        <w:pPr>
          <w:pStyle w:val="Pieddepage"/>
          <w:jc w:val="right"/>
        </w:pPr>
      </w:p>
    </w:sdtContent>
  </w:sdt>
  <w:p w14:paraId="2E46B1A4" w14:textId="4B1EAA67" w:rsidR="00E808D0" w:rsidRDefault="00E808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7A55A" w14:textId="77777777" w:rsidR="00955051" w:rsidRDefault="00955051" w:rsidP="00CB3EED">
      <w:pPr>
        <w:spacing w:after="0" w:line="240" w:lineRule="auto"/>
      </w:pPr>
      <w:r>
        <w:separator/>
      </w:r>
    </w:p>
  </w:footnote>
  <w:footnote w:type="continuationSeparator" w:id="0">
    <w:p w14:paraId="0AA7A1EA" w14:textId="77777777" w:rsidR="00955051" w:rsidRDefault="00955051" w:rsidP="00CB3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0D7E" w14:textId="18C153E4" w:rsidR="00E808D0" w:rsidRDefault="00E808D0" w:rsidP="00E808D0">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16B"/>
    <w:multiLevelType w:val="hybridMultilevel"/>
    <w:tmpl w:val="C9601C8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4A4338"/>
    <w:multiLevelType w:val="hybridMultilevel"/>
    <w:tmpl w:val="0D3639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DB60C6"/>
    <w:multiLevelType w:val="hybridMultilevel"/>
    <w:tmpl w:val="53AA1CE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F196CF5"/>
    <w:multiLevelType w:val="hybridMultilevel"/>
    <w:tmpl w:val="16B2F4B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2C323A"/>
    <w:multiLevelType w:val="hybridMultilevel"/>
    <w:tmpl w:val="FD2AE3AA"/>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5BB55E7"/>
    <w:multiLevelType w:val="hybridMultilevel"/>
    <w:tmpl w:val="26DAFE44"/>
    <w:lvl w:ilvl="0" w:tplc="20F6CFD8">
      <w:start w:val="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055FFE"/>
    <w:multiLevelType w:val="hybridMultilevel"/>
    <w:tmpl w:val="F33A7A5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8F6C01"/>
    <w:multiLevelType w:val="hybridMultilevel"/>
    <w:tmpl w:val="0EE6FBC4"/>
    <w:lvl w:ilvl="0" w:tplc="08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086FB9"/>
    <w:multiLevelType w:val="hybridMultilevel"/>
    <w:tmpl w:val="D9461316"/>
    <w:lvl w:ilvl="0" w:tplc="20F6CFD8">
      <w:start w:val="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D102638"/>
    <w:multiLevelType w:val="hybridMultilevel"/>
    <w:tmpl w:val="36E07B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E9A3009"/>
    <w:multiLevelType w:val="hybridMultilevel"/>
    <w:tmpl w:val="6AC0E120"/>
    <w:lvl w:ilvl="0" w:tplc="C566836C">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03E2DD9"/>
    <w:multiLevelType w:val="hybridMultilevel"/>
    <w:tmpl w:val="EA9AAC9C"/>
    <w:lvl w:ilvl="0" w:tplc="FEEC712A">
      <w:numFmt w:val="bullet"/>
      <w:lvlText w:val="-"/>
      <w:lvlJc w:val="left"/>
      <w:pPr>
        <w:ind w:left="720" w:hanging="360"/>
      </w:pPr>
      <w:rPr>
        <w:rFonts w:ascii="Cambria" w:eastAsiaTheme="minorHAnsi" w:hAnsi="Cambri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0895268"/>
    <w:multiLevelType w:val="hybridMultilevel"/>
    <w:tmpl w:val="2BE0A39E"/>
    <w:lvl w:ilvl="0" w:tplc="02663A52">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9B65460"/>
    <w:multiLevelType w:val="hybridMultilevel"/>
    <w:tmpl w:val="3BD6E95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1D32CE0"/>
    <w:multiLevelType w:val="hybridMultilevel"/>
    <w:tmpl w:val="232E0284"/>
    <w:lvl w:ilvl="0" w:tplc="20F6CFD8">
      <w:start w:val="4"/>
      <w:numFmt w:val="bullet"/>
      <w:lvlText w:val="-"/>
      <w:lvlJc w:val="left"/>
      <w:pPr>
        <w:ind w:left="1440" w:hanging="360"/>
      </w:pPr>
      <w:rPr>
        <w:rFonts w:ascii="Calibri" w:eastAsiaTheme="minorHAnsi" w:hAnsi="Calibri"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32617F24"/>
    <w:multiLevelType w:val="hybridMultilevel"/>
    <w:tmpl w:val="840C44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3893DA8"/>
    <w:multiLevelType w:val="hybridMultilevel"/>
    <w:tmpl w:val="DB68AD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91528FB"/>
    <w:multiLevelType w:val="hybridMultilevel"/>
    <w:tmpl w:val="952C3A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9F80EBD"/>
    <w:multiLevelType w:val="hybridMultilevel"/>
    <w:tmpl w:val="04769E7C"/>
    <w:lvl w:ilvl="0" w:tplc="43D6FE6C">
      <w:numFmt w:val="bullet"/>
      <w:lvlText w:val="-"/>
      <w:lvlJc w:val="left"/>
      <w:pPr>
        <w:ind w:left="720" w:hanging="360"/>
      </w:pPr>
      <w:rPr>
        <w:rFonts w:ascii="Cambria" w:eastAsiaTheme="minorHAnsi" w:hAnsi="Cambri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259100D"/>
    <w:multiLevelType w:val="hybridMultilevel"/>
    <w:tmpl w:val="313A04D0"/>
    <w:lvl w:ilvl="0" w:tplc="080C0003">
      <w:start w:val="1"/>
      <w:numFmt w:val="bullet"/>
      <w:lvlText w:val="o"/>
      <w:lvlJc w:val="left"/>
      <w:pPr>
        <w:ind w:left="770" w:hanging="360"/>
      </w:pPr>
      <w:rPr>
        <w:rFonts w:ascii="Courier New" w:hAnsi="Courier New" w:cs="Courier New"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0" w15:restartNumberingAfterBreak="0">
    <w:nsid w:val="46992860"/>
    <w:multiLevelType w:val="hybridMultilevel"/>
    <w:tmpl w:val="3586B9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7B52312"/>
    <w:multiLevelType w:val="hybridMultilevel"/>
    <w:tmpl w:val="4AB8D260"/>
    <w:lvl w:ilvl="0" w:tplc="F08604B0">
      <w:numFmt w:val="bullet"/>
      <w:lvlText w:val="-"/>
      <w:lvlJc w:val="left"/>
      <w:pPr>
        <w:ind w:left="720" w:hanging="360"/>
      </w:pPr>
      <w:rPr>
        <w:rFonts w:ascii="Cambria" w:eastAsiaTheme="minorHAnsi" w:hAnsi="Cambri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C1E6844"/>
    <w:multiLevelType w:val="hybridMultilevel"/>
    <w:tmpl w:val="18CEFF4A"/>
    <w:lvl w:ilvl="0" w:tplc="D11CD732">
      <w:numFmt w:val="bullet"/>
      <w:lvlText w:val="-"/>
      <w:lvlJc w:val="left"/>
      <w:pPr>
        <w:ind w:left="720" w:hanging="360"/>
      </w:pPr>
      <w:rPr>
        <w:rFonts w:ascii="Cambria" w:eastAsiaTheme="minorHAnsi" w:hAnsi="Cambria"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DB612B5"/>
    <w:multiLevelType w:val="hybridMultilevel"/>
    <w:tmpl w:val="88628D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DF212E8"/>
    <w:multiLevelType w:val="hybridMultilevel"/>
    <w:tmpl w:val="F606E5E6"/>
    <w:lvl w:ilvl="0" w:tplc="08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9749A8"/>
    <w:multiLevelType w:val="hybridMultilevel"/>
    <w:tmpl w:val="855222B6"/>
    <w:lvl w:ilvl="0" w:tplc="080C0003">
      <w:start w:val="1"/>
      <w:numFmt w:val="bullet"/>
      <w:lvlText w:val="o"/>
      <w:lvlJc w:val="left"/>
      <w:pPr>
        <w:ind w:left="1065" w:hanging="360"/>
      </w:pPr>
      <w:rPr>
        <w:rFonts w:ascii="Courier New" w:hAnsi="Courier New" w:cs="Courier New"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6" w15:restartNumberingAfterBreak="0">
    <w:nsid w:val="52345F85"/>
    <w:multiLevelType w:val="hybridMultilevel"/>
    <w:tmpl w:val="544090BE"/>
    <w:lvl w:ilvl="0" w:tplc="9CE44A9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5560420"/>
    <w:multiLevelType w:val="hybridMultilevel"/>
    <w:tmpl w:val="E256C27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563F7921"/>
    <w:multiLevelType w:val="hybridMultilevel"/>
    <w:tmpl w:val="D48EE55E"/>
    <w:lvl w:ilvl="0" w:tplc="6C8248BC">
      <w:start w:val="4"/>
      <w:numFmt w:val="bullet"/>
      <w:lvlText w:val="-"/>
      <w:lvlJc w:val="left"/>
      <w:pPr>
        <w:ind w:left="1065" w:hanging="360"/>
      </w:pPr>
      <w:rPr>
        <w:rFonts w:ascii="Calibri" w:eastAsiaTheme="minorHAnsi" w:hAnsi="Calibri" w:cstheme="minorBidi"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29" w15:restartNumberingAfterBreak="0">
    <w:nsid w:val="59502DB9"/>
    <w:multiLevelType w:val="hybridMultilevel"/>
    <w:tmpl w:val="96E442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2150AA7"/>
    <w:multiLevelType w:val="hybridMultilevel"/>
    <w:tmpl w:val="8F6451C0"/>
    <w:lvl w:ilvl="0" w:tplc="5AF60EC2">
      <w:start w:val="202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5F830E8"/>
    <w:multiLevelType w:val="hybridMultilevel"/>
    <w:tmpl w:val="44888962"/>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32" w15:restartNumberingAfterBreak="0">
    <w:nsid w:val="678102E0"/>
    <w:multiLevelType w:val="hybridMultilevel"/>
    <w:tmpl w:val="D070DFE0"/>
    <w:lvl w:ilvl="0" w:tplc="93884C34">
      <w:start w:val="488"/>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8961BCD"/>
    <w:multiLevelType w:val="hybridMultilevel"/>
    <w:tmpl w:val="5652DF5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8DA4F66"/>
    <w:multiLevelType w:val="hybridMultilevel"/>
    <w:tmpl w:val="9AF8C8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F043FA3"/>
    <w:multiLevelType w:val="hybridMultilevel"/>
    <w:tmpl w:val="BFB04712"/>
    <w:lvl w:ilvl="0" w:tplc="BE30DA64">
      <w:numFmt w:val="bullet"/>
      <w:lvlText w:val="-"/>
      <w:lvlJc w:val="left"/>
      <w:pPr>
        <w:ind w:left="720" w:hanging="360"/>
      </w:pPr>
      <w:rPr>
        <w:rFonts w:ascii="Cambria" w:eastAsiaTheme="minorHAnsi" w:hAnsi="Cambri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F7D683A"/>
    <w:multiLevelType w:val="hybridMultilevel"/>
    <w:tmpl w:val="F4449E0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04C7614"/>
    <w:multiLevelType w:val="hybridMultilevel"/>
    <w:tmpl w:val="C8BEBB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5307E21"/>
    <w:multiLevelType w:val="hybridMultilevel"/>
    <w:tmpl w:val="8CBED4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6881EF6"/>
    <w:multiLevelType w:val="hybridMultilevel"/>
    <w:tmpl w:val="AF5A8AFA"/>
    <w:lvl w:ilvl="0" w:tplc="02663A52">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E3F1517"/>
    <w:multiLevelType w:val="hybridMultilevel"/>
    <w:tmpl w:val="84D6A320"/>
    <w:lvl w:ilvl="0" w:tplc="78221AEE">
      <w:numFmt w:val="bullet"/>
      <w:lvlText w:val="-"/>
      <w:lvlJc w:val="left"/>
      <w:pPr>
        <w:ind w:left="720" w:hanging="360"/>
      </w:pPr>
      <w:rPr>
        <w:rFonts w:ascii="Cambria" w:eastAsiaTheme="minorHAnsi" w:hAnsi="Cambri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FEE34E2"/>
    <w:multiLevelType w:val="hybridMultilevel"/>
    <w:tmpl w:val="36549562"/>
    <w:lvl w:ilvl="0" w:tplc="08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574293">
    <w:abstractNumId w:val="32"/>
  </w:num>
  <w:num w:numId="2" w16cid:durableId="1544636848">
    <w:abstractNumId w:val="4"/>
  </w:num>
  <w:num w:numId="3" w16cid:durableId="1635679037">
    <w:abstractNumId w:val="10"/>
  </w:num>
  <w:num w:numId="4" w16cid:durableId="374550403">
    <w:abstractNumId w:val="27"/>
  </w:num>
  <w:num w:numId="5" w16cid:durableId="2130127381">
    <w:abstractNumId w:val="30"/>
  </w:num>
  <w:num w:numId="6" w16cid:durableId="315839335">
    <w:abstractNumId w:val="38"/>
  </w:num>
  <w:num w:numId="7" w16cid:durableId="1605335198">
    <w:abstractNumId w:val="40"/>
  </w:num>
  <w:num w:numId="8" w16cid:durableId="497581363">
    <w:abstractNumId w:val="37"/>
  </w:num>
  <w:num w:numId="9" w16cid:durableId="199780060">
    <w:abstractNumId w:val="17"/>
  </w:num>
  <w:num w:numId="10" w16cid:durableId="2110008734">
    <w:abstractNumId w:val="26"/>
  </w:num>
  <w:num w:numId="11" w16cid:durableId="1541700377">
    <w:abstractNumId w:val="35"/>
  </w:num>
  <w:num w:numId="12" w16cid:durableId="107430265">
    <w:abstractNumId w:val="21"/>
  </w:num>
  <w:num w:numId="13" w16cid:durableId="1632707757">
    <w:abstractNumId w:val="11"/>
  </w:num>
  <w:num w:numId="14" w16cid:durableId="1016267460">
    <w:abstractNumId w:val="22"/>
  </w:num>
  <w:num w:numId="15" w16cid:durableId="1304043236">
    <w:abstractNumId w:val="18"/>
  </w:num>
  <w:num w:numId="16" w16cid:durableId="627203994">
    <w:abstractNumId w:val="2"/>
  </w:num>
  <w:num w:numId="17" w16cid:durableId="1951011541">
    <w:abstractNumId w:val="28"/>
  </w:num>
  <w:num w:numId="18" w16cid:durableId="193886947">
    <w:abstractNumId w:val="5"/>
  </w:num>
  <w:num w:numId="19" w16cid:durableId="814834490">
    <w:abstractNumId w:val="34"/>
  </w:num>
  <w:num w:numId="20" w16cid:durableId="604582069">
    <w:abstractNumId w:val="20"/>
  </w:num>
  <w:num w:numId="21" w16cid:durableId="371459619">
    <w:abstractNumId w:val="9"/>
  </w:num>
  <w:num w:numId="22" w16cid:durableId="612518470">
    <w:abstractNumId w:val="14"/>
  </w:num>
  <w:num w:numId="23" w16cid:durableId="2028020389">
    <w:abstractNumId w:val="23"/>
  </w:num>
  <w:num w:numId="24" w16cid:durableId="1042748416">
    <w:abstractNumId w:val="1"/>
  </w:num>
  <w:num w:numId="25" w16cid:durableId="846597453">
    <w:abstractNumId w:val="7"/>
  </w:num>
  <w:num w:numId="26" w16cid:durableId="228268007">
    <w:abstractNumId w:val="41"/>
  </w:num>
  <w:num w:numId="27" w16cid:durableId="2054646817">
    <w:abstractNumId w:val="15"/>
  </w:num>
  <w:num w:numId="28" w16cid:durableId="2033145685">
    <w:abstractNumId w:val="6"/>
  </w:num>
  <w:num w:numId="29" w16cid:durableId="2132745863">
    <w:abstractNumId w:val="33"/>
  </w:num>
  <w:num w:numId="30" w16cid:durableId="1152333687">
    <w:abstractNumId w:val="3"/>
  </w:num>
  <w:num w:numId="31" w16cid:durableId="180247141">
    <w:abstractNumId w:val="8"/>
  </w:num>
  <w:num w:numId="32" w16cid:durableId="1214537168">
    <w:abstractNumId w:val="16"/>
  </w:num>
  <w:num w:numId="33" w16cid:durableId="1955819530">
    <w:abstractNumId w:val="36"/>
  </w:num>
  <w:num w:numId="34" w16cid:durableId="110129604">
    <w:abstractNumId w:val="25"/>
  </w:num>
  <w:num w:numId="35" w16cid:durableId="524364258">
    <w:abstractNumId w:val="0"/>
  </w:num>
  <w:num w:numId="36" w16cid:durableId="1379621454">
    <w:abstractNumId w:val="13"/>
  </w:num>
  <w:num w:numId="37" w16cid:durableId="1771048849">
    <w:abstractNumId w:val="31"/>
  </w:num>
  <w:num w:numId="38" w16cid:durableId="1640186329">
    <w:abstractNumId w:val="29"/>
  </w:num>
  <w:num w:numId="39" w16cid:durableId="1922451400">
    <w:abstractNumId w:val="19"/>
  </w:num>
  <w:num w:numId="40" w16cid:durableId="267351354">
    <w:abstractNumId w:val="24"/>
  </w:num>
  <w:num w:numId="41" w16cid:durableId="1656840601">
    <w:abstractNumId w:val="39"/>
  </w:num>
  <w:num w:numId="42" w16cid:durableId="71435756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nny Lebrun">
    <w15:presenceInfo w15:providerId="Windows Live" w15:userId="6b372c5cd5179e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3B"/>
    <w:rsid w:val="00005EDA"/>
    <w:rsid w:val="00024D94"/>
    <w:rsid w:val="000251C6"/>
    <w:rsid w:val="00027409"/>
    <w:rsid w:val="000339F6"/>
    <w:rsid w:val="00046111"/>
    <w:rsid w:val="00067D18"/>
    <w:rsid w:val="00085883"/>
    <w:rsid w:val="000A1223"/>
    <w:rsid w:val="000B38BD"/>
    <w:rsid w:val="000C76F7"/>
    <w:rsid w:val="000D34A3"/>
    <w:rsid w:val="000E21E5"/>
    <w:rsid w:val="000F08CF"/>
    <w:rsid w:val="000F749D"/>
    <w:rsid w:val="001018C2"/>
    <w:rsid w:val="001053B1"/>
    <w:rsid w:val="001074DF"/>
    <w:rsid w:val="00142387"/>
    <w:rsid w:val="00143161"/>
    <w:rsid w:val="00144874"/>
    <w:rsid w:val="0014512A"/>
    <w:rsid w:val="0015603C"/>
    <w:rsid w:val="001656E3"/>
    <w:rsid w:val="00184043"/>
    <w:rsid w:val="001D11F4"/>
    <w:rsid w:val="001D40C4"/>
    <w:rsid w:val="001D5284"/>
    <w:rsid w:val="001E6C9B"/>
    <w:rsid w:val="00204A6C"/>
    <w:rsid w:val="002176A3"/>
    <w:rsid w:val="0023097E"/>
    <w:rsid w:val="00236848"/>
    <w:rsid w:val="0023750E"/>
    <w:rsid w:val="00237965"/>
    <w:rsid w:val="00247A05"/>
    <w:rsid w:val="00257C86"/>
    <w:rsid w:val="00265ACE"/>
    <w:rsid w:val="00286B75"/>
    <w:rsid w:val="002A0846"/>
    <w:rsid w:val="002A0F34"/>
    <w:rsid w:val="002A29D7"/>
    <w:rsid w:val="002A6838"/>
    <w:rsid w:val="002B3872"/>
    <w:rsid w:val="002B53DC"/>
    <w:rsid w:val="002B6B5E"/>
    <w:rsid w:val="002D7CF5"/>
    <w:rsid w:val="002F1598"/>
    <w:rsid w:val="00347D8B"/>
    <w:rsid w:val="003513E9"/>
    <w:rsid w:val="00357F54"/>
    <w:rsid w:val="003752AC"/>
    <w:rsid w:val="00395E31"/>
    <w:rsid w:val="003A2257"/>
    <w:rsid w:val="003C76B5"/>
    <w:rsid w:val="00406E3E"/>
    <w:rsid w:val="00415A67"/>
    <w:rsid w:val="004172E6"/>
    <w:rsid w:val="00420A62"/>
    <w:rsid w:val="00446FC9"/>
    <w:rsid w:val="004759CE"/>
    <w:rsid w:val="004B3C52"/>
    <w:rsid w:val="004C5DD3"/>
    <w:rsid w:val="004D0155"/>
    <w:rsid w:val="004E14B6"/>
    <w:rsid w:val="00506F2C"/>
    <w:rsid w:val="00532FCC"/>
    <w:rsid w:val="00560EA3"/>
    <w:rsid w:val="00567B92"/>
    <w:rsid w:val="005769E5"/>
    <w:rsid w:val="005B0A39"/>
    <w:rsid w:val="005B5602"/>
    <w:rsid w:val="005C361E"/>
    <w:rsid w:val="005C6E89"/>
    <w:rsid w:val="005D1374"/>
    <w:rsid w:val="005E5880"/>
    <w:rsid w:val="005E588C"/>
    <w:rsid w:val="00601BEF"/>
    <w:rsid w:val="00606827"/>
    <w:rsid w:val="00615963"/>
    <w:rsid w:val="00630DC3"/>
    <w:rsid w:val="00642A45"/>
    <w:rsid w:val="00647F05"/>
    <w:rsid w:val="00655068"/>
    <w:rsid w:val="00660BD7"/>
    <w:rsid w:val="00681155"/>
    <w:rsid w:val="006A3A83"/>
    <w:rsid w:val="006A4149"/>
    <w:rsid w:val="006A4412"/>
    <w:rsid w:val="006A5BB6"/>
    <w:rsid w:val="006C2870"/>
    <w:rsid w:val="006C6133"/>
    <w:rsid w:val="006E3E71"/>
    <w:rsid w:val="006E5CE0"/>
    <w:rsid w:val="006F0C54"/>
    <w:rsid w:val="007163CE"/>
    <w:rsid w:val="00716DA7"/>
    <w:rsid w:val="00745DDD"/>
    <w:rsid w:val="00774DB3"/>
    <w:rsid w:val="007872C2"/>
    <w:rsid w:val="00796D70"/>
    <w:rsid w:val="007A2A22"/>
    <w:rsid w:val="007A4CF0"/>
    <w:rsid w:val="007B0D74"/>
    <w:rsid w:val="007C2C2F"/>
    <w:rsid w:val="007C3197"/>
    <w:rsid w:val="007C6996"/>
    <w:rsid w:val="007D108D"/>
    <w:rsid w:val="007E5D99"/>
    <w:rsid w:val="007E706E"/>
    <w:rsid w:val="007E7505"/>
    <w:rsid w:val="00803669"/>
    <w:rsid w:val="0080581A"/>
    <w:rsid w:val="00847152"/>
    <w:rsid w:val="0085013A"/>
    <w:rsid w:val="008647E5"/>
    <w:rsid w:val="00865E26"/>
    <w:rsid w:val="008815F9"/>
    <w:rsid w:val="008949B6"/>
    <w:rsid w:val="008A49C6"/>
    <w:rsid w:val="008B493F"/>
    <w:rsid w:val="008C2AE9"/>
    <w:rsid w:val="008D5355"/>
    <w:rsid w:val="00952148"/>
    <w:rsid w:val="00955051"/>
    <w:rsid w:val="00955224"/>
    <w:rsid w:val="009561A4"/>
    <w:rsid w:val="00961906"/>
    <w:rsid w:val="00974CCC"/>
    <w:rsid w:val="009944F5"/>
    <w:rsid w:val="009A7400"/>
    <w:rsid w:val="009B332D"/>
    <w:rsid w:val="009D05BA"/>
    <w:rsid w:val="009E3AB1"/>
    <w:rsid w:val="009F4585"/>
    <w:rsid w:val="009F6C15"/>
    <w:rsid w:val="00A068AC"/>
    <w:rsid w:val="00A177AD"/>
    <w:rsid w:val="00A4725E"/>
    <w:rsid w:val="00A5219C"/>
    <w:rsid w:val="00A5436F"/>
    <w:rsid w:val="00A66EBD"/>
    <w:rsid w:val="00A74DC5"/>
    <w:rsid w:val="00A76231"/>
    <w:rsid w:val="00A84B91"/>
    <w:rsid w:val="00A8571A"/>
    <w:rsid w:val="00A8660E"/>
    <w:rsid w:val="00AA13D2"/>
    <w:rsid w:val="00AB3EC3"/>
    <w:rsid w:val="00AD429E"/>
    <w:rsid w:val="00AF2D0B"/>
    <w:rsid w:val="00AF40B2"/>
    <w:rsid w:val="00B4339F"/>
    <w:rsid w:val="00B529FF"/>
    <w:rsid w:val="00B6384B"/>
    <w:rsid w:val="00B86DC0"/>
    <w:rsid w:val="00B9110A"/>
    <w:rsid w:val="00B91132"/>
    <w:rsid w:val="00B93453"/>
    <w:rsid w:val="00B9427B"/>
    <w:rsid w:val="00B947D5"/>
    <w:rsid w:val="00B94D11"/>
    <w:rsid w:val="00BA53A8"/>
    <w:rsid w:val="00BB1BDA"/>
    <w:rsid w:val="00BB759A"/>
    <w:rsid w:val="00BC49CE"/>
    <w:rsid w:val="00BC50C0"/>
    <w:rsid w:val="00BC76E0"/>
    <w:rsid w:val="00BE34D1"/>
    <w:rsid w:val="00BF121E"/>
    <w:rsid w:val="00BF4CC5"/>
    <w:rsid w:val="00BF7287"/>
    <w:rsid w:val="00C02C84"/>
    <w:rsid w:val="00C10C5E"/>
    <w:rsid w:val="00C14D35"/>
    <w:rsid w:val="00C178CC"/>
    <w:rsid w:val="00C4486D"/>
    <w:rsid w:val="00C476AE"/>
    <w:rsid w:val="00CB230B"/>
    <w:rsid w:val="00CB3EED"/>
    <w:rsid w:val="00CB566E"/>
    <w:rsid w:val="00CD2AB3"/>
    <w:rsid w:val="00CD7CF7"/>
    <w:rsid w:val="00CE3BD1"/>
    <w:rsid w:val="00D01A31"/>
    <w:rsid w:val="00D13673"/>
    <w:rsid w:val="00D13E75"/>
    <w:rsid w:val="00D21387"/>
    <w:rsid w:val="00D43EAA"/>
    <w:rsid w:val="00D468BE"/>
    <w:rsid w:val="00D6583B"/>
    <w:rsid w:val="00D66A29"/>
    <w:rsid w:val="00D818D1"/>
    <w:rsid w:val="00D907AC"/>
    <w:rsid w:val="00D9697B"/>
    <w:rsid w:val="00D97329"/>
    <w:rsid w:val="00DA2D1B"/>
    <w:rsid w:val="00DC191A"/>
    <w:rsid w:val="00DC3C51"/>
    <w:rsid w:val="00DD31FA"/>
    <w:rsid w:val="00DD4F8D"/>
    <w:rsid w:val="00DD600D"/>
    <w:rsid w:val="00DE0423"/>
    <w:rsid w:val="00DF164B"/>
    <w:rsid w:val="00E01CD9"/>
    <w:rsid w:val="00E10742"/>
    <w:rsid w:val="00E13915"/>
    <w:rsid w:val="00E3465C"/>
    <w:rsid w:val="00E35E30"/>
    <w:rsid w:val="00E61FA5"/>
    <w:rsid w:val="00E808D0"/>
    <w:rsid w:val="00E828F8"/>
    <w:rsid w:val="00E8331F"/>
    <w:rsid w:val="00E95C1F"/>
    <w:rsid w:val="00EB0E11"/>
    <w:rsid w:val="00EB4DE8"/>
    <w:rsid w:val="00ED46C7"/>
    <w:rsid w:val="00EF3556"/>
    <w:rsid w:val="00F134B2"/>
    <w:rsid w:val="00F22A17"/>
    <w:rsid w:val="00F25737"/>
    <w:rsid w:val="00F32DA4"/>
    <w:rsid w:val="00F425B2"/>
    <w:rsid w:val="00F5306E"/>
    <w:rsid w:val="00F5589F"/>
    <w:rsid w:val="00F6639F"/>
    <w:rsid w:val="00F77DDC"/>
    <w:rsid w:val="00F84DEC"/>
    <w:rsid w:val="00F87515"/>
    <w:rsid w:val="00F92D08"/>
    <w:rsid w:val="00F95BA5"/>
    <w:rsid w:val="00F95E1D"/>
    <w:rsid w:val="00FB6E5F"/>
    <w:rsid w:val="00FB6F08"/>
    <w:rsid w:val="00FB7804"/>
    <w:rsid w:val="00FC09B3"/>
    <w:rsid w:val="00FC61AE"/>
    <w:rsid w:val="00FC66F0"/>
    <w:rsid w:val="00FD0765"/>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0272E"/>
  <w15:docId w15:val="{F96125A5-FEB0-4C04-AD09-5DB790ED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D1B"/>
    <w:pPr>
      <w:jc w:val="both"/>
    </w:pPr>
    <w:rPr>
      <w:rFonts w:ascii="Arial" w:hAnsi="Arial"/>
    </w:rPr>
  </w:style>
  <w:style w:type="paragraph" w:styleId="Titre1">
    <w:name w:val="heading 1"/>
    <w:basedOn w:val="Normal"/>
    <w:next w:val="Normal"/>
    <w:link w:val="Titre1Car"/>
    <w:uiPriority w:val="9"/>
    <w:qFormat/>
    <w:rsid w:val="00DA2D1B"/>
    <w:pPr>
      <w:keepNext/>
      <w:keepLines/>
      <w:spacing w:before="480" w:after="0" w:line="360" w:lineRule="auto"/>
      <w:jc w:val="left"/>
      <w:outlineLvl w:val="0"/>
    </w:pPr>
    <w:rPr>
      <w:rFonts w:ascii="Roca" w:eastAsiaTheme="majorEastAsia" w:hAnsi="Roca" w:cstheme="majorBidi"/>
      <w:b/>
      <w:bCs/>
      <w:sz w:val="28"/>
      <w:szCs w:val="28"/>
    </w:rPr>
  </w:style>
  <w:style w:type="paragraph" w:styleId="Titre2">
    <w:name w:val="heading 2"/>
    <w:basedOn w:val="Normal"/>
    <w:next w:val="Normal"/>
    <w:link w:val="Titre2Car"/>
    <w:uiPriority w:val="9"/>
    <w:unhideWhenUsed/>
    <w:qFormat/>
    <w:rsid w:val="00DA2D1B"/>
    <w:pPr>
      <w:keepNext/>
      <w:keepLines/>
      <w:spacing w:before="200" w:after="0"/>
      <w:outlineLvl w:val="1"/>
    </w:pPr>
    <w:rPr>
      <w:rFonts w:ascii="Roca" w:eastAsiaTheme="majorEastAsia" w:hAnsi="Roca" w:cstheme="majorBidi"/>
      <w:b/>
      <w:bCs/>
      <w:szCs w:val="26"/>
    </w:rPr>
  </w:style>
  <w:style w:type="paragraph" w:styleId="Titre3">
    <w:name w:val="heading 3"/>
    <w:basedOn w:val="Normal"/>
    <w:next w:val="Normal"/>
    <w:link w:val="Titre3Car"/>
    <w:uiPriority w:val="9"/>
    <w:unhideWhenUsed/>
    <w:qFormat/>
    <w:rsid w:val="0018404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6068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2D1B"/>
    <w:rPr>
      <w:rFonts w:ascii="Roca" w:eastAsiaTheme="majorEastAsia" w:hAnsi="Roca" w:cstheme="majorBidi"/>
      <w:b/>
      <w:bCs/>
      <w:sz w:val="28"/>
      <w:szCs w:val="28"/>
    </w:rPr>
  </w:style>
  <w:style w:type="character" w:customStyle="1" w:styleId="Titre2Car">
    <w:name w:val="Titre 2 Car"/>
    <w:basedOn w:val="Policepardfaut"/>
    <w:link w:val="Titre2"/>
    <w:uiPriority w:val="9"/>
    <w:rsid w:val="00DA2D1B"/>
    <w:rPr>
      <w:rFonts w:ascii="Roca" w:eastAsiaTheme="majorEastAsia" w:hAnsi="Roca" w:cstheme="majorBidi"/>
      <w:b/>
      <w:bCs/>
      <w:szCs w:val="26"/>
    </w:rPr>
  </w:style>
  <w:style w:type="paragraph" w:styleId="En-tte">
    <w:name w:val="header"/>
    <w:basedOn w:val="Normal"/>
    <w:link w:val="En-tteCar"/>
    <w:uiPriority w:val="99"/>
    <w:unhideWhenUsed/>
    <w:rsid w:val="00347D8B"/>
    <w:pPr>
      <w:tabs>
        <w:tab w:val="center" w:pos="4536"/>
        <w:tab w:val="right" w:pos="9072"/>
      </w:tabs>
      <w:spacing w:after="0" w:line="240" w:lineRule="auto"/>
    </w:pPr>
  </w:style>
  <w:style w:type="character" w:customStyle="1" w:styleId="En-tteCar">
    <w:name w:val="En-tête Car"/>
    <w:basedOn w:val="Policepardfaut"/>
    <w:link w:val="En-tte"/>
    <w:uiPriority w:val="99"/>
    <w:rsid w:val="00347D8B"/>
  </w:style>
  <w:style w:type="paragraph" w:styleId="Pieddepage">
    <w:name w:val="footer"/>
    <w:basedOn w:val="Normal"/>
    <w:link w:val="PieddepageCar"/>
    <w:uiPriority w:val="99"/>
    <w:unhideWhenUsed/>
    <w:rsid w:val="00347D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7D8B"/>
  </w:style>
  <w:style w:type="paragraph" w:styleId="Paragraphedeliste">
    <w:name w:val="List Paragraph"/>
    <w:basedOn w:val="Normal"/>
    <w:uiPriority w:val="34"/>
    <w:qFormat/>
    <w:rsid w:val="00347D8B"/>
    <w:pPr>
      <w:ind w:left="720"/>
      <w:contextualSpacing/>
    </w:pPr>
  </w:style>
  <w:style w:type="character" w:styleId="Numrodepage">
    <w:name w:val="page number"/>
    <w:basedOn w:val="Policepardfaut"/>
    <w:uiPriority w:val="99"/>
    <w:unhideWhenUsed/>
    <w:rsid w:val="00347D8B"/>
    <w:rPr>
      <w:rFonts w:eastAsiaTheme="minorEastAsia" w:cstheme="minorBidi"/>
      <w:bCs w:val="0"/>
      <w:iCs w:val="0"/>
      <w:szCs w:val="22"/>
      <w:lang w:val="fr-FR"/>
    </w:rPr>
  </w:style>
  <w:style w:type="paragraph" w:styleId="Textedebulles">
    <w:name w:val="Balloon Text"/>
    <w:basedOn w:val="Normal"/>
    <w:link w:val="TextedebullesCar"/>
    <w:uiPriority w:val="99"/>
    <w:semiHidden/>
    <w:unhideWhenUsed/>
    <w:rsid w:val="00347D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7D8B"/>
    <w:rPr>
      <w:rFonts w:ascii="Tahoma" w:hAnsi="Tahoma" w:cs="Tahoma"/>
      <w:sz w:val="16"/>
      <w:szCs w:val="16"/>
    </w:rPr>
  </w:style>
  <w:style w:type="paragraph" w:styleId="Titre">
    <w:name w:val="Title"/>
    <w:basedOn w:val="Normal"/>
    <w:next w:val="Normal"/>
    <w:link w:val="TitreCar"/>
    <w:uiPriority w:val="10"/>
    <w:qFormat/>
    <w:rsid w:val="00DA2D1B"/>
    <w:pPr>
      <w:spacing w:after="300" w:line="240" w:lineRule="auto"/>
      <w:contextualSpacing/>
      <w:jc w:val="center"/>
    </w:pPr>
    <w:rPr>
      <w:rFonts w:ascii="Roca" w:eastAsiaTheme="majorEastAsia" w:hAnsi="Roca" w:cstheme="majorBidi"/>
      <w:spacing w:val="5"/>
      <w:kern w:val="28"/>
      <w:sz w:val="36"/>
      <w:szCs w:val="52"/>
    </w:rPr>
  </w:style>
  <w:style w:type="character" w:customStyle="1" w:styleId="TitreCar">
    <w:name w:val="Titre Car"/>
    <w:basedOn w:val="Policepardfaut"/>
    <w:link w:val="Titre"/>
    <w:uiPriority w:val="10"/>
    <w:rsid w:val="00DA2D1B"/>
    <w:rPr>
      <w:rFonts w:ascii="Roca" w:eastAsiaTheme="majorEastAsia" w:hAnsi="Roca" w:cstheme="majorBidi"/>
      <w:spacing w:val="5"/>
      <w:kern w:val="28"/>
      <w:sz w:val="36"/>
      <w:szCs w:val="52"/>
    </w:rPr>
  </w:style>
  <w:style w:type="character" w:styleId="Lienhypertexte">
    <w:name w:val="Hyperlink"/>
    <w:basedOn w:val="Policepardfaut"/>
    <w:uiPriority w:val="99"/>
    <w:unhideWhenUsed/>
    <w:rsid w:val="00B86DC0"/>
    <w:rPr>
      <w:color w:val="0000FF" w:themeColor="hyperlink"/>
      <w:u w:val="single"/>
    </w:rPr>
  </w:style>
  <w:style w:type="paragraph" w:styleId="PrformatHTML">
    <w:name w:val="HTML Preformatted"/>
    <w:basedOn w:val="Normal"/>
    <w:link w:val="PrformatHTMLCar"/>
    <w:uiPriority w:val="99"/>
    <w:semiHidden/>
    <w:unhideWhenUsed/>
    <w:rsid w:val="00B86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semiHidden/>
    <w:rsid w:val="00B86DC0"/>
    <w:rPr>
      <w:rFonts w:ascii="Courier New" w:eastAsia="Times New Roman" w:hAnsi="Courier New" w:cs="Courier New"/>
      <w:sz w:val="20"/>
      <w:szCs w:val="20"/>
      <w:lang w:eastAsia="fr-BE"/>
    </w:rPr>
  </w:style>
  <w:style w:type="character" w:customStyle="1" w:styleId="Titre3Car">
    <w:name w:val="Titre 3 Car"/>
    <w:basedOn w:val="Policepardfaut"/>
    <w:link w:val="Titre3"/>
    <w:uiPriority w:val="9"/>
    <w:rsid w:val="0018404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F95BA5"/>
    <w:pPr>
      <w:spacing w:before="100" w:beforeAutospacing="1" w:after="100" w:afterAutospacing="1" w:line="240" w:lineRule="auto"/>
      <w:jc w:val="left"/>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C178CC"/>
    <w:rPr>
      <w:color w:val="605E5C"/>
      <w:shd w:val="clear" w:color="auto" w:fill="E1DFDD"/>
    </w:rPr>
  </w:style>
  <w:style w:type="character" w:styleId="Marquedecommentaire">
    <w:name w:val="annotation reference"/>
    <w:basedOn w:val="Policepardfaut"/>
    <w:uiPriority w:val="99"/>
    <w:semiHidden/>
    <w:unhideWhenUsed/>
    <w:rsid w:val="00B4339F"/>
    <w:rPr>
      <w:sz w:val="16"/>
      <w:szCs w:val="16"/>
    </w:rPr>
  </w:style>
  <w:style w:type="paragraph" w:styleId="Commentaire">
    <w:name w:val="annotation text"/>
    <w:basedOn w:val="Normal"/>
    <w:link w:val="CommentaireCar"/>
    <w:uiPriority w:val="99"/>
    <w:unhideWhenUsed/>
    <w:rsid w:val="00B4339F"/>
    <w:pPr>
      <w:spacing w:line="240" w:lineRule="auto"/>
    </w:pPr>
    <w:rPr>
      <w:sz w:val="20"/>
      <w:szCs w:val="20"/>
    </w:rPr>
  </w:style>
  <w:style w:type="character" w:customStyle="1" w:styleId="CommentaireCar">
    <w:name w:val="Commentaire Car"/>
    <w:basedOn w:val="Policepardfaut"/>
    <w:link w:val="Commentaire"/>
    <w:uiPriority w:val="99"/>
    <w:rsid w:val="00B4339F"/>
    <w:rPr>
      <w:rFonts w:ascii="Cambria" w:hAnsi="Cambria"/>
      <w:sz w:val="20"/>
      <w:szCs w:val="20"/>
    </w:rPr>
  </w:style>
  <w:style w:type="paragraph" w:styleId="Objetducommentaire">
    <w:name w:val="annotation subject"/>
    <w:basedOn w:val="Commentaire"/>
    <w:next w:val="Commentaire"/>
    <w:link w:val="ObjetducommentaireCar"/>
    <w:uiPriority w:val="99"/>
    <w:semiHidden/>
    <w:unhideWhenUsed/>
    <w:rsid w:val="00B4339F"/>
    <w:rPr>
      <w:b/>
      <w:bCs/>
    </w:rPr>
  </w:style>
  <w:style w:type="character" w:customStyle="1" w:styleId="ObjetducommentaireCar">
    <w:name w:val="Objet du commentaire Car"/>
    <w:basedOn w:val="CommentaireCar"/>
    <w:link w:val="Objetducommentaire"/>
    <w:uiPriority w:val="99"/>
    <w:semiHidden/>
    <w:rsid w:val="00B4339F"/>
    <w:rPr>
      <w:rFonts w:ascii="Cambria" w:hAnsi="Cambria"/>
      <w:b/>
      <w:bCs/>
      <w:sz w:val="20"/>
      <w:szCs w:val="20"/>
    </w:rPr>
  </w:style>
  <w:style w:type="character" w:customStyle="1" w:styleId="Titre4Car">
    <w:name w:val="Titre 4 Car"/>
    <w:basedOn w:val="Policepardfaut"/>
    <w:link w:val="Titre4"/>
    <w:uiPriority w:val="9"/>
    <w:rsid w:val="00606827"/>
    <w:rPr>
      <w:rFonts w:asciiTheme="majorHAnsi" w:eastAsiaTheme="majorEastAsia" w:hAnsiTheme="majorHAnsi" w:cstheme="majorBidi"/>
      <w:i/>
      <w:iCs/>
      <w:color w:val="365F91" w:themeColor="accent1" w:themeShade="BF"/>
    </w:rPr>
  </w:style>
  <w:style w:type="paragraph" w:styleId="Notedebasdepage">
    <w:name w:val="footnote text"/>
    <w:basedOn w:val="Normal"/>
    <w:link w:val="NotedebasdepageCar"/>
    <w:uiPriority w:val="99"/>
    <w:semiHidden/>
    <w:unhideWhenUsed/>
    <w:rsid w:val="000B38B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B38BD"/>
    <w:rPr>
      <w:rFonts w:ascii="Cambria" w:hAnsi="Cambria"/>
      <w:sz w:val="20"/>
      <w:szCs w:val="20"/>
    </w:rPr>
  </w:style>
  <w:style w:type="character" w:styleId="Appelnotedebasdep">
    <w:name w:val="footnote reference"/>
    <w:basedOn w:val="Policepardfaut"/>
    <w:uiPriority w:val="99"/>
    <w:semiHidden/>
    <w:unhideWhenUsed/>
    <w:rsid w:val="000B38BD"/>
    <w:rPr>
      <w:vertAlign w:val="superscript"/>
    </w:rPr>
  </w:style>
  <w:style w:type="character" w:styleId="Accentuation">
    <w:name w:val="Emphasis"/>
    <w:basedOn w:val="Policepardfaut"/>
    <w:uiPriority w:val="20"/>
    <w:qFormat/>
    <w:rsid w:val="004D0155"/>
    <w:rPr>
      <w:i/>
      <w:iCs/>
      <w:color w:val="E36C0A" w:themeColor="accent6" w:themeShade="BF"/>
    </w:rPr>
  </w:style>
  <w:style w:type="paragraph" w:customStyle="1" w:styleId="commentairetemporaire">
    <w:name w:val="commentaire temporaire"/>
    <w:basedOn w:val="Normal"/>
    <w:link w:val="commentairetemporaireCar"/>
    <w:qFormat/>
    <w:rsid w:val="00796D70"/>
    <w:pPr>
      <w:spacing w:after="160" w:line="254" w:lineRule="auto"/>
      <w:jc w:val="left"/>
    </w:pPr>
    <w:rPr>
      <w:rFonts w:asciiTheme="minorHAnsi" w:hAnsiTheme="minorHAnsi"/>
      <w:i/>
      <w:iCs/>
      <w:color w:val="C0504D" w:themeColor="accent2"/>
      <w:lang w:val="fr-FR"/>
    </w:rPr>
  </w:style>
  <w:style w:type="character" w:customStyle="1" w:styleId="commentairetemporaireCar">
    <w:name w:val="commentaire temporaire Car"/>
    <w:basedOn w:val="Policepardfaut"/>
    <w:link w:val="commentairetemporaire"/>
    <w:rsid w:val="00796D70"/>
    <w:rPr>
      <w:i/>
      <w:iCs/>
      <w:color w:val="C0504D" w:themeColor="accent2"/>
      <w:lang w:val="fr-FR"/>
    </w:rPr>
  </w:style>
  <w:style w:type="paragraph" w:customStyle="1" w:styleId="Base">
    <w:name w:val="Base"/>
    <w:basedOn w:val="Normal"/>
    <w:link w:val="BaseCar"/>
    <w:qFormat/>
    <w:rsid w:val="00DA2D1B"/>
    <w:pPr>
      <w:spacing w:after="160" w:line="254" w:lineRule="auto"/>
    </w:pPr>
    <w:rPr>
      <w:color w:val="000000" w:themeColor="text1"/>
      <w:lang w:val="fr-FR"/>
    </w:rPr>
  </w:style>
  <w:style w:type="character" w:customStyle="1" w:styleId="BaseCar">
    <w:name w:val="Base Car"/>
    <w:basedOn w:val="Policepardfaut"/>
    <w:link w:val="Base"/>
    <w:rsid w:val="00DA2D1B"/>
    <w:rPr>
      <w:rFonts w:ascii="Arial" w:hAnsi="Arial"/>
      <w:color w:val="000000" w:themeColor="text1"/>
      <w:lang w:val="fr-FR"/>
    </w:rPr>
  </w:style>
  <w:style w:type="character" w:styleId="Accentuationlgre">
    <w:name w:val="Subtle Emphasis"/>
    <w:basedOn w:val="Policepardfaut"/>
    <w:uiPriority w:val="19"/>
    <w:qFormat/>
    <w:rsid w:val="00C476AE"/>
    <w:rPr>
      <w:i/>
      <w:iCs/>
      <w:color w:val="404040" w:themeColor="text1" w:themeTint="BF"/>
    </w:rPr>
  </w:style>
  <w:style w:type="paragraph" w:styleId="Lgende">
    <w:name w:val="caption"/>
    <w:basedOn w:val="Normal"/>
    <w:next w:val="Normal"/>
    <w:uiPriority w:val="35"/>
    <w:unhideWhenUsed/>
    <w:qFormat/>
    <w:rsid w:val="00C476AE"/>
    <w:pPr>
      <w:spacing w:line="240" w:lineRule="auto"/>
    </w:pPr>
    <w:rPr>
      <w:i/>
      <w:iCs/>
      <w:color w:val="1F497D" w:themeColor="text2"/>
      <w:sz w:val="18"/>
      <w:szCs w:val="18"/>
    </w:rPr>
  </w:style>
  <w:style w:type="character" w:styleId="Textedelespacerserv">
    <w:name w:val="Placeholder Text"/>
    <w:basedOn w:val="Policepardfaut"/>
    <w:uiPriority w:val="99"/>
    <w:semiHidden/>
    <w:rsid w:val="007A2A22"/>
    <w:rPr>
      <w:color w:val="666666"/>
    </w:rPr>
  </w:style>
  <w:style w:type="paragraph" w:styleId="Bibliographie">
    <w:name w:val="Bibliography"/>
    <w:basedOn w:val="Normal"/>
    <w:next w:val="Normal"/>
    <w:uiPriority w:val="37"/>
    <w:unhideWhenUsed/>
    <w:rsid w:val="00165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10651">
      <w:bodyDiv w:val="1"/>
      <w:marLeft w:val="0"/>
      <w:marRight w:val="0"/>
      <w:marTop w:val="0"/>
      <w:marBottom w:val="0"/>
      <w:divBdr>
        <w:top w:val="none" w:sz="0" w:space="0" w:color="auto"/>
        <w:left w:val="none" w:sz="0" w:space="0" w:color="auto"/>
        <w:bottom w:val="none" w:sz="0" w:space="0" w:color="auto"/>
        <w:right w:val="none" w:sz="0" w:space="0" w:color="auto"/>
      </w:divBdr>
    </w:div>
    <w:div w:id="860316749">
      <w:bodyDiv w:val="1"/>
      <w:marLeft w:val="0"/>
      <w:marRight w:val="0"/>
      <w:marTop w:val="0"/>
      <w:marBottom w:val="0"/>
      <w:divBdr>
        <w:top w:val="none" w:sz="0" w:space="0" w:color="auto"/>
        <w:left w:val="none" w:sz="0" w:space="0" w:color="auto"/>
        <w:bottom w:val="none" w:sz="0" w:space="0" w:color="auto"/>
        <w:right w:val="none" w:sz="0" w:space="0" w:color="auto"/>
      </w:divBdr>
    </w:div>
    <w:div w:id="1578322699">
      <w:bodyDiv w:val="1"/>
      <w:marLeft w:val="0"/>
      <w:marRight w:val="0"/>
      <w:marTop w:val="0"/>
      <w:marBottom w:val="0"/>
      <w:divBdr>
        <w:top w:val="none" w:sz="0" w:space="0" w:color="auto"/>
        <w:left w:val="none" w:sz="0" w:space="0" w:color="auto"/>
        <w:bottom w:val="none" w:sz="0" w:space="0" w:color="auto"/>
        <w:right w:val="none" w:sz="0" w:space="0" w:color="auto"/>
      </w:divBdr>
    </w:div>
    <w:div w:id="1772582322">
      <w:bodyDiv w:val="1"/>
      <w:marLeft w:val="0"/>
      <w:marRight w:val="0"/>
      <w:marTop w:val="0"/>
      <w:marBottom w:val="0"/>
      <w:divBdr>
        <w:top w:val="none" w:sz="0" w:space="0" w:color="auto"/>
        <w:left w:val="none" w:sz="0" w:space="0" w:color="auto"/>
        <w:bottom w:val="none" w:sz="0" w:space="0" w:color="auto"/>
        <w:right w:val="none" w:sz="0" w:space="0" w:color="auto"/>
      </w:divBdr>
    </w:div>
    <w:div w:id="214311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nams.fr/annexe-specifique-aso-a-la-convention-type-de-mutliplication-production-de-semences-et-plants-des-oleagineux/?download_pdf=22292" TargetMode="External"/><Relationship Id="rId18" Type="http://schemas.microsoft.com/office/2011/relationships/commentsExtended" Target="commentsExtended.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seedworkers.org/seed-production-contract-guideline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lesmarequiers.be"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iowallonie.com" TargetMode="External"/><Relationship Id="rId23" Type="http://schemas.openxmlformats.org/officeDocument/2006/relationships/footer" Target="footer1.xml"/><Relationship Id="rId10" Type="http://schemas.openxmlformats.org/officeDocument/2006/relationships/image" Target="media/image3.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esmarequiers.be"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T-fanny\Desktop\180507_Rapport%20C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A10C4A16-3C6C-4362-B5E5-0CBCDBCD1780}"/>
      </w:docPartPr>
      <w:docPartBody>
        <w:p w:rsidR="00883676" w:rsidRDefault="00867E85">
          <w:r w:rsidRPr="00380E28">
            <w:rPr>
              <w:rStyle w:val="Textedelespacerserv"/>
            </w:rPr>
            <w:t>Cliquez ou appuyez ici pour entrer du texte.</w:t>
          </w:r>
        </w:p>
      </w:docPartBody>
    </w:docPart>
    <w:docPart>
      <w:docPartPr>
        <w:name w:val="2A1B5688F923483E93F956A21B12BD9A"/>
        <w:category>
          <w:name w:val="Général"/>
          <w:gallery w:val="placeholder"/>
        </w:category>
        <w:types>
          <w:type w:val="bbPlcHdr"/>
        </w:types>
        <w:behaviors>
          <w:behavior w:val="content"/>
        </w:behaviors>
        <w:guid w:val="{1619D91E-57D3-4A6B-82EE-AA298983EB70}"/>
      </w:docPartPr>
      <w:docPartBody>
        <w:p w:rsidR="00883676" w:rsidRDefault="00867E85" w:rsidP="00867E85">
          <w:pPr>
            <w:pStyle w:val="2A1B5688F923483E93F956A21B12BD9A1"/>
          </w:pPr>
          <w:r w:rsidRPr="00380E28">
            <w:rPr>
              <w:rStyle w:val="Textedelespacerserv"/>
            </w:rPr>
            <w:t>Cliquez ou appuyez ici pour entrer du texte.</w:t>
          </w:r>
        </w:p>
      </w:docPartBody>
    </w:docPart>
    <w:docPart>
      <w:docPartPr>
        <w:name w:val="210A885C5364419EAD5DA6D88A6B0E65"/>
        <w:category>
          <w:name w:val="Général"/>
          <w:gallery w:val="placeholder"/>
        </w:category>
        <w:types>
          <w:type w:val="bbPlcHdr"/>
        </w:types>
        <w:behaviors>
          <w:behavior w:val="content"/>
        </w:behaviors>
        <w:guid w:val="{8EDE554C-D3CB-4C4A-BCCD-EBA0712C5A60}"/>
      </w:docPartPr>
      <w:docPartBody>
        <w:p w:rsidR="00883676" w:rsidRDefault="00867E85" w:rsidP="00867E85">
          <w:pPr>
            <w:pStyle w:val="210A885C5364419EAD5DA6D88A6B0E651"/>
          </w:pPr>
          <w:r w:rsidRPr="00380E28">
            <w:rPr>
              <w:rStyle w:val="Textedelespacerserv"/>
            </w:rPr>
            <w:t>Cliquez ou appuyez ici pour entrer du texte.</w:t>
          </w:r>
        </w:p>
      </w:docPartBody>
    </w:docPart>
    <w:docPart>
      <w:docPartPr>
        <w:name w:val="431B8938BA5843BF89AF2B5CA7601213"/>
        <w:category>
          <w:name w:val="Général"/>
          <w:gallery w:val="placeholder"/>
        </w:category>
        <w:types>
          <w:type w:val="bbPlcHdr"/>
        </w:types>
        <w:behaviors>
          <w:behavior w:val="content"/>
        </w:behaviors>
        <w:guid w:val="{AA52807B-3319-479D-9C20-D06C49658DEE}"/>
      </w:docPartPr>
      <w:docPartBody>
        <w:p w:rsidR="00883676" w:rsidRDefault="00867E85" w:rsidP="00867E85">
          <w:pPr>
            <w:pStyle w:val="431B8938BA5843BF89AF2B5CA7601213"/>
          </w:pPr>
          <w:r w:rsidRPr="00380E28">
            <w:rPr>
              <w:rStyle w:val="Textedelespacerserv"/>
            </w:rPr>
            <w:t>Cliquez ou appuyez ici pour entrer du texte.</w:t>
          </w:r>
        </w:p>
      </w:docPartBody>
    </w:docPart>
    <w:docPart>
      <w:docPartPr>
        <w:name w:val="0FBFBE6A0EDF47EAA85F20F2629F7B52"/>
        <w:category>
          <w:name w:val="Général"/>
          <w:gallery w:val="placeholder"/>
        </w:category>
        <w:types>
          <w:type w:val="bbPlcHdr"/>
        </w:types>
        <w:behaviors>
          <w:behavior w:val="content"/>
        </w:behaviors>
        <w:guid w:val="{6464B9E9-35CC-4C5C-897E-58573E31DB6F}"/>
      </w:docPartPr>
      <w:docPartBody>
        <w:p w:rsidR="00883676" w:rsidRDefault="00867E85" w:rsidP="00867E85">
          <w:pPr>
            <w:pStyle w:val="0FBFBE6A0EDF47EAA85F20F2629F7B52"/>
          </w:pPr>
          <w:r w:rsidRPr="00380E28">
            <w:rPr>
              <w:rStyle w:val="Textedelespacerserv"/>
            </w:rPr>
            <w:t>Cliquez ou appuyez ici pour entrer du texte.</w:t>
          </w:r>
        </w:p>
      </w:docPartBody>
    </w:docPart>
    <w:docPart>
      <w:docPartPr>
        <w:name w:val="BC7C0F4E5EF248E69A3DD6902139E65F"/>
        <w:category>
          <w:name w:val="Général"/>
          <w:gallery w:val="placeholder"/>
        </w:category>
        <w:types>
          <w:type w:val="bbPlcHdr"/>
        </w:types>
        <w:behaviors>
          <w:behavior w:val="content"/>
        </w:behaviors>
        <w:guid w:val="{9ED56E99-042D-4C4D-B712-FF217BE3A420}"/>
      </w:docPartPr>
      <w:docPartBody>
        <w:p w:rsidR="00883676" w:rsidRDefault="00867E85" w:rsidP="00867E85">
          <w:pPr>
            <w:pStyle w:val="BC7C0F4E5EF248E69A3DD6902139E65F1"/>
          </w:pPr>
          <w:r w:rsidRPr="00380E28">
            <w:rPr>
              <w:rStyle w:val="Textedelespacerserv"/>
            </w:rPr>
            <w:t>Cliquez ou appuyez ici pour entrer du texte.</w:t>
          </w:r>
        </w:p>
      </w:docPartBody>
    </w:docPart>
    <w:docPart>
      <w:docPartPr>
        <w:name w:val="560CCB2C64C54D9B88EA2A360BD5A691"/>
        <w:category>
          <w:name w:val="Général"/>
          <w:gallery w:val="placeholder"/>
        </w:category>
        <w:types>
          <w:type w:val="bbPlcHdr"/>
        </w:types>
        <w:behaviors>
          <w:behavior w:val="content"/>
        </w:behaviors>
        <w:guid w:val="{DED6240A-EE6E-4947-87BD-B15E3C5A1C0B}"/>
      </w:docPartPr>
      <w:docPartBody>
        <w:p w:rsidR="00883676" w:rsidRDefault="00867E85" w:rsidP="00867E85">
          <w:pPr>
            <w:pStyle w:val="560CCB2C64C54D9B88EA2A360BD5A6911"/>
          </w:pPr>
          <w:r w:rsidRPr="00380E28">
            <w:rPr>
              <w:rStyle w:val="Textedelespacerserv"/>
            </w:rPr>
            <w:t>Cliquez ou appuyez ici pour entrer du texte.</w:t>
          </w:r>
        </w:p>
      </w:docPartBody>
    </w:docPart>
    <w:docPart>
      <w:docPartPr>
        <w:name w:val="BC9F60CEA1B44E7E936CD25FE7A272E3"/>
        <w:category>
          <w:name w:val="Général"/>
          <w:gallery w:val="placeholder"/>
        </w:category>
        <w:types>
          <w:type w:val="bbPlcHdr"/>
        </w:types>
        <w:behaviors>
          <w:behavior w:val="content"/>
        </w:behaviors>
        <w:guid w:val="{F8676B05-C903-4AC0-9D31-E99313FEEFD0}"/>
      </w:docPartPr>
      <w:docPartBody>
        <w:p w:rsidR="00883676" w:rsidRDefault="00867E85" w:rsidP="00867E85">
          <w:pPr>
            <w:pStyle w:val="BC9F60CEA1B44E7E936CD25FE7A272E31"/>
          </w:pPr>
          <w:r w:rsidRPr="00380E28">
            <w:rPr>
              <w:rStyle w:val="Textedelespacerserv"/>
            </w:rPr>
            <w:t>Cliquez ou appuyez ici pour entrer du texte.</w:t>
          </w:r>
        </w:p>
      </w:docPartBody>
    </w:docPart>
    <w:docPart>
      <w:docPartPr>
        <w:name w:val="F42C2925E9AE4EE89442EE405F7DB415"/>
        <w:category>
          <w:name w:val="Général"/>
          <w:gallery w:val="placeholder"/>
        </w:category>
        <w:types>
          <w:type w:val="bbPlcHdr"/>
        </w:types>
        <w:behaviors>
          <w:behavior w:val="content"/>
        </w:behaviors>
        <w:guid w:val="{A76D2804-47EC-4E3A-ACFC-E8A411750609}"/>
      </w:docPartPr>
      <w:docPartBody>
        <w:p w:rsidR="00883676" w:rsidRDefault="00867E85" w:rsidP="00867E85">
          <w:pPr>
            <w:pStyle w:val="F42C2925E9AE4EE89442EE405F7DB4151"/>
          </w:pPr>
          <w:r w:rsidRPr="00380E28">
            <w:rPr>
              <w:rStyle w:val="Textedelespacerserv"/>
            </w:rPr>
            <w:t>Cliquez ou appuyez ici pour entrer du texte.</w:t>
          </w:r>
        </w:p>
      </w:docPartBody>
    </w:docPart>
    <w:docPart>
      <w:docPartPr>
        <w:name w:val="9BDB36B4AB044319A780A82F76A2938B"/>
        <w:category>
          <w:name w:val="Général"/>
          <w:gallery w:val="placeholder"/>
        </w:category>
        <w:types>
          <w:type w:val="bbPlcHdr"/>
        </w:types>
        <w:behaviors>
          <w:behavior w:val="content"/>
        </w:behaviors>
        <w:guid w:val="{57722E8C-400A-48AE-BDFA-C97300AD13C6}"/>
      </w:docPartPr>
      <w:docPartBody>
        <w:p w:rsidR="00883676" w:rsidRDefault="00867E85" w:rsidP="00867E85">
          <w:pPr>
            <w:pStyle w:val="9BDB36B4AB044319A780A82F76A2938B"/>
          </w:pPr>
          <w:r w:rsidRPr="00380E28">
            <w:rPr>
              <w:rStyle w:val="Textedelespacerserv"/>
            </w:rPr>
            <w:t>Cliquez ou appuyez ici pour entrer du texte.</w:t>
          </w:r>
        </w:p>
      </w:docPartBody>
    </w:docPart>
    <w:docPart>
      <w:docPartPr>
        <w:name w:val="274BDAAD667C481D89A109C2933E3200"/>
        <w:category>
          <w:name w:val="Général"/>
          <w:gallery w:val="placeholder"/>
        </w:category>
        <w:types>
          <w:type w:val="bbPlcHdr"/>
        </w:types>
        <w:behaviors>
          <w:behavior w:val="content"/>
        </w:behaviors>
        <w:guid w:val="{8058EF9C-6584-4DC4-A91B-9AA3149E4F51}"/>
      </w:docPartPr>
      <w:docPartBody>
        <w:p w:rsidR="00883676" w:rsidRDefault="00867E85" w:rsidP="00867E85">
          <w:pPr>
            <w:pStyle w:val="274BDAAD667C481D89A109C2933E3200"/>
          </w:pPr>
          <w:r w:rsidRPr="00380E28">
            <w:rPr>
              <w:rStyle w:val="Textedelespacerserv"/>
            </w:rPr>
            <w:t>Cliquez ou appuyez ici pour entrer du texte.</w:t>
          </w:r>
        </w:p>
      </w:docPartBody>
    </w:docPart>
    <w:docPart>
      <w:docPartPr>
        <w:name w:val="2C53330D786241EE9AF826C49D65F7B4"/>
        <w:category>
          <w:name w:val="Général"/>
          <w:gallery w:val="placeholder"/>
        </w:category>
        <w:types>
          <w:type w:val="bbPlcHdr"/>
        </w:types>
        <w:behaviors>
          <w:behavior w:val="content"/>
        </w:behaviors>
        <w:guid w:val="{F2AD27BA-1209-4974-8A58-27E3300F072D}"/>
      </w:docPartPr>
      <w:docPartBody>
        <w:p w:rsidR="00883676" w:rsidRDefault="00867E85" w:rsidP="00867E85">
          <w:pPr>
            <w:pStyle w:val="2C53330D786241EE9AF826C49D65F7B4"/>
          </w:pPr>
          <w:r w:rsidRPr="00380E28">
            <w:rPr>
              <w:rStyle w:val="Textedelespacerserv"/>
            </w:rPr>
            <w:t>Cliquez ou appuyez ici pour entrer du texte.</w:t>
          </w:r>
        </w:p>
      </w:docPartBody>
    </w:docPart>
    <w:docPart>
      <w:docPartPr>
        <w:name w:val="CECC857744754310B1E393943D7D8807"/>
        <w:category>
          <w:name w:val="Général"/>
          <w:gallery w:val="placeholder"/>
        </w:category>
        <w:types>
          <w:type w:val="bbPlcHdr"/>
        </w:types>
        <w:behaviors>
          <w:behavior w:val="content"/>
        </w:behaviors>
        <w:guid w:val="{02DE97EC-AAF3-431D-9289-B73A5CEEA1CB}"/>
      </w:docPartPr>
      <w:docPartBody>
        <w:p w:rsidR="00883676" w:rsidRDefault="00867E85" w:rsidP="00867E85">
          <w:pPr>
            <w:pStyle w:val="CECC857744754310B1E393943D7D8807"/>
          </w:pPr>
          <w:r w:rsidRPr="00380E28">
            <w:rPr>
              <w:rStyle w:val="Textedelespacerserv"/>
            </w:rPr>
            <w:t>Cliquez ou appuyez ici pour entrer du texte.</w:t>
          </w:r>
        </w:p>
      </w:docPartBody>
    </w:docPart>
    <w:docPart>
      <w:docPartPr>
        <w:name w:val="0E21271F6EDB4FC59E12F4C707AC71A5"/>
        <w:category>
          <w:name w:val="Général"/>
          <w:gallery w:val="placeholder"/>
        </w:category>
        <w:types>
          <w:type w:val="bbPlcHdr"/>
        </w:types>
        <w:behaviors>
          <w:behavior w:val="content"/>
        </w:behaviors>
        <w:guid w:val="{228FE4C8-CD5C-4B38-9047-EDA0091B3E5C}"/>
      </w:docPartPr>
      <w:docPartBody>
        <w:p w:rsidR="00883676" w:rsidRDefault="00867E85" w:rsidP="00867E85">
          <w:pPr>
            <w:pStyle w:val="0E21271F6EDB4FC59E12F4C707AC71A5"/>
          </w:pPr>
          <w:r w:rsidRPr="00380E28">
            <w:rPr>
              <w:rStyle w:val="Textedelespacerserv"/>
            </w:rPr>
            <w:t>Cliquez ou appuyez ici pour entrer du texte.</w:t>
          </w:r>
        </w:p>
      </w:docPartBody>
    </w:docPart>
    <w:docPart>
      <w:docPartPr>
        <w:name w:val="9449C8F06DE340EEB12BFEA66C0F12E3"/>
        <w:category>
          <w:name w:val="Général"/>
          <w:gallery w:val="placeholder"/>
        </w:category>
        <w:types>
          <w:type w:val="bbPlcHdr"/>
        </w:types>
        <w:behaviors>
          <w:behavior w:val="content"/>
        </w:behaviors>
        <w:guid w:val="{5DFA618C-828F-43EB-BA75-1E688E24AFD1}"/>
      </w:docPartPr>
      <w:docPartBody>
        <w:p w:rsidR="00883676" w:rsidRDefault="00867E85" w:rsidP="00867E85">
          <w:pPr>
            <w:pStyle w:val="9449C8F06DE340EEB12BFEA66C0F12E3"/>
          </w:pPr>
          <w:r w:rsidRPr="00380E28">
            <w:rPr>
              <w:rStyle w:val="Textedelespacerserv"/>
            </w:rPr>
            <w:t>Cliquez ou appuyez ici pour entrer du texte.</w:t>
          </w:r>
        </w:p>
      </w:docPartBody>
    </w:docPart>
    <w:docPart>
      <w:docPartPr>
        <w:name w:val="56BD834F918141279183485858F7EA9E"/>
        <w:category>
          <w:name w:val="Général"/>
          <w:gallery w:val="placeholder"/>
        </w:category>
        <w:types>
          <w:type w:val="bbPlcHdr"/>
        </w:types>
        <w:behaviors>
          <w:behavior w:val="content"/>
        </w:behaviors>
        <w:guid w:val="{5A29CB59-BB06-43A3-A9C3-C0CE80725267}"/>
      </w:docPartPr>
      <w:docPartBody>
        <w:p w:rsidR="00883676" w:rsidRDefault="00867E85" w:rsidP="00867E85">
          <w:pPr>
            <w:pStyle w:val="56BD834F918141279183485858F7EA9E"/>
          </w:pPr>
          <w:r w:rsidRPr="00380E28">
            <w:rPr>
              <w:rStyle w:val="Textedelespacerserv"/>
            </w:rPr>
            <w:t>Cliquez ou appuyez ici pour entrer du texte.</w:t>
          </w:r>
        </w:p>
      </w:docPartBody>
    </w:docPart>
    <w:docPart>
      <w:docPartPr>
        <w:name w:val="02590FB8367945E997FAFA08C678FC6B"/>
        <w:category>
          <w:name w:val="Général"/>
          <w:gallery w:val="placeholder"/>
        </w:category>
        <w:types>
          <w:type w:val="bbPlcHdr"/>
        </w:types>
        <w:behaviors>
          <w:behavior w:val="content"/>
        </w:behaviors>
        <w:guid w:val="{284239F7-F257-4E98-9D78-16E2915CB99E}"/>
      </w:docPartPr>
      <w:docPartBody>
        <w:p w:rsidR="00883676" w:rsidRDefault="00867E85" w:rsidP="00867E85">
          <w:pPr>
            <w:pStyle w:val="02590FB8367945E997FAFA08C678FC6B"/>
          </w:pPr>
          <w:r w:rsidRPr="00380E28">
            <w:rPr>
              <w:rStyle w:val="Textedelespacerserv"/>
            </w:rPr>
            <w:t>Cliquez ou appuyez ici pour entrer du texte.</w:t>
          </w:r>
        </w:p>
      </w:docPartBody>
    </w:docPart>
    <w:docPart>
      <w:docPartPr>
        <w:name w:val="5E2F75DAF1084086B86CBEA23DC29B50"/>
        <w:category>
          <w:name w:val="Général"/>
          <w:gallery w:val="placeholder"/>
        </w:category>
        <w:types>
          <w:type w:val="bbPlcHdr"/>
        </w:types>
        <w:behaviors>
          <w:behavior w:val="content"/>
        </w:behaviors>
        <w:guid w:val="{B9475FF5-3324-4F4E-B3F6-6DAFE5B8FB4F}"/>
      </w:docPartPr>
      <w:docPartBody>
        <w:p w:rsidR="00883676" w:rsidRDefault="00867E85" w:rsidP="00867E85">
          <w:pPr>
            <w:pStyle w:val="5E2F75DAF1084086B86CBEA23DC29B50"/>
          </w:pPr>
          <w:r w:rsidRPr="00380E28">
            <w:rPr>
              <w:rStyle w:val="Textedelespacerserv"/>
            </w:rPr>
            <w:t>Cliquez ou appuyez ici pour entrer du texte.</w:t>
          </w:r>
        </w:p>
      </w:docPartBody>
    </w:docPart>
    <w:docPart>
      <w:docPartPr>
        <w:name w:val="2317927C32E94F7596F90D6FC6187835"/>
        <w:category>
          <w:name w:val="Général"/>
          <w:gallery w:val="placeholder"/>
        </w:category>
        <w:types>
          <w:type w:val="bbPlcHdr"/>
        </w:types>
        <w:behaviors>
          <w:behavior w:val="content"/>
        </w:behaviors>
        <w:guid w:val="{AF06DAED-C625-416F-8EF7-F9F4CB6F4ED7}"/>
      </w:docPartPr>
      <w:docPartBody>
        <w:p w:rsidR="00883676" w:rsidRDefault="00867E85" w:rsidP="00867E85">
          <w:pPr>
            <w:pStyle w:val="2317927C32E94F7596F90D6FC6187835"/>
          </w:pPr>
          <w:r w:rsidRPr="00380E28">
            <w:rPr>
              <w:rStyle w:val="Textedelespacerserv"/>
            </w:rPr>
            <w:t>Cliquez ou appuyez ici pour entrer du texte.</w:t>
          </w:r>
        </w:p>
      </w:docPartBody>
    </w:docPart>
    <w:docPart>
      <w:docPartPr>
        <w:name w:val="F9D337E56B84499EA3833035C131EB4A"/>
        <w:category>
          <w:name w:val="Général"/>
          <w:gallery w:val="placeholder"/>
        </w:category>
        <w:types>
          <w:type w:val="bbPlcHdr"/>
        </w:types>
        <w:behaviors>
          <w:behavior w:val="content"/>
        </w:behaviors>
        <w:guid w:val="{0B018DFC-D17C-471A-A8E5-7DBC5E51AD20}"/>
      </w:docPartPr>
      <w:docPartBody>
        <w:p w:rsidR="00883676" w:rsidRDefault="00867E85" w:rsidP="00867E85">
          <w:pPr>
            <w:pStyle w:val="F9D337E56B84499EA3833035C131EB4A"/>
          </w:pPr>
          <w:r w:rsidRPr="00380E28">
            <w:rPr>
              <w:rStyle w:val="Textedelespacerserv"/>
            </w:rPr>
            <w:t>Cliquez ou appuyez ici pour entrer du texte.</w:t>
          </w:r>
        </w:p>
      </w:docPartBody>
    </w:docPart>
    <w:docPart>
      <w:docPartPr>
        <w:name w:val="4C15E8625BC3444793D5DFF5BFDCB4C2"/>
        <w:category>
          <w:name w:val="Général"/>
          <w:gallery w:val="placeholder"/>
        </w:category>
        <w:types>
          <w:type w:val="bbPlcHdr"/>
        </w:types>
        <w:behaviors>
          <w:behavior w:val="content"/>
        </w:behaviors>
        <w:guid w:val="{C7D0CB30-D0BC-413F-8DDF-1C004E74C187}"/>
      </w:docPartPr>
      <w:docPartBody>
        <w:p w:rsidR="00883676" w:rsidRDefault="00867E85" w:rsidP="00867E85">
          <w:pPr>
            <w:pStyle w:val="4C15E8625BC3444793D5DFF5BFDCB4C2"/>
          </w:pPr>
          <w:r w:rsidRPr="00380E28">
            <w:rPr>
              <w:rStyle w:val="Textedelespacerserv"/>
            </w:rPr>
            <w:t>Cliquez ou appuyez ici pour entrer du texte.</w:t>
          </w:r>
        </w:p>
      </w:docPartBody>
    </w:docPart>
    <w:docPart>
      <w:docPartPr>
        <w:name w:val="87FDB375A207493B86BDDCBD888A8808"/>
        <w:category>
          <w:name w:val="Général"/>
          <w:gallery w:val="placeholder"/>
        </w:category>
        <w:types>
          <w:type w:val="bbPlcHdr"/>
        </w:types>
        <w:behaviors>
          <w:behavior w:val="content"/>
        </w:behaviors>
        <w:guid w:val="{7CB95777-C19F-4A18-840D-716FD21D5687}"/>
      </w:docPartPr>
      <w:docPartBody>
        <w:p w:rsidR="00883676" w:rsidRDefault="00867E85" w:rsidP="00867E85">
          <w:pPr>
            <w:pStyle w:val="87FDB375A207493B86BDDCBD888A8808"/>
          </w:pPr>
          <w:r w:rsidRPr="00380E28">
            <w:rPr>
              <w:rStyle w:val="Textedelespacerserv"/>
            </w:rPr>
            <w:t>Cliquez ou appuyez ici pour entrer du texte.</w:t>
          </w:r>
        </w:p>
      </w:docPartBody>
    </w:docPart>
    <w:docPart>
      <w:docPartPr>
        <w:name w:val="D7325ED9F40A4C16B5607C55BB95BC90"/>
        <w:category>
          <w:name w:val="Général"/>
          <w:gallery w:val="placeholder"/>
        </w:category>
        <w:types>
          <w:type w:val="bbPlcHdr"/>
        </w:types>
        <w:behaviors>
          <w:behavior w:val="content"/>
        </w:behaviors>
        <w:guid w:val="{B0DD2D18-2210-4CED-93DC-AD5096F171F9}"/>
      </w:docPartPr>
      <w:docPartBody>
        <w:p w:rsidR="00883676" w:rsidRDefault="00867E85" w:rsidP="00867E85">
          <w:pPr>
            <w:pStyle w:val="D7325ED9F40A4C16B5607C55BB95BC90"/>
          </w:pPr>
          <w:r w:rsidRPr="00380E28">
            <w:rPr>
              <w:rStyle w:val="Textedelespacerserv"/>
            </w:rPr>
            <w:t>Cliquez ou appuyez ici pour entrer du texte.</w:t>
          </w:r>
        </w:p>
      </w:docPartBody>
    </w:docPart>
    <w:docPart>
      <w:docPartPr>
        <w:name w:val="3CD43C94B79E46A09EF8F3311444FA15"/>
        <w:category>
          <w:name w:val="Général"/>
          <w:gallery w:val="placeholder"/>
        </w:category>
        <w:types>
          <w:type w:val="bbPlcHdr"/>
        </w:types>
        <w:behaviors>
          <w:behavior w:val="content"/>
        </w:behaviors>
        <w:guid w:val="{841B7107-0C51-45D5-A833-9FA3F6262451}"/>
      </w:docPartPr>
      <w:docPartBody>
        <w:p w:rsidR="00883676" w:rsidRDefault="00867E85" w:rsidP="00867E85">
          <w:pPr>
            <w:pStyle w:val="3CD43C94B79E46A09EF8F3311444FA15"/>
          </w:pPr>
          <w:r w:rsidRPr="00380E28">
            <w:rPr>
              <w:rStyle w:val="Textedelespacerserv"/>
            </w:rPr>
            <w:t>Cliquez ou appuyez ici pour entrer du texte.</w:t>
          </w:r>
        </w:p>
      </w:docPartBody>
    </w:docPart>
    <w:docPart>
      <w:docPartPr>
        <w:name w:val="236C2EDFFC8449429B2DA0E05B6BB9A2"/>
        <w:category>
          <w:name w:val="Général"/>
          <w:gallery w:val="placeholder"/>
        </w:category>
        <w:types>
          <w:type w:val="bbPlcHdr"/>
        </w:types>
        <w:behaviors>
          <w:behavior w:val="content"/>
        </w:behaviors>
        <w:guid w:val="{F49BBA20-388D-4498-9CC6-F4A09D380DA3}"/>
      </w:docPartPr>
      <w:docPartBody>
        <w:p w:rsidR="00883676" w:rsidRDefault="00867E85" w:rsidP="00867E85">
          <w:pPr>
            <w:pStyle w:val="236C2EDFFC8449429B2DA0E05B6BB9A2"/>
          </w:pPr>
          <w:r w:rsidRPr="00380E28">
            <w:rPr>
              <w:rStyle w:val="Textedelespacerserv"/>
            </w:rPr>
            <w:t>Cliquez ou appuyez ici pour entrer du texte.</w:t>
          </w:r>
        </w:p>
      </w:docPartBody>
    </w:docPart>
    <w:docPart>
      <w:docPartPr>
        <w:name w:val="0667DD2E9B124EDBADD3C9D91F16F464"/>
        <w:category>
          <w:name w:val="Général"/>
          <w:gallery w:val="placeholder"/>
        </w:category>
        <w:types>
          <w:type w:val="bbPlcHdr"/>
        </w:types>
        <w:behaviors>
          <w:behavior w:val="content"/>
        </w:behaviors>
        <w:guid w:val="{4CC1F72B-9755-477F-A688-AE5D7E9A2A06}"/>
      </w:docPartPr>
      <w:docPartBody>
        <w:p w:rsidR="00883676" w:rsidRDefault="00867E85" w:rsidP="00867E85">
          <w:pPr>
            <w:pStyle w:val="0667DD2E9B124EDBADD3C9D91F16F464"/>
          </w:pPr>
          <w:r w:rsidRPr="00380E28">
            <w:rPr>
              <w:rStyle w:val="Textedelespacerserv"/>
            </w:rPr>
            <w:t>Cliquez ou appuyez ici pour entrer du texte.</w:t>
          </w:r>
        </w:p>
      </w:docPartBody>
    </w:docPart>
    <w:docPart>
      <w:docPartPr>
        <w:name w:val="E854D29973DC400AB1843229D35C520B"/>
        <w:category>
          <w:name w:val="Général"/>
          <w:gallery w:val="placeholder"/>
        </w:category>
        <w:types>
          <w:type w:val="bbPlcHdr"/>
        </w:types>
        <w:behaviors>
          <w:behavior w:val="content"/>
        </w:behaviors>
        <w:guid w:val="{1085ECE5-2E72-4F2A-B503-14AAFF5AB520}"/>
      </w:docPartPr>
      <w:docPartBody>
        <w:p w:rsidR="00883676" w:rsidRDefault="00867E85" w:rsidP="00867E85">
          <w:pPr>
            <w:pStyle w:val="E854D29973DC400AB1843229D35C520B"/>
          </w:pPr>
          <w:r w:rsidRPr="00380E28">
            <w:rPr>
              <w:rStyle w:val="Textedelespacerserv"/>
            </w:rPr>
            <w:t>Cliquez ou appuyez ici pour entrer du texte.</w:t>
          </w:r>
        </w:p>
      </w:docPartBody>
    </w:docPart>
    <w:docPart>
      <w:docPartPr>
        <w:name w:val="DCC1AFB9D7E44460BA0934A62E3284B7"/>
        <w:category>
          <w:name w:val="Général"/>
          <w:gallery w:val="placeholder"/>
        </w:category>
        <w:types>
          <w:type w:val="bbPlcHdr"/>
        </w:types>
        <w:behaviors>
          <w:behavior w:val="content"/>
        </w:behaviors>
        <w:guid w:val="{ECADBFFD-8D9C-4B7A-A69D-07273F35F069}"/>
      </w:docPartPr>
      <w:docPartBody>
        <w:p w:rsidR="00883676" w:rsidRDefault="00867E85" w:rsidP="00867E85">
          <w:pPr>
            <w:pStyle w:val="DCC1AFB9D7E44460BA0934A62E3284B7"/>
          </w:pPr>
          <w:r w:rsidRPr="00380E28">
            <w:rPr>
              <w:rStyle w:val="Textedelespacerserv"/>
            </w:rPr>
            <w:t>Cliquez ou appuyez ici pour entrer du texte.</w:t>
          </w:r>
        </w:p>
      </w:docPartBody>
    </w:docPart>
    <w:docPart>
      <w:docPartPr>
        <w:name w:val="119277B637694A9BAF88B47A58899501"/>
        <w:category>
          <w:name w:val="Général"/>
          <w:gallery w:val="placeholder"/>
        </w:category>
        <w:types>
          <w:type w:val="bbPlcHdr"/>
        </w:types>
        <w:behaviors>
          <w:behavior w:val="content"/>
        </w:behaviors>
        <w:guid w:val="{D375C3B7-9E63-4AAA-8F8C-855F35C273AC}"/>
      </w:docPartPr>
      <w:docPartBody>
        <w:p w:rsidR="00883676" w:rsidRDefault="00867E85" w:rsidP="00867E85">
          <w:pPr>
            <w:pStyle w:val="119277B637694A9BAF88B47A58899501"/>
          </w:pPr>
          <w:r w:rsidRPr="00380E28">
            <w:rPr>
              <w:rStyle w:val="Textedelespacerserv"/>
            </w:rPr>
            <w:t>Cliquez ou appuyez ici pour entrer du texte.</w:t>
          </w:r>
        </w:p>
      </w:docPartBody>
    </w:docPart>
    <w:docPart>
      <w:docPartPr>
        <w:name w:val="5B1FCB9B7E91412786047510444EA92D"/>
        <w:category>
          <w:name w:val="Général"/>
          <w:gallery w:val="placeholder"/>
        </w:category>
        <w:types>
          <w:type w:val="bbPlcHdr"/>
        </w:types>
        <w:behaviors>
          <w:behavior w:val="content"/>
        </w:behaviors>
        <w:guid w:val="{8BB524B5-E7C3-41DD-B111-44B37EFEE307}"/>
      </w:docPartPr>
      <w:docPartBody>
        <w:p w:rsidR="00883676" w:rsidRDefault="00867E85" w:rsidP="00867E85">
          <w:pPr>
            <w:pStyle w:val="5B1FCB9B7E91412786047510444EA92D"/>
          </w:pPr>
          <w:r w:rsidRPr="00380E28">
            <w:rPr>
              <w:rStyle w:val="Textedelespacerserv"/>
            </w:rPr>
            <w:t>Cliquez ou appuyez ici pour entrer du texte.</w:t>
          </w:r>
        </w:p>
      </w:docPartBody>
    </w:docPart>
    <w:docPart>
      <w:docPartPr>
        <w:name w:val="449401FE908E48788754A668DC1C9B3E"/>
        <w:category>
          <w:name w:val="Général"/>
          <w:gallery w:val="placeholder"/>
        </w:category>
        <w:types>
          <w:type w:val="bbPlcHdr"/>
        </w:types>
        <w:behaviors>
          <w:behavior w:val="content"/>
        </w:behaviors>
        <w:guid w:val="{42190150-C576-4C05-91FC-65F9CAFBB7FA}"/>
      </w:docPartPr>
      <w:docPartBody>
        <w:p w:rsidR="00883676" w:rsidRDefault="00867E85" w:rsidP="00867E85">
          <w:pPr>
            <w:pStyle w:val="449401FE908E48788754A668DC1C9B3E"/>
          </w:pPr>
          <w:r w:rsidRPr="00380E28">
            <w:rPr>
              <w:rStyle w:val="Textedelespacerserv"/>
            </w:rPr>
            <w:t>Cliquez ou appuyez ici pour entrer du texte.</w:t>
          </w:r>
        </w:p>
      </w:docPartBody>
    </w:docPart>
    <w:docPart>
      <w:docPartPr>
        <w:name w:val="988A13D6AA434F2EB30864902D6D7235"/>
        <w:category>
          <w:name w:val="Général"/>
          <w:gallery w:val="placeholder"/>
        </w:category>
        <w:types>
          <w:type w:val="bbPlcHdr"/>
        </w:types>
        <w:behaviors>
          <w:behavior w:val="content"/>
        </w:behaviors>
        <w:guid w:val="{04FDF5B7-E460-4730-A350-CAD0887AA395}"/>
      </w:docPartPr>
      <w:docPartBody>
        <w:p w:rsidR="00883676" w:rsidRDefault="00867E85" w:rsidP="00867E85">
          <w:pPr>
            <w:pStyle w:val="988A13D6AA434F2EB30864902D6D7235"/>
          </w:pPr>
          <w:r w:rsidRPr="00380E28">
            <w:rPr>
              <w:rStyle w:val="Textedelespacerserv"/>
            </w:rPr>
            <w:t>Cliquez ou appuyez ici pour entrer du texte.</w:t>
          </w:r>
        </w:p>
      </w:docPartBody>
    </w:docPart>
    <w:docPart>
      <w:docPartPr>
        <w:name w:val="1FD34D70A0D94990BEF9A5D7ED0619A5"/>
        <w:category>
          <w:name w:val="Général"/>
          <w:gallery w:val="placeholder"/>
        </w:category>
        <w:types>
          <w:type w:val="bbPlcHdr"/>
        </w:types>
        <w:behaviors>
          <w:behavior w:val="content"/>
        </w:behaviors>
        <w:guid w:val="{20A90D5A-2683-498E-AC9E-36DD4C21F197}"/>
      </w:docPartPr>
      <w:docPartBody>
        <w:p w:rsidR="00883676" w:rsidRDefault="00867E85" w:rsidP="00867E85">
          <w:pPr>
            <w:pStyle w:val="1FD34D70A0D94990BEF9A5D7ED0619A5"/>
          </w:pPr>
          <w:r w:rsidRPr="00380E28">
            <w:rPr>
              <w:rStyle w:val="Textedelespacerserv"/>
            </w:rPr>
            <w:t>Cliquez ou appuyez ici pour entrer du texte.</w:t>
          </w:r>
        </w:p>
      </w:docPartBody>
    </w:docPart>
    <w:docPart>
      <w:docPartPr>
        <w:name w:val="B4A4B71EF6F84DE49E6C4CA7F0324DE4"/>
        <w:category>
          <w:name w:val="Général"/>
          <w:gallery w:val="placeholder"/>
        </w:category>
        <w:types>
          <w:type w:val="bbPlcHdr"/>
        </w:types>
        <w:behaviors>
          <w:behavior w:val="content"/>
        </w:behaviors>
        <w:guid w:val="{38AF501C-CE5D-46B3-AD0C-D08725626C2C}"/>
      </w:docPartPr>
      <w:docPartBody>
        <w:p w:rsidR="00883676" w:rsidRDefault="00867E85" w:rsidP="00867E85">
          <w:pPr>
            <w:pStyle w:val="B4A4B71EF6F84DE49E6C4CA7F0324DE4"/>
          </w:pPr>
          <w:r w:rsidRPr="00380E28">
            <w:rPr>
              <w:rStyle w:val="Textedelespacerserv"/>
            </w:rPr>
            <w:t>Cliquez ou appuyez ici pour entrer du texte.</w:t>
          </w:r>
        </w:p>
      </w:docPartBody>
    </w:docPart>
    <w:docPart>
      <w:docPartPr>
        <w:name w:val="08EF3FC44ECA48C192D8ED4384724092"/>
        <w:category>
          <w:name w:val="Général"/>
          <w:gallery w:val="placeholder"/>
        </w:category>
        <w:types>
          <w:type w:val="bbPlcHdr"/>
        </w:types>
        <w:behaviors>
          <w:behavior w:val="content"/>
        </w:behaviors>
        <w:guid w:val="{0A0CE154-EFC0-4A09-817F-90061D30ECD8}"/>
      </w:docPartPr>
      <w:docPartBody>
        <w:p w:rsidR="00883676" w:rsidRDefault="00867E85" w:rsidP="00867E85">
          <w:pPr>
            <w:pStyle w:val="08EF3FC44ECA48C192D8ED4384724092"/>
          </w:pPr>
          <w:r w:rsidRPr="00380E28">
            <w:rPr>
              <w:rStyle w:val="Textedelespacerserv"/>
            </w:rPr>
            <w:t>Cliquez ou appuyez ici pour entrer du texte.</w:t>
          </w:r>
        </w:p>
      </w:docPartBody>
    </w:docPart>
    <w:docPart>
      <w:docPartPr>
        <w:name w:val="8755CAEE2E0E4968BE87FEE88B65099D"/>
        <w:category>
          <w:name w:val="Général"/>
          <w:gallery w:val="placeholder"/>
        </w:category>
        <w:types>
          <w:type w:val="bbPlcHdr"/>
        </w:types>
        <w:behaviors>
          <w:behavior w:val="content"/>
        </w:behaviors>
        <w:guid w:val="{01F85DCF-61A4-4611-82FC-03AF52DCF789}"/>
      </w:docPartPr>
      <w:docPartBody>
        <w:p w:rsidR="00883676" w:rsidRDefault="00867E85" w:rsidP="00867E85">
          <w:pPr>
            <w:pStyle w:val="8755CAEE2E0E4968BE87FEE88B65099D"/>
          </w:pPr>
          <w:r w:rsidRPr="00380E28">
            <w:rPr>
              <w:rStyle w:val="Textedelespacerserv"/>
            </w:rPr>
            <w:t>Cliquez ou appuyez ici pour entrer du texte.</w:t>
          </w:r>
        </w:p>
      </w:docPartBody>
    </w:docPart>
    <w:docPart>
      <w:docPartPr>
        <w:name w:val="F36B82D89F0A4C8BA89C81673836DD35"/>
        <w:category>
          <w:name w:val="Général"/>
          <w:gallery w:val="placeholder"/>
        </w:category>
        <w:types>
          <w:type w:val="bbPlcHdr"/>
        </w:types>
        <w:behaviors>
          <w:behavior w:val="content"/>
        </w:behaviors>
        <w:guid w:val="{DAEF3D55-71EE-4A2D-8E35-74D3C2A8F1D4}"/>
      </w:docPartPr>
      <w:docPartBody>
        <w:p w:rsidR="00883676" w:rsidRDefault="00867E85" w:rsidP="00867E85">
          <w:pPr>
            <w:pStyle w:val="F36B82D89F0A4C8BA89C81673836DD35"/>
          </w:pPr>
          <w:r w:rsidRPr="00380E28">
            <w:rPr>
              <w:rStyle w:val="Textedelespacerserv"/>
            </w:rPr>
            <w:t>Cliquez ou appuyez ici pour entrer du texte.</w:t>
          </w:r>
        </w:p>
      </w:docPartBody>
    </w:docPart>
    <w:docPart>
      <w:docPartPr>
        <w:name w:val="A8A0D53D7B474F61ABF08634C5053040"/>
        <w:category>
          <w:name w:val="Général"/>
          <w:gallery w:val="placeholder"/>
        </w:category>
        <w:types>
          <w:type w:val="bbPlcHdr"/>
        </w:types>
        <w:behaviors>
          <w:behavior w:val="content"/>
        </w:behaviors>
        <w:guid w:val="{154AC8D4-827F-4879-9F5A-D68E0F1FFC9C}"/>
      </w:docPartPr>
      <w:docPartBody>
        <w:p w:rsidR="00883676" w:rsidRDefault="00867E85" w:rsidP="00867E85">
          <w:pPr>
            <w:pStyle w:val="A8A0D53D7B474F61ABF08634C5053040"/>
          </w:pPr>
          <w:r w:rsidRPr="00380E28">
            <w:rPr>
              <w:rStyle w:val="Textedelespacerserv"/>
            </w:rPr>
            <w:t>Cliquez ou appuyez ici pour entrer du texte.</w:t>
          </w:r>
        </w:p>
      </w:docPartBody>
    </w:docPart>
    <w:docPart>
      <w:docPartPr>
        <w:name w:val="F62CF24C1C22415889814E5538D04E60"/>
        <w:category>
          <w:name w:val="Général"/>
          <w:gallery w:val="placeholder"/>
        </w:category>
        <w:types>
          <w:type w:val="bbPlcHdr"/>
        </w:types>
        <w:behaviors>
          <w:behavior w:val="content"/>
        </w:behaviors>
        <w:guid w:val="{4691CD74-48AC-4F75-8668-F262044FAD99}"/>
      </w:docPartPr>
      <w:docPartBody>
        <w:p w:rsidR="00883676" w:rsidRDefault="00867E85" w:rsidP="00867E85">
          <w:pPr>
            <w:pStyle w:val="F62CF24C1C22415889814E5538D04E60"/>
          </w:pPr>
          <w:r w:rsidRPr="00380E28">
            <w:rPr>
              <w:rStyle w:val="Textedelespacerserv"/>
            </w:rPr>
            <w:t>Cliquez ou appuyez ici pour entrer du texte.</w:t>
          </w:r>
        </w:p>
      </w:docPartBody>
    </w:docPart>
    <w:docPart>
      <w:docPartPr>
        <w:name w:val="270EE6DBB77A437D8751315FEBC89F79"/>
        <w:category>
          <w:name w:val="Général"/>
          <w:gallery w:val="placeholder"/>
        </w:category>
        <w:types>
          <w:type w:val="bbPlcHdr"/>
        </w:types>
        <w:behaviors>
          <w:behavior w:val="content"/>
        </w:behaviors>
        <w:guid w:val="{0E883006-69FA-4237-A1AA-08F6826EF223}"/>
      </w:docPartPr>
      <w:docPartBody>
        <w:p w:rsidR="00883676" w:rsidRDefault="00867E85" w:rsidP="00867E85">
          <w:pPr>
            <w:pStyle w:val="270EE6DBB77A437D8751315FEBC89F79"/>
          </w:pPr>
          <w:r w:rsidRPr="00380E28">
            <w:rPr>
              <w:rStyle w:val="Textedelespacerserv"/>
            </w:rPr>
            <w:t>Cliquez ou appuyez ici pour entrer du texte.</w:t>
          </w:r>
        </w:p>
      </w:docPartBody>
    </w:docPart>
    <w:docPart>
      <w:docPartPr>
        <w:name w:val="145D30BB75184515BA14BEB8D298C2A2"/>
        <w:category>
          <w:name w:val="Général"/>
          <w:gallery w:val="placeholder"/>
        </w:category>
        <w:types>
          <w:type w:val="bbPlcHdr"/>
        </w:types>
        <w:behaviors>
          <w:behavior w:val="content"/>
        </w:behaviors>
        <w:guid w:val="{B3C709D8-E67B-464F-BBFF-D17F22775290}"/>
      </w:docPartPr>
      <w:docPartBody>
        <w:p w:rsidR="00883676" w:rsidRDefault="00867E85" w:rsidP="00867E85">
          <w:pPr>
            <w:pStyle w:val="145D30BB75184515BA14BEB8D298C2A2"/>
          </w:pPr>
          <w:r w:rsidRPr="00380E28">
            <w:rPr>
              <w:rStyle w:val="Textedelespacerserv"/>
            </w:rPr>
            <w:t>Cliquez ou appuyez ici pour entrer du texte.</w:t>
          </w:r>
        </w:p>
      </w:docPartBody>
    </w:docPart>
    <w:docPart>
      <w:docPartPr>
        <w:name w:val="26A6A11C84584A2EB9734A3B323EF803"/>
        <w:category>
          <w:name w:val="Général"/>
          <w:gallery w:val="placeholder"/>
        </w:category>
        <w:types>
          <w:type w:val="bbPlcHdr"/>
        </w:types>
        <w:behaviors>
          <w:behavior w:val="content"/>
        </w:behaviors>
        <w:guid w:val="{EE8EAE22-46EB-4197-A970-25F836012032}"/>
      </w:docPartPr>
      <w:docPartBody>
        <w:p w:rsidR="00883676" w:rsidRDefault="00867E85" w:rsidP="00867E85">
          <w:pPr>
            <w:pStyle w:val="26A6A11C84584A2EB9734A3B323EF803"/>
          </w:pPr>
          <w:r w:rsidRPr="00380E28">
            <w:rPr>
              <w:rStyle w:val="Textedelespacerserv"/>
            </w:rPr>
            <w:t>Cliquez ou appuyez ici pour entrer du texte.</w:t>
          </w:r>
        </w:p>
      </w:docPartBody>
    </w:docPart>
    <w:docPart>
      <w:docPartPr>
        <w:name w:val="C3D7DD38B9644D739A3D864B7FD8DE60"/>
        <w:category>
          <w:name w:val="Général"/>
          <w:gallery w:val="placeholder"/>
        </w:category>
        <w:types>
          <w:type w:val="bbPlcHdr"/>
        </w:types>
        <w:behaviors>
          <w:behavior w:val="content"/>
        </w:behaviors>
        <w:guid w:val="{6108F574-05CE-4EAD-A710-C8852F3D3685}"/>
      </w:docPartPr>
      <w:docPartBody>
        <w:p w:rsidR="00883676" w:rsidRDefault="00867E85" w:rsidP="00867E85">
          <w:pPr>
            <w:pStyle w:val="C3D7DD38B9644D739A3D864B7FD8DE60"/>
          </w:pPr>
          <w:r w:rsidRPr="00380E28">
            <w:rPr>
              <w:rStyle w:val="Textedelespacerserv"/>
            </w:rPr>
            <w:t>Cliquez ou appuyez ici pour entrer du texte.</w:t>
          </w:r>
        </w:p>
      </w:docPartBody>
    </w:docPart>
    <w:docPart>
      <w:docPartPr>
        <w:name w:val="FBDF6FBCF988443DB5D40161AAECBE2A"/>
        <w:category>
          <w:name w:val="Général"/>
          <w:gallery w:val="placeholder"/>
        </w:category>
        <w:types>
          <w:type w:val="bbPlcHdr"/>
        </w:types>
        <w:behaviors>
          <w:behavior w:val="content"/>
        </w:behaviors>
        <w:guid w:val="{8ED7BD1C-9B25-44BA-8A84-4BF2731597DD}"/>
      </w:docPartPr>
      <w:docPartBody>
        <w:p w:rsidR="00883676" w:rsidRDefault="00867E85" w:rsidP="00867E85">
          <w:pPr>
            <w:pStyle w:val="FBDF6FBCF988443DB5D40161AAECBE2A"/>
          </w:pPr>
          <w:r w:rsidRPr="00380E28">
            <w:rPr>
              <w:rStyle w:val="Textedelespacerserv"/>
            </w:rPr>
            <w:t>Cliquez ou appuyez ici pour entrer du texte.</w:t>
          </w:r>
        </w:p>
      </w:docPartBody>
    </w:docPart>
    <w:docPart>
      <w:docPartPr>
        <w:name w:val="95492CE2758849EFB238EF83D4DE7A33"/>
        <w:category>
          <w:name w:val="Général"/>
          <w:gallery w:val="placeholder"/>
        </w:category>
        <w:types>
          <w:type w:val="bbPlcHdr"/>
        </w:types>
        <w:behaviors>
          <w:behavior w:val="content"/>
        </w:behaviors>
        <w:guid w:val="{CCBBE097-9F4B-4F93-9FEE-FDEF238B27EF}"/>
      </w:docPartPr>
      <w:docPartBody>
        <w:p w:rsidR="00883676" w:rsidRDefault="00867E85" w:rsidP="00867E85">
          <w:pPr>
            <w:pStyle w:val="95492CE2758849EFB238EF83D4DE7A33"/>
          </w:pPr>
          <w:r w:rsidRPr="00380E28">
            <w:rPr>
              <w:rStyle w:val="Textedelespacerserv"/>
            </w:rPr>
            <w:t>Cliquez ou appuyez ici pour entrer du texte.</w:t>
          </w:r>
        </w:p>
      </w:docPartBody>
    </w:docPart>
    <w:docPart>
      <w:docPartPr>
        <w:name w:val="638CB9C9196841ACBA92D22C8378C9A5"/>
        <w:category>
          <w:name w:val="Général"/>
          <w:gallery w:val="placeholder"/>
        </w:category>
        <w:types>
          <w:type w:val="bbPlcHdr"/>
        </w:types>
        <w:behaviors>
          <w:behavior w:val="content"/>
        </w:behaviors>
        <w:guid w:val="{E718CB84-FE67-4118-8286-17EC63F70D1F}"/>
      </w:docPartPr>
      <w:docPartBody>
        <w:p w:rsidR="00883676" w:rsidRDefault="00867E85" w:rsidP="00867E85">
          <w:pPr>
            <w:pStyle w:val="638CB9C9196841ACBA92D22C8378C9A5"/>
          </w:pPr>
          <w:r w:rsidRPr="00380E28">
            <w:rPr>
              <w:rStyle w:val="Textedelespacerserv"/>
            </w:rPr>
            <w:t>Cliquez ou appuyez ici pour entrer du texte.</w:t>
          </w:r>
        </w:p>
      </w:docPartBody>
    </w:docPart>
    <w:docPart>
      <w:docPartPr>
        <w:name w:val="59ABE52700024E3FA841061A6BE28876"/>
        <w:category>
          <w:name w:val="Général"/>
          <w:gallery w:val="placeholder"/>
        </w:category>
        <w:types>
          <w:type w:val="bbPlcHdr"/>
        </w:types>
        <w:behaviors>
          <w:behavior w:val="content"/>
        </w:behaviors>
        <w:guid w:val="{BAE46E45-4D1F-448F-951C-B1D0A6769D3D}"/>
      </w:docPartPr>
      <w:docPartBody>
        <w:p w:rsidR="00883676" w:rsidRDefault="00867E85" w:rsidP="00867E85">
          <w:pPr>
            <w:pStyle w:val="59ABE52700024E3FA841061A6BE28876"/>
          </w:pPr>
          <w:r w:rsidRPr="00380E28">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4F534B66-823C-449F-95C9-6F5A46AB996B}"/>
      </w:docPartPr>
      <w:docPartBody>
        <w:p w:rsidR="00883676" w:rsidRDefault="00867E85">
          <w:r w:rsidRPr="00380E28">
            <w:rPr>
              <w:rStyle w:val="Textedelespacerserv"/>
            </w:rPr>
            <w:t>Choisissez un élément.</w:t>
          </w:r>
        </w:p>
      </w:docPartBody>
    </w:docPart>
    <w:docPart>
      <w:docPartPr>
        <w:name w:val="769AA210259B4111B2550750AC9A65AA"/>
        <w:category>
          <w:name w:val="Général"/>
          <w:gallery w:val="placeholder"/>
        </w:category>
        <w:types>
          <w:type w:val="bbPlcHdr"/>
        </w:types>
        <w:behaviors>
          <w:behavior w:val="content"/>
        </w:behaviors>
        <w:guid w:val="{4D2E51E2-D3AE-490E-9E6E-1F4AC90058F1}"/>
      </w:docPartPr>
      <w:docPartBody>
        <w:p w:rsidR="00883676" w:rsidRDefault="00867E85" w:rsidP="00867E85">
          <w:pPr>
            <w:pStyle w:val="769AA210259B4111B2550750AC9A65AA"/>
          </w:pPr>
          <w:r w:rsidRPr="00380E28">
            <w:rPr>
              <w:rStyle w:val="Textedelespacerserv"/>
            </w:rPr>
            <w:t>Cliquez ou appuyez ici pour entrer du texte.</w:t>
          </w:r>
        </w:p>
      </w:docPartBody>
    </w:docPart>
    <w:docPart>
      <w:docPartPr>
        <w:name w:val="76C21E1800B54F46B6D3182941E9ADFA"/>
        <w:category>
          <w:name w:val="Général"/>
          <w:gallery w:val="placeholder"/>
        </w:category>
        <w:types>
          <w:type w:val="bbPlcHdr"/>
        </w:types>
        <w:behaviors>
          <w:behavior w:val="content"/>
        </w:behaviors>
        <w:guid w:val="{737AD5ED-934F-46DA-A847-C87631767F65}"/>
      </w:docPartPr>
      <w:docPartBody>
        <w:p w:rsidR="00883676" w:rsidRDefault="00867E85" w:rsidP="00867E85">
          <w:pPr>
            <w:pStyle w:val="76C21E1800B54F46B6D3182941E9ADFA"/>
          </w:pPr>
          <w:r w:rsidRPr="00380E28">
            <w:rPr>
              <w:rStyle w:val="Textedelespacerserv"/>
            </w:rPr>
            <w:t>Cliquez ou appuyez ici pour entrer du texte.</w:t>
          </w:r>
        </w:p>
      </w:docPartBody>
    </w:docPart>
    <w:docPart>
      <w:docPartPr>
        <w:name w:val="36E52C58A15045B3A31F9111CDBFCDA6"/>
        <w:category>
          <w:name w:val="Général"/>
          <w:gallery w:val="placeholder"/>
        </w:category>
        <w:types>
          <w:type w:val="bbPlcHdr"/>
        </w:types>
        <w:behaviors>
          <w:behavior w:val="content"/>
        </w:behaviors>
        <w:guid w:val="{CD1B9A09-6EFC-4F33-9461-BF48102578B4}"/>
      </w:docPartPr>
      <w:docPartBody>
        <w:p w:rsidR="00883676" w:rsidRDefault="00867E85" w:rsidP="00867E85">
          <w:pPr>
            <w:pStyle w:val="36E52C58A15045B3A31F9111CDBFCDA6"/>
          </w:pPr>
          <w:r w:rsidRPr="00380E28">
            <w:rPr>
              <w:rStyle w:val="Textedelespacerserv"/>
            </w:rPr>
            <w:t>Cliquez ou appuyez ici pour entrer du texte.</w:t>
          </w:r>
        </w:p>
      </w:docPartBody>
    </w:docPart>
    <w:docPart>
      <w:docPartPr>
        <w:name w:val="A9A7F012C3914AFDB4708F73DD8A9120"/>
        <w:category>
          <w:name w:val="Général"/>
          <w:gallery w:val="placeholder"/>
        </w:category>
        <w:types>
          <w:type w:val="bbPlcHdr"/>
        </w:types>
        <w:behaviors>
          <w:behavior w:val="content"/>
        </w:behaviors>
        <w:guid w:val="{421E206C-10D3-4BC7-BF46-6624F8BC4842}"/>
      </w:docPartPr>
      <w:docPartBody>
        <w:p w:rsidR="00883676" w:rsidRDefault="00867E85" w:rsidP="00867E85">
          <w:pPr>
            <w:pStyle w:val="A9A7F012C3914AFDB4708F73DD8A9120"/>
          </w:pPr>
          <w:r w:rsidRPr="00380E28">
            <w:rPr>
              <w:rStyle w:val="Textedelespacerserv"/>
            </w:rPr>
            <w:t>Cliquez ou appuyez ici pour entrer du texte.</w:t>
          </w:r>
        </w:p>
      </w:docPartBody>
    </w:docPart>
    <w:docPart>
      <w:docPartPr>
        <w:name w:val="672E7DCADD01403FA1A9444BAD2280C6"/>
        <w:category>
          <w:name w:val="Général"/>
          <w:gallery w:val="placeholder"/>
        </w:category>
        <w:types>
          <w:type w:val="bbPlcHdr"/>
        </w:types>
        <w:behaviors>
          <w:behavior w:val="content"/>
        </w:behaviors>
        <w:guid w:val="{E1D9EA1A-C30D-4F91-BB91-34AD0BD2360C}"/>
      </w:docPartPr>
      <w:docPartBody>
        <w:p w:rsidR="00883676" w:rsidRDefault="00867E85" w:rsidP="00867E85">
          <w:pPr>
            <w:pStyle w:val="672E7DCADD01403FA1A9444BAD2280C6"/>
          </w:pPr>
          <w:r w:rsidRPr="00380E28">
            <w:rPr>
              <w:rStyle w:val="Textedelespacerserv"/>
            </w:rPr>
            <w:t>Cliquez ou appuyez ici pour entrer du texte.</w:t>
          </w:r>
        </w:p>
      </w:docPartBody>
    </w:docPart>
    <w:docPart>
      <w:docPartPr>
        <w:name w:val="43E9DD9870654F4DAFA5CD8D709AF964"/>
        <w:category>
          <w:name w:val="Général"/>
          <w:gallery w:val="placeholder"/>
        </w:category>
        <w:types>
          <w:type w:val="bbPlcHdr"/>
        </w:types>
        <w:behaviors>
          <w:behavior w:val="content"/>
        </w:behaviors>
        <w:guid w:val="{1FE27173-15C7-4F0F-8B0D-9303B4F55D92}"/>
      </w:docPartPr>
      <w:docPartBody>
        <w:p w:rsidR="00883676" w:rsidRDefault="00867E85" w:rsidP="00867E85">
          <w:pPr>
            <w:pStyle w:val="43E9DD9870654F4DAFA5CD8D709AF964"/>
          </w:pPr>
          <w:r w:rsidRPr="00380E28">
            <w:rPr>
              <w:rStyle w:val="Textedelespacerserv"/>
            </w:rPr>
            <w:t>Cliquez ou appuyez ici pour entrer du texte.</w:t>
          </w:r>
        </w:p>
      </w:docPartBody>
    </w:docPart>
    <w:docPart>
      <w:docPartPr>
        <w:name w:val="4F25C43F271B40D784F2F91E0CA3D056"/>
        <w:category>
          <w:name w:val="Général"/>
          <w:gallery w:val="placeholder"/>
        </w:category>
        <w:types>
          <w:type w:val="bbPlcHdr"/>
        </w:types>
        <w:behaviors>
          <w:behavior w:val="content"/>
        </w:behaviors>
        <w:guid w:val="{DB22A3A4-330D-4359-9337-B0F71FBDED55}"/>
      </w:docPartPr>
      <w:docPartBody>
        <w:p w:rsidR="00883676" w:rsidRDefault="00867E85" w:rsidP="00867E85">
          <w:pPr>
            <w:pStyle w:val="4F25C43F271B40D784F2F91E0CA3D056"/>
          </w:pPr>
          <w:r w:rsidRPr="00380E28">
            <w:rPr>
              <w:rStyle w:val="Textedelespacerserv"/>
            </w:rPr>
            <w:t>Cliquez ou appuyez ici pour entrer du texte.</w:t>
          </w:r>
        </w:p>
      </w:docPartBody>
    </w:docPart>
    <w:docPart>
      <w:docPartPr>
        <w:name w:val="59B6B68C956E41E88D7D09C994A5F7E5"/>
        <w:category>
          <w:name w:val="Général"/>
          <w:gallery w:val="placeholder"/>
        </w:category>
        <w:types>
          <w:type w:val="bbPlcHdr"/>
        </w:types>
        <w:behaviors>
          <w:behavior w:val="content"/>
        </w:behaviors>
        <w:guid w:val="{0F73BBC7-C2BB-415A-B005-124EA5D11735}"/>
      </w:docPartPr>
      <w:docPartBody>
        <w:p w:rsidR="00883676" w:rsidRDefault="00867E85" w:rsidP="00867E85">
          <w:pPr>
            <w:pStyle w:val="59B6B68C956E41E88D7D09C994A5F7E5"/>
          </w:pPr>
          <w:r w:rsidRPr="00380E28">
            <w:rPr>
              <w:rStyle w:val="Textedelespacerserv"/>
            </w:rPr>
            <w:t>Cliquez ou appuyez ici pour entrer du texte.</w:t>
          </w:r>
        </w:p>
      </w:docPartBody>
    </w:docPart>
    <w:docPart>
      <w:docPartPr>
        <w:name w:val="A4A091BAFD9647EE89C0D27D3587582B"/>
        <w:category>
          <w:name w:val="Général"/>
          <w:gallery w:val="placeholder"/>
        </w:category>
        <w:types>
          <w:type w:val="bbPlcHdr"/>
        </w:types>
        <w:behaviors>
          <w:behavior w:val="content"/>
        </w:behaviors>
        <w:guid w:val="{8ED1277D-99F5-4122-BA5E-DDBFBFC0B26A}"/>
      </w:docPartPr>
      <w:docPartBody>
        <w:p w:rsidR="00883676" w:rsidRDefault="00867E85" w:rsidP="00867E85">
          <w:pPr>
            <w:pStyle w:val="A4A091BAFD9647EE89C0D27D3587582B"/>
          </w:pPr>
          <w:r w:rsidRPr="00380E28">
            <w:rPr>
              <w:rStyle w:val="Textedelespacerserv"/>
            </w:rPr>
            <w:t>Cliquez ou appuyez ici pour entrer du texte.</w:t>
          </w:r>
        </w:p>
      </w:docPartBody>
    </w:docPart>
    <w:docPart>
      <w:docPartPr>
        <w:name w:val="A8DB82AB69AA4A689E60798464638C60"/>
        <w:category>
          <w:name w:val="Général"/>
          <w:gallery w:val="placeholder"/>
        </w:category>
        <w:types>
          <w:type w:val="bbPlcHdr"/>
        </w:types>
        <w:behaviors>
          <w:behavior w:val="content"/>
        </w:behaviors>
        <w:guid w:val="{3AD42DDE-4836-4150-B5E6-EB6BFADBB26E}"/>
      </w:docPartPr>
      <w:docPartBody>
        <w:p w:rsidR="00883676" w:rsidRDefault="00867E85" w:rsidP="00867E85">
          <w:pPr>
            <w:pStyle w:val="A8DB82AB69AA4A689E60798464638C60"/>
          </w:pPr>
          <w:r w:rsidRPr="00380E28">
            <w:rPr>
              <w:rStyle w:val="Textedelespacerserv"/>
            </w:rPr>
            <w:t>Cliquez ou appuyez ici pour entrer du texte.</w:t>
          </w:r>
        </w:p>
      </w:docPartBody>
    </w:docPart>
    <w:docPart>
      <w:docPartPr>
        <w:name w:val="8943A6EE481C477EB43C10DBF9CC04F1"/>
        <w:category>
          <w:name w:val="Général"/>
          <w:gallery w:val="placeholder"/>
        </w:category>
        <w:types>
          <w:type w:val="bbPlcHdr"/>
        </w:types>
        <w:behaviors>
          <w:behavior w:val="content"/>
        </w:behaviors>
        <w:guid w:val="{EEC22859-0A28-4EB2-8CDC-11BA96375BF9}"/>
      </w:docPartPr>
      <w:docPartBody>
        <w:p w:rsidR="00883676" w:rsidRDefault="00867E85" w:rsidP="00867E85">
          <w:pPr>
            <w:pStyle w:val="8943A6EE481C477EB43C10DBF9CC04F1"/>
          </w:pPr>
          <w:r w:rsidRPr="00380E28">
            <w:rPr>
              <w:rStyle w:val="Textedelespacerserv"/>
            </w:rPr>
            <w:t>Cliquez ou appuyez ici pour entrer du texte.</w:t>
          </w:r>
        </w:p>
      </w:docPartBody>
    </w:docPart>
    <w:docPart>
      <w:docPartPr>
        <w:name w:val="7C42E47746CC4B7DA07ED85A2E3E8706"/>
        <w:category>
          <w:name w:val="Général"/>
          <w:gallery w:val="placeholder"/>
        </w:category>
        <w:types>
          <w:type w:val="bbPlcHdr"/>
        </w:types>
        <w:behaviors>
          <w:behavior w:val="content"/>
        </w:behaviors>
        <w:guid w:val="{4421BA74-7D69-4DCD-86B7-135E808EF4DD}"/>
      </w:docPartPr>
      <w:docPartBody>
        <w:p w:rsidR="00883676" w:rsidRDefault="00867E85" w:rsidP="00867E85">
          <w:pPr>
            <w:pStyle w:val="7C42E47746CC4B7DA07ED85A2E3E8706"/>
          </w:pPr>
          <w:r w:rsidRPr="00380E28">
            <w:rPr>
              <w:rStyle w:val="Textedelespacerserv"/>
            </w:rPr>
            <w:t>Cliquez ou appuyez ici pour entrer du texte.</w:t>
          </w:r>
        </w:p>
      </w:docPartBody>
    </w:docPart>
    <w:docPart>
      <w:docPartPr>
        <w:name w:val="8772FEB91C6A46DFBE386E62CA30CEFE"/>
        <w:category>
          <w:name w:val="Général"/>
          <w:gallery w:val="placeholder"/>
        </w:category>
        <w:types>
          <w:type w:val="bbPlcHdr"/>
        </w:types>
        <w:behaviors>
          <w:behavior w:val="content"/>
        </w:behaviors>
        <w:guid w:val="{CA1A5715-1231-4017-AEF5-DF3A413F847F}"/>
      </w:docPartPr>
      <w:docPartBody>
        <w:p w:rsidR="00883676" w:rsidRDefault="00867E85" w:rsidP="00867E85">
          <w:pPr>
            <w:pStyle w:val="8772FEB91C6A46DFBE386E62CA30CEFE"/>
          </w:pPr>
          <w:r w:rsidRPr="00380E28">
            <w:rPr>
              <w:rStyle w:val="Textedelespacerserv"/>
            </w:rPr>
            <w:t>Cliquez ou appuyez ici pour entrer du texte.</w:t>
          </w:r>
        </w:p>
      </w:docPartBody>
    </w:docPart>
    <w:docPart>
      <w:docPartPr>
        <w:name w:val="D634D9B46042445E95AEAA83538BD10E"/>
        <w:category>
          <w:name w:val="Général"/>
          <w:gallery w:val="placeholder"/>
        </w:category>
        <w:types>
          <w:type w:val="bbPlcHdr"/>
        </w:types>
        <w:behaviors>
          <w:behavior w:val="content"/>
        </w:behaviors>
        <w:guid w:val="{58A25BA8-B66B-459E-8FD0-7FCBF9350170}"/>
      </w:docPartPr>
      <w:docPartBody>
        <w:p w:rsidR="00883676" w:rsidRDefault="00867E85" w:rsidP="00867E85">
          <w:pPr>
            <w:pStyle w:val="D634D9B46042445E95AEAA83538BD10E"/>
          </w:pPr>
          <w:r w:rsidRPr="00380E28">
            <w:rPr>
              <w:rStyle w:val="Textedelespacerserv"/>
            </w:rPr>
            <w:t>Cliquez ou appuyez ici pour entrer du texte.</w:t>
          </w:r>
        </w:p>
      </w:docPartBody>
    </w:docPart>
    <w:docPart>
      <w:docPartPr>
        <w:name w:val="B332B1BB207C428986558D2ED500F9CB"/>
        <w:category>
          <w:name w:val="Général"/>
          <w:gallery w:val="placeholder"/>
        </w:category>
        <w:types>
          <w:type w:val="bbPlcHdr"/>
        </w:types>
        <w:behaviors>
          <w:behavior w:val="content"/>
        </w:behaviors>
        <w:guid w:val="{D5CCC0A6-EFAC-40BC-BE0B-936FC01C8259}"/>
      </w:docPartPr>
      <w:docPartBody>
        <w:p w:rsidR="00883676" w:rsidRDefault="00867E85" w:rsidP="00867E85">
          <w:pPr>
            <w:pStyle w:val="B332B1BB207C428986558D2ED500F9CB"/>
          </w:pPr>
          <w:r w:rsidRPr="00380E28">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68ADB7C1-BF29-4FBF-B2AD-75DE5E81214F}"/>
      </w:docPartPr>
      <w:docPartBody>
        <w:p w:rsidR="00883676" w:rsidRDefault="00867E85">
          <w:r w:rsidRPr="00380E28">
            <w:rPr>
              <w:rStyle w:val="Textedelespacerserv"/>
            </w:rPr>
            <w:t>Cliquez ou appuyez ici pour entrer une date.</w:t>
          </w:r>
        </w:p>
      </w:docPartBody>
    </w:docPart>
    <w:docPart>
      <w:docPartPr>
        <w:name w:val="252864CB06064809994A9403EF3FC254"/>
        <w:category>
          <w:name w:val="Général"/>
          <w:gallery w:val="placeholder"/>
        </w:category>
        <w:types>
          <w:type w:val="bbPlcHdr"/>
        </w:types>
        <w:behaviors>
          <w:behavior w:val="content"/>
        </w:behaviors>
        <w:guid w:val="{C2FC4706-DD14-4845-9A49-DD611C46FBC0}"/>
      </w:docPartPr>
      <w:docPartBody>
        <w:p w:rsidR="00883676" w:rsidRDefault="00867E85" w:rsidP="00867E85">
          <w:pPr>
            <w:pStyle w:val="252864CB06064809994A9403EF3FC254"/>
          </w:pPr>
          <w:r w:rsidRPr="00380E28">
            <w:rPr>
              <w:rStyle w:val="Textedelespacerserv"/>
            </w:rPr>
            <w:t>Cliquez ou appuyez ici pour entrer du texte.</w:t>
          </w:r>
        </w:p>
      </w:docPartBody>
    </w:docPart>
    <w:docPart>
      <w:docPartPr>
        <w:name w:val="83A1EABB5799432A9BE65BAFC7374459"/>
        <w:category>
          <w:name w:val="Général"/>
          <w:gallery w:val="placeholder"/>
        </w:category>
        <w:types>
          <w:type w:val="bbPlcHdr"/>
        </w:types>
        <w:behaviors>
          <w:behavior w:val="content"/>
        </w:behaviors>
        <w:guid w:val="{BF5A5988-B052-4D97-8944-A698126C51A4}"/>
      </w:docPartPr>
      <w:docPartBody>
        <w:p w:rsidR="00883676" w:rsidRDefault="00867E85" w:rsidP="00867E85">
          <w:pPr>
            <w:pStyle w:val="83A1EABB5799432A9BE65BAFC7374459"/>
          </w:pPr>
          <w:r w:rsidRPr="00380E28">
            <w:rPr>
              <w:rStyle w:val="Textedelespacerserv"/>
            </w:rPr>
            <w:t>Cliquez ou appuyez ici pour entrer du texte.</w:t>
          </w:r>
        </w:p>
      </w:docPartBody>
    </w:docPart>
    <w:docPart>
      <w:docPartPr>
        <w:name w:val="CFDE0817665347818B03CC1A9682BC98"/>
        <w:category>
          <w:name w:val="Général"/>
          <w:gallery w:val="placeholder"/>
        </w:category>
        <w:types>
          <w:type w:val="bbPlcHdr"/>
        </w:types>
        <w:behaviors>
          <w:behavior w:val="content"/>
        </w:behaviors>
        <w:guid w:val="{52336942-8DB2-4232-88C4-B5B2A2DC13F2}"/>
      </w:docPartPr>
      <w:docPartBody>
        <w:p w:rsidR="00883676" w:rsidRDefault="00867E85" w:rsidP="00867E85">
          <w:pPr>
            <w:pStyle w:val="CFDE0817665347818B03CC1A9682BC98"/>
          </w:pPr>
          <w:r w:rsidRPr="00380E28">
            <w:rPr>
              <w:rStyle w:val="Textedelespacerserv"/>
            </w:rPr>
            <w:t>Cliquez ou appuyez ici pour entrer une date.</w:t>
          </w:r>
        </w:p>
      </w:docPartBody>
    </w:docPart>
    <w:docPart>
      <w:docPartPr>
        <w:name w:val="FE5819562F8F4AEB9FBA0B2FBA2BCF5A"/>
        <w:category>
          <w:name w:val="Général"/>
          <w:gallery w:val="placeholder"/>
        </w:category>
        <w:types>
          <w:type w:val="bbPlcHdr"/>
        </w:types>
        <w:behaviors>
          <w:behavior w:val="content"/>
        </w:behaviors>
        <w:guid w:val="{899E59DE-7872-46A7-A3DB-402C1A781A8A}"/>
      </w:docPartPr>
      <w:docPartBody>
        <w:p w:rsidR="00883676" w:rsidRDefault="00867E85" w:rsidP="00867E85">
          <w:pPr>
            <w:pStyle w:val="FE5819562F8F4AEB9FBA0B2FBA2BCF5A"/>
          </w:pPr>
          <w:r w:rsidRPr="00380E28">
            <w:rPr>
              <w:rStyle w:val="Textedelespacerserv"/>
            </w:rPr>
            <w:t>Cliquez ou appuyez ici pour entrer du texte.</w:t>
          </w:r>
        </w:p>
      </w:docPartBody>
    </w:docPart>
    <w:docPart>
      <w:docPartPr>
        <w:name w:val="69C10B1C141C4BB2A6FB603058DEE7DF"/>
        <w:category>
          <w:name w:val="Général"/>
          <w:gallery w:val="placeholder"/>
        </w:category>
        <w:types>
          <w:type w:val="bbPlcHdr"/>
        </w:types>
        <w:behaviors>
          <w:behavior w:val="content"/>
        </w:behaviors>
        <w:guid w:val="{57E219E4-5D9E-4291-B812-1470B8C38032}"/>
      </w:docPartPr>
      <w:docPartBody>
        <w:p w:rsidR="00883676" w:rsidRDefault="00867E85" w:rsidP="00867E85">
          <w:pPr>
            <w:pStyle w:val="69C10B1C141C4BB2A6FB603058DEE7DF"/>
          </w:pPr>
          <w:r w:rsidRPr="00380E28">
            <w:rPr>
              <w:rStyle w:val="Textedelespacerserv"/>
            </w:rPr>
            <w:t>Cliquez ou appuyez ici pour entrer du texte.</w:t>
          </w:r>
        </w:p>
      </w:docPartBody>
    </w:docPart>
    <w:docPart>
      <w:docPartPr>
        <w:name w:val="DF8A4CEE58784ABD89DCD885C7D485AF"/>
        <w:category>
          <w:name w:val="Général"/>
          <w:gallery w:val="placeholder"/>
        </w:category>
        <w:types>
          <w:type w:val="bbPlcHdr"/>
        </w:types>
        <w:behaviors>
          <w:behavior w:val="content"/>
        </w:behaviors>
        <w:guid w:val="{927895A9-DBEC-49CD-8D88-8E7B86D183FA}"/>
      </w:docPartPr>
      <w:docPartBody>
        <w:p w:rsidR="00883676" w:rsidRDefault="00867E85" w:rsidP="00867E85">
          <w:pPr>
            <w:pStyle w:val="DF8A4CEE58784ABD89DCD885C7D485AF"/>
          </w:pPr>
          <w:r w:rsidRPr="00380E28">
            <w:rPr>
              <w:rStyle w:val="Textedelespacerserv"/>
            </w:rPr>
            <w:t>Cliquez ou appuyez ici pour entrer du texte.</w:t>
          </w:r>
        </w:p>
      </w:docPartBody>
    </w:docPart>
    <w:docPart>
      <w:docPartPr>
        <w:name w:val="B40FF55C43534D3EAA667DF161C13C37"/>
        <w:category>
          <w:name w:val="Général"/>
          <w:gallery w:val="placeholder"/>
        </w:category>
        <w:types>
          <w:type w:val="bbPlcHdr"/>
        </w:types>
        <w:behaviors>
          <w:behavior w:val="content"/>
        </w:behaviors>
        <w:guid w:val="{3D4E6557-5A6E-486A-BE88-0439E8689D5D}"/>
      </w:docPartPr>
      <w:docPartBody>
        <w:p w:rsidR="00883676" w:rsidRDefault="00867E85" w:rsidP="00867E85">
          <w:pPr>
            <w:pStyle w:val="B40FF55C43534D3EAA667DF161C13C37"/>
          </w:pPr>
          <w:r w:rsidRPr="00380E28">
            <w:rPr>
              <w:rStyle w:val="Textedelespacerserv"/>
            </w:rPr>
            <w:t>Cliquez ou appuyez ici pour entrer du texte.</w:t>
          </w:r>
        </w:p>
      </w:docPartBody>
    </w:docPart>
    <w:docPart>
      <w:docPartPr>
        <w:name w:val="AD6C206E479840919DD71ECF9AE9CB16"/>
        <w:category>
          <w:name w:val="Général"/>
          <w:gallery w:val="placeholder"/>
        </w:category>
        <w:types>
          <w:type w:val="bbPlcHdr"/>
        </w:types>
        <w:behaviors>
          <w:behavior w:val="content"/>
        </w:behaviors>
        <w:guid w:val="{781B3DFB-7C3E-4BD0-B33F-F048F44AC58F}"/>
      </w:docPartPr>
      <w:docPartBody>
        <w:p w:rsidR="00883676" w:rsidRDefault="00867E85" w:rsidP="00867E85">
          <w:pPr>
            <w:pStyle w:val="AD6C206E479840919DD71ECF9AE9CB16"/>
          </w:pPr>
          <w:r w:rsidRPr="00380E28">
            <w:rPr>
              <w:rStyle w:val="Textedelespacerserv"/>
            </w:rPr>
            <w:t>Cliquez ou appuyez ici pour entrer du texte.</w:t>
          </w:r>
        </w:p>
      </w:docPartBody>
    </w:docPart>
    <w:docPart>
      <w:docPartPr>
        <w:name w:val="110674555053478C8A896F4663F3DE2F"/>
        <w:category>
          <w:name w:val="Général"/>
          <w:gallery w:val="placeholder"/>
        </w:category>
        <w:types>
          <w:type w:val="bbPlcHdr"/>
        </w:types>
        <w:behaviors>
          <w:behavior w:val="content"/>
        </w:behaviors>
        <w:guid w:val="{9A662711-23F8-4C32-8499-44210422ACBA}"/>
      </w:docPartPr>
      <w:docPartBody>
        <w:p w:rsidR="00883676" w:rsidRDefault="00867E85" w:rsidP="00867E85">
          <w:pPr>
            <w:pStyle w:val="110674555053478C8A896F4663F3DE2F"/>
          </w:pPr>
          <w:r w:rsidRPr="00380E28">
            <w:rPr>
              <w:rStyle w:val="Textedelespacerserv"/>
            </w:rPr>
            <w:t>Cliquez ou appuyez ici pour entrer du texte.</w:t>
          </w:r>
        </w:p>
      </w:docPartBody>
    </w:docPart>
    <w:docPart>
      <w:docPartPr>
        <w:name w:val="5D175B7C7B1948D7833489B0D632B464"/>
        <w:category>
          <w:name w:val="Général"/>
          <w:gallery w:val="placeholder"/>
        </w:category>
        <w:types>
          <w:type w:val="bbPlcHdr"/>
        </w:types>
        <w:behaviors>
          <w:behavior w:val="content"/>
        </w:behaviors>
        <w:guid w:val="{14A62F4A-8D2E-4C55-B408-FA5FE6C24C2C}"/>
      </w:docPartPr>
      <w:docPartBody>
        <w:p w:rsidR="00883676" w:rsidRDefault="00867E85" w:rsidP="00867E85">
          <w:pPr>
            <w:pStyle w:val="5D175B7C7B1948D7833489B0D632B464"/>
          </w:pPr>
          <w:r w:rsidRPr="00380E28">
            <w:rPr>
              <w:rStyle w:val="Textedelespacerserv"/>
            </w:rPr>
            <w:t>Cliquez ou appuyez ici pour entrer du texte.</w:t>
          </w:r>
        </w:p>
      </w:docPartBody>
    </w:docPart>
    <w:docPart>
      <w:docPartPr>
        <w:name w:val="9BECAB5AC0E04CD284D3E8324289DE8A"/>
        <w:category>
          <w:name w:val="Général"/>
          <w:gallery w:val="placeholder"/>
        </w:category>
        <w:types>
          <w:type w:val="bbPlcHdr"/>
        </w:types>
        <w:behaviors>
          <w:behavior w:val="content"/>
        </w:behaviors>
        <w:guid w:val="{13586F63-50C5-4C19-9E32-4DED0E0197FA}"/>
      </w:docPartPr>
      <w:docPartBody>
        <w:p w:rsidR="00883676" w:rsidRDefault="00867E85" w:rsidP="00867E85">
          <w:pPr>
            <w:pStyle w:val="9BECAB5AC0E04CD284D3E8324289DE8A"/>
          </w:pPr>
          <w:r w:rsidRPr="00380E28">
            <w:rPr>
              <w:rStyle w:val="Textedelespacerserv"/>
            </w:rPr>
            <w:t>Cliquez ou appuyez ici pour entrer du texte.</w:t>
          </w:r>
        </w:p>
      </w:docPartBody>
    </w:docPart>
    <w:docPart>
      <w:docPartPr>
        <w:name w:val="BF1E3BD63198443798FC5AE4CEE44CCD"/>
        <w:category>
          <w:name w:val="Général"/>
          <w:gallery w:val="placeholder"/>
        </w:category>
        <w:types>
          <w:type w:val="bbPlcHdr"/>
        </w:types>
        <w:behaviors>
          <w:behavior w:val="content"/>
        </w:behaviors>
        <w:guid w:val="{7323E71D-E714-451A-87D2-10F5A7DE29ED}"/>
      </w:docPartPr>
      <w:docPartBody>
        <w:p w:rsidR="00883676" w:rsidRDefault="00867E85" w:rsidP="00867E85">
          <w:pPr>
            <w:pStyle w:val="BF1E3BD63198443798FC5AE4CEE44CCD"/>
          </w:pPr>
          <w:r w:rsidRPr="00380E28">
            <w:rPr>
              <w:rStyle w:val="Textedelespacerserv"/>
            </w:rPr>
            <w:t>Cliquez ou appuyez ici pour entrer du texte.</w:t>
          </w:r>
        </w:p>
      </w:docPartBody>
    </w:docPart>
    <w:docPart>
      <w:docPartPr>
        <w:name w:val="EC7BDC801E3E4185A005E6EA91D76B72"/>
        <w:category>
          <w:name w:val="Général"/>
          <w:gallery w:val="placeholder"/>
        </w:category>
        <w:types>
          <w:type w:val="bbPlcHdr"/>
        </w:types>
        <w:behaviors>
          <w:behavior w:val="content"/>
        </w:behaviors>
        <w:guid w:val="{A75EF466-30D8-40B4-803F-1E1AE50854B9}"/>
      </w:docPartPr>
      <w:docPartBody>
        <w:p w:rsidR="00883676" w:rsidRDefault="00867E85" w:rsidP="00867E85">
          <w:pPr>
            <w:pStyle w:val="EC7BDC801E3E4185A005E6EA91D76B72"/>
          </w:pPr>
          <w:r w:rsidRPr="00380E28">
            <w:rPr>
              <w:rStyle w:val="Textedelespacerserv"/>
            </w:rPr>
            <w:t>Cliquez ou appuyez ici pour entrer du texte.</w:t>
          </w:r>
        </w:p>
      </w:docPartBody>
    </w:docPart>
    <w:docPart>
      <w:docPartPr>
        <w:name w:val="45D9F731D90546769A963A3286803D39"/>
        <w:category>
          <w:name w:val="Général"/>
          <w:gallery w:val="placeholder"/>
        </w:category>
        <w:types>
          <w:type w:val="bbPlcHdr"/>
        </w:types>
        <w:behaviors>
          <w:behavior w:val="content"/>
        </w:behaviors>
        <w:guid w:val="{2E54B6DA-2DE3-4FA4-B8F6-C96CF2276359}"/>
      </w:docPartPr>
      <w:docPartBody>
        <w:p w:rsidR="00883676" w:rsidRDefault="00867E85" w:rsidP="00867E85">
          <w:pPr>
            <w:pStyle w:val="45D9F731D90546769A963A3286803D39"/>
          </w:pPr>
          <w:r w:rsidRPr="00380E28">
            <w:rPr>
              <w:rStyle w:val="Textedelespacerserv"/>
            </w:rPr>
            <w:t>Cliquez ou appuyez ici pour entrer du texte.</w:t>
          </w:r>
        </w:p>
      </w:docPartBody>
    </w:docPart>
    <w:docPart>
      <w:docPartPr>
        <w:name w:val="87FC79721E94490596F88654D8F923A8"/>
        <w:category>
          <w:name w:val="Général"/>
          <w:gallery w:val="placeholder"/>
        </w:category>
        <w:types>
          <w:type w:val="bbPlcHdr"/>
        </w:types>
        <w:behaviors>
          <w:behavior w:val="content"/>
        </w:behaviors>
        <w:guid w:val="{A107E1AC-D3E5-4030-83DD-524A862C1972}"/>
      </w:docPartPr>
      <w:docPartBody>
        <w:p w:rsidR="000C2921" w:rsidRDefault="00883676" w:rsidP="00883676">
          <w:pPr>
            <w:pStyle w:val="87FC79721E94490596F88654D8F923A8"/>
          </w:pPr>
          <w:r w:rsidRPr="00380E28">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Roca">
    <w:panose1 w:val="00000000000000000000"/>
    <w:charset w:val="CC"/>
    <w:family w:val="modern"/>
    <w:notTrueType/>
    <w:pitch w:val="variable"/>
    <w:sig w:usb0="A000026F" w:usb1="1000004A" w:usb2="00000000" w:usb3="00000000" w:csb0="00000004"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E85"/>
    <w:rsid w:val="000C2921"/>
    <w:rsid w:val="000F0BFD"/>
    <w:rsid w:val="00301AAD"/>
    <w:rsid w:val="005B5602"/>
    <w:rsid w:val="00867E85"/>
    <w:rsid w:val="00883676"/>
    <w:rsid w:val="008D4E08"/>
    <w:rsid w:val="00B106D3"/>
    <w:rsid w:val="00DC191A"/>
    <w:rsid w:val="00FC61AE"/>
    <w:rsid w:val="00FC66F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83676"/>
    <w:rPr>
      <w:color w:val="666666"/>
    </w:rPr>
  </w:style>
  <w:style w:type="paragraph" w:customStyle="1" w:styleId="2A1B5688F923483E93F956A21B12BD9A">
    <w:name w:val="2A1B5688F923483E93F956A21B12BD9A"/>
    <w:rsid w:val="00867E85"/>
  </w:style>
  <w:style w:type="paragraph" w:customStyle="1" w:styleId="210A885C5364419EAD5DA6D88A6B0E65">
    <w:name w:val="210A885C5364419EAD5DA6D88A6B0E65"/>
    <w:rsid w:val="00867E85"/>
  </w:style>
  <w:style w:type="paragraph" w:customStyle="1" w:styleId="431B8938BA5843BF89AF2B5CA7601213">
    <w:name w:val="431B8938BA5843BF89AF2B5CA7601213"/>
    <w:rsid w:val="00867E85"/>
  </w:style>
  <w:style w:type="paragraph" w:customStyle="1" w:styleId="0FBFBE6A0EDF47EAA85F20F2629F7B52">
    <w:name w:val="0FBFBE6A0EDF47EAA85F20F2629F7B52"/>
    <w:rsid w:val="00867E85"/>
  </w:style>
  <w:style w:type="paragraph" w:customStyle="1" w:styleId="BC7C0F4E5EF248E69A3DD6902139E65F">
    <w:name w:val="BC7C0F4E5EF248E69A3DD6902139E65F"/>
    <w:rsid w:val="00867E85"/>
  </w:style>
  <w:style w:type="paragraph" w:customStyle="1" w:styleId="560CCB2C64C54D9B88EA2A360BD5A691">
    <w:name w:val="560CCB2C64C54D9B88EA2A360BD5A691"/>
    <w:rsid w:val="00867E85"/>
  </w:style>
  <w:style w:type="paragraph" w:customStyle="1" w:styleId="BC9F60CEA1B44E7E936CD25FE7A272E3">
    <w:name w:val="BC9F60CEA1B44E7E936CD25FE7A272E3"/>
    <w:rsid w:val="00867E85"/>
  </w:style>
  <w:style w:type="paragraph" w:customStyle="1" w:styleId="79D49CE32ACE48AB948C5EA909A2C81C">
    <w:name w:val="79D49CE32ACE48AB948C5EA909A2C81C"/>
    <w:rsid w:val="00867E85"/>
  </w:style>
  <w:style w:type="paragraph" w:customStyle="1" w:styleId="F42C2925E9AE4EE89442EE405F7DB415">
    <w:name w:val="F42C2925E9AE4EE89442EE405F7DB415"/>
    <w:rsid w:val="00867E85"/>
  </w:style>
  <w:style w:type="paragraph" w:customStyle="1" w:styleId="9BDB36B4AB044319A780A82F76A2938B">
    <w:name w:val="9BDB36B4AB044319A780A82F76A2938B"/>
    <w:rsid w:val="00867E85"/>
    <w:pPr>
      <w:spacing w:after="200" w:line="276" w:lineRule="auto"/>
      <w:ind w:left="720"/>
      <w:contextualSpacing/>
      <w:jc w:val="both"/>
    </w:pPr>
    <w:rPr>
      <w:rFonts w:ascii="Arial" w:eastAsiaTheme="minorHAnsi" w:hAnsi="Arial"/>
      <w:kern w:val="0"/>
      <w:sz w:val="22"/>
      <w:szCs w:val="22"/>
      <w:lang w:eastAsia="en-US"/>
      <w14:ligatures w14:val="none"/>
    </w:rPr>
  </w:style>
  <w:style w:type="paragraph" w:customStyle="1" w:styleId="274BDAAD667C481D89A109C2933E3200">
    <w:name w:val="274BDAAD667C481D89A109C2933E3200"/>
    <w:rsid w:val="00867E85"/>
    <w:pPr>
      <w:spacing w:after="200" w:line="276" w:lineRule="auto"/>
      <w:ind w:left="720"/>
      <w:contextualSpacing/>
      <w:jc w:val="both"/>
    </w:pPr>
    <w:rPr>
      <w:rFonts w:ascii="Arial" w:eastAsiaTheme="minorHAnsi" w:hAnsi="Arial"/>
      <w:kern w:val="0"/>
      <w:sz w:val="22"/>
      <w:szCs w:val="22"/>
      <w:lang w:eastAsia="en-US"/>
      <w14:ligatures w14:val="none"/>
    </w:rPr>
  </w:style>
  <w:style w:type="paragraph" w:customStyle="1" w:styleId="2C53330D786241EE9AF826C49D65F7B4">
    <w:name w:val="2C53330D786241EE9AF826C49D65F7B4"/>
    <w:rsid w:val="00867E85"/>
    <w:pPr>
      <w:spacing w:after="200" w:line="276" w:lineRule="auto"/>
      <w:ind w:left="720"/>
      <w:contextualSpacing/>
      <w:jc w:val="both"/>
    </w:pPr>
    <w:rPr>
      <w:rFonts w:ascii="Arial" w:eastAsiaTheme="minorHAnsi" w:hAnsi="Arial"/>
      <w:kern w:val="0"/>
      <w:sz w:val="22"/>
      <w:szCs w:val="22"/>
      <w:lang w:eastAsia="en-US"/>
      <w14:ligatures w14:val="none"/>
    </w:rPr>
  </w:style>
  <w:style w:type="paragraph" w:customStyle="1" w:styleId="CECC857744754310B1E393943D7D8807">
    <w:name w:val="CECC857744754310B1E393943D7D8807"/>
    <w:rsid w:val="00867E85"/>
    <w:pPr>
      <w:spacing w:after="200" w:line="276" w:lineRule="auto"/>
      <w:ind w:left="720"/>
      <w:contextualSpacing/>
      <w:jc w:val="both"/>
    </w:pPr>
    <w:rPr>
      <w:rFonts w:ascii="Arial" w:eastAsiaTheme="minorHAnsi" w:hAnsi="Arial"/>
      <w:kern w:val="0"/>
      <w:sz w:val="22"/>
      <w:szCs w:val="22"/>
      <w:lang w:eastAsia="en-US"/>
      <w14:ligatures w14:val="none"/>
    </w:rPr>
  </w:style>
  <w:style w:type="paragraph" w:customStyle="1" w:styleId="2A1B5688F923483E93F956A21B12BD9A1">
    <w:name w:val="2A1B5688F923483E93F956A21B12BD9A1"/>
    <w:rsid w:val="00867E85"/>
    <w:pPr>
      <w:spacing w:after="200" w:line="276" w:lineRule="auto"/>
      <w:ind w:left="720"/>
      <w:contextualSpacing/>
      <w:jc w:val="both"/>
    </w:pPr>
    <w:rPr>
      <w:rFonts w:ascii="Arial" w:eastAsiaTheme="minorHAnsi" w:hAnsi="Arial"/>
      <w:kern w:val="0"/>
      <w:sz w:val="22"/>
      <w:szCs w:val="22"/>
      <w:lang w:eastAsia="en-US"/>
      <w14:ligatures w14:val="none"/>
    </w:rPr>
  </w:style>
  <w:style w:type="paragraph" w:customStyle="1" w:styleId="210A885C5364419EAD5DA6D88A6B0E651">
    <w:name w:val="210A885C5364419EAD5DA6D88A6B0E651"/>
    <w:rsid w:val="00867E85"/>
    <w:pPr>
      <w:spacing w:after="200" w:line="276" w:lineRule="auto"/>
      <w:ind w:left="720"/>
      <w:contextualSpacing/>
      <w:jc w:val="both"/>
    </w:pPr>
    <w:rPr>
      <w:rFonts w:ascii="Arial" w:eastAsiaTheme="minorHAnsi" w:hAnsi="Arial"/>
      <w:kern w:val="0"/>
      <w:sz w:val="22"/>
      <w:szCs w:val="22"/>
      <w:lang w:eastAsia="en-US"/>
      <w14:ligatures w14:val="none"/>
    </w:rPr>
  </w:style>
  <w:style w:type="paragraph" w:customStyle="1" w:styleId="BC9F60CEA1B44E7E936CD25FE7A272E31">
    <w:name w:val="BC9F60CEA1B44E7E936CD25FE7A272E31"/>
    <w:rsid w:val="00867E85"/>
    <w:pPr>
      <w:spacing w:after="200" w:line="276" w:lineRule="auto"/>
      <w:ind w:left="720"/>
      <w:contextualSpacing/>
      <w:jc w:val="both"/>
    </w:pPr>
    <w:rPr>
      <w:rFonts w:ascii="Arial" w:eastAsiaTheme="minorHAnsi" w:hAnsi="Arial"/>
      <w:kern w:val="0"/>
      <w:sz w:val="22"/>
      <w:szCs w:val="22"/>
      <w:lang w:eastAsia="en-US"/>
      <w14:ligatures w14:val="none"/>
    </w:rPr>
  </w:style>
  <w:style w:type="paragraph" w:customStyle="1" w:styleId="560CCB2C64C54D9B88EA2A360BD5A6911">
    <w:name w:val="560CCB2C64C54D9B88EA2A360BD5A6911"/>
    <w:rsid w:val="00867E85"/>
    <w:pPr>
      <w:spacing w:after="200" w:line="276" w:lineRule="auto"/>
      <w:ind w:left="720"/>
      <w:contextualSpacing/>
      <w:jc w:val="both"/>
    </w:pPr>
    <w:rPr>
      <w:rFonts w:ascii="Arial" w:eastAsiaTheme="minorHAnsi" w:hAnsi="Arial"/>
      <w:kern w:val="0"/>
      <w:sz w:val="22"/>
      <w:szCs w:val="22"/>
      <w:lang w:eastAsia="en-US"/>
      <w14:ligatures w14:val="none"/>
    </w:rPr>
  </w:style>
  <w:style w:type="paragraph" w:customStyle="1" w:styleId="BC7C0F4E5EF248E69A3DD6902139E65F1">
    <w:name w:val="BC7C0F4E5EF248E69A3DD6902139E65F1"/>
    <w:rsid w:val="00867E85"/>
    <w:pPr>
      <w:spacing w:after="200" w:line="276" w:lineRule="auto"/>
      <w:ind w:left="720"/>
      <w:contextualSpacing/>
      <w:jc w:val="both"/>
    </w:pPr>
    <w:rPr>
      <w:rFonts w:ascii="Arial" w:eastAsiaTheme="minorHAnsi" w:hAnsi="Arial"/>
      <w:kern w:val="0"/>
      <w:sz w:val="22"/>
      <w:szCs w:val="22"/>
      <w:lang w:eastAsia="en-US"/>
      <w14:ligatures w14:val="none"/>
    </w:rPr>
  </w:style>
  <w:style w:type="paragraph" w:customStyle="1" w:styleId="79D49CE32ACE48AB948C5EA909A2C81C1">
    <w:name w:val="79D49CE32ACE48AB948C5EA909A2C81C1"/>
    <w:rsid w:val="00867E85"/>
    <w:pPr>
      <w:spacing w:after="200" w:line="276" w:lineRule="auto"/>
      <w:ind w:left="720"/>
      <w:contextualSpacing/>
      <w:jc w:val="both"/>
    </w:pPr>
    <w:rPr>
      <w:rFonts w:ascii="Arial" w:eastAsiaTheme="minorHAnsi" w:hAnsi="Arial"/>
      <w:kern w:val="0"/>
      <w:sz w:val="22"/>
      <w:szCs w:val="22"/>
      <w:lang w:eastAsia="en-US"/>
      <w14:ligatures w14:val="none"/>
    </w:rPr>
  </w:style>
  <w:style w:type="paragraph" w:customStyle="1" w:styleId="F42C2925E9AE4EE89442EE405F7DB4151">
    <w:name w:val="F42C2925E9AE4EE89442EE405F7DB4151"/>
    <w:rsid w:val="00867E85"/>
    <w:pPr>
      <w:spacing w:after="200" w:line="276" w:lineRule="auto"/>
      <w:ind w:left="720"/>
      <w:contextualSpacing/>
      <w:jc w:val="both"/>
    </w:pPr>
    <w:rPr>
      <w:rFonts w:ascii="Arial" w:eastAsiaTheme="minorHAnsi" w:hAnsi="Arial"/>
      <w:kern w:val="0"/>
      <w:sz w:val="22"/>
      <w:szCs w:val="22"/>
      <w:lang w:eastAsia="en-US"/>
      <w14:ligatures w14:val="none"/>
    </w:rPr>
  </w:style>
  <w:style w:type="paragraph" w:customStyle="1" w:styleId="0E21271F6EDB4FC59E12F4C707AC71A5">
    <w:name w:val="0E21271F6EDB4FC59E12F4C707AC71A5"/>
    <w:rsid w:val="00867E85"/>
  </w:style>
  <w:style w:type="paragraph" w:customStyle="1" w:styleId="9449C8F06DE340EEB12BFEA66C0F12E3">
    <w:name w:val="9449C8F06DE340EEB12BFEA66C0F12E3"/>
    <w:rsid w:val="00867E85"/>
  </w:style>
  <w:style w:type="paragraph" w:customStyle="1" w:styleId="56BD834F918141279183485858F7EA9E">
    <w:name w:val="56BD834F918141279183485858F7EA9E"/>
    <w:rsid w:val="00867E85"/>
  </w:style>
  <w:style w:type="paragraph" w:customStyle="1" w:styleId="02590FB8367945E997FAFA08C678FC6B">
    <w:name w:val="02590FB8367945E997FAFA08C678FC6B"/>
    <w:rsid w:val="00867E85"/>
  </w:style>
  <w:style w:type="paragraph" w:customStyle="1" w:styleId="5E2F75DAF1084086B86CBEA23DC29B50">
    <w:name w:val="5E2F75DAF1084086B86CBEA23DC29B50"/>
    <w:rsid w:val="00867E85"/>
  </w:style>
  <w:style w:type="paragraph" w:customStyle="1" w:styleId="2317927C32E94F7596F90D6FC6187835">
    <w:name w:val="2317927C32E94F7596F90D6FC6187835"/>
    <w:rsid w:val="00867E85"/>
  </w:style>
  <w:style w:type="paragraph" w:customStyle="1" w:styleId="F9D337E56B84499EA3833035C131EB4A">
    <w:name w:val="F9D337E56B84499EA3833035C131EB4A"/>
    <w:rsid w:val="00867E85"/>
  </w:style>
  <w:style w:type="paragraph" w:customStyle="1" w:styleId="4C15E8625BC3444793D5DFF5BFDCB4C2">
    <w:name w:val="4C15E8625BC3444793D5DFF5BFDCB4C2"/>
    <w:rsid w:val="00867E85"/>
  </w:style>
  <w:style w:type="paragraph" w:customStyle="1" w:styleId="87FDB375A207493B86BDDCBD888A8808">
    <w:name w:val="87FDB375A207493B86BDDCBD888A8808"/>
    <w:rsid w:val="00867E85"/>
  </w:style>
  <w:style w:type="paragraph" w:customStyle="1" w:styleId="D7325ED9F40A4C16B5607C55BB95BC90">
    <w:name w:val="D7325ED9F40A4C16B5607C55BB95BC90"/>
    <w:rsid w:val="00867E85"/>
  </w:style>
  <w:style w:type="paragraph" w:customStyle="1" w:styleId="3CD43C94B79E46A09EF8F3311444FA15">
    <w:name w:val="3CD43C94B79E46A09EF8F3311444FA15"/>
    <w:rsid w:val="00867E85"/>
  </w:style>
  <w:style w:type="paragraph" w:customStyle="1" w:styleId="236C2EDFFC8449429B2DA0E05B6BB9A2">
    <w:name w:val="236C2EDFFC8449429B2DA0E05B6BB9A2"/>
    <w:rsid w:val="00867E85"/>
  </w:style>
  <w:style w:type="paragraph" w:customStyle="1" w:styleId="0667DD2E9B124EDBADD3C9D91F16F464">
    <w:name w:val="0667DD2E9B124EDBADD3C9D91F16F464"/>
    <w:rsid w:val="00867E85"/>
  </w:style>
  <w:style w:type="paragraph" w:customStyle="1" w:styleId="E854D29973DC400AB1843229D35C520B">
    <w:name w:val="E854D29973DC400AB1843229D35C520B"/>
    <w:rsid w:val="00867E85"/>
  </w:style>
  <w:style w:type="paragraph" w:customStyle="1" w:styleId="DCC1AFB9D7E44460BA0934A62E3284B7">
    <w:name w:val="DCC1AFB9D7E44460BA0934A62E3284B7"/>
    <w:rsid w:val="00867E85"/>
  </w:style>
  <w:style w:type="paragraph" w:customStyle="1" w:styleId="119277B637694A9BAF88B47A58899501">
    <w:name w:val="119277B637694A9BAF88B47A58899501"/>
    <w:rsid w:val="00867E85"/>
  </w:style>
  <w:style w:type="paragraph" w:customStyle="1" w:styleId="5B1FCB9B7E91412786047510444EA92D">
    <w:name w:val="5B1FCB9B7E91412786047510444EA92D"/>
    <w:rsid w:val="00867E85"/>
  </w:style>
  <w:style w:type="paragraph" w:customStyle="1" w:styleId="449401FE908E48788754A668DC1C9B3E">
    <w:name w:val="449401FE908E48788754A668DC1C9B3E"/>
    <w:rsid w:val="00867E85"/>
  </w:style>
  <w:style w:type="paragraph" w:customStyle="1" w:styleId="988A13D6AA434F2EB30864902D6D7235">
    <w:name w:val="988A13D6AA434F2EB30864902D6D7235"/>
    <w:rsid w:val="00867E85"/>
  </w:style>
  <w:style w:type="paragraph" w:customStyle="1" w:styleId="1FD34D70A0D94990BEF9A5D7ED0619A5">
    <w:name w:val="1FD34D70A0D94990BEF9A5D7ED0619A5"/>
    <w:rsid w:val="00867E85"/>
  </w:style>
  <w:style w:type="paragraph" w:customStyle="1" w:styleId="B4A4B71EF6F84DE49E6C4CA7F0324DE4">
    <w:name w:val="B4A4B71EF6F84DE49E6C4CA7F0324DE4"/>
    <w:rsid w:val="00867E85"/>
  </w:style>
  <w:style w:type="paragraph" w:customStyle="1" w:styleId="08EF3FC44ECA48C192D8ED4384724092">
    <w:name w:val="08EF3FC44ECA48C192D8ED4384724092"/>
    <w:rsid w:val="00867E85"/>
  </w:style>
  <w:style w:type="paragraph" w:customStyle="1" w:styleId="8755CAEE2E0E4968BE87FEE88B65099D">
    <w:name w:val="8755CAEE2E0E4968BE87FEE88B65099D"/>
    <w:rsid w:val="00867E85"/>
  </w:style>
  <w:style w:type="paragraph" w:customStyle="1" w:styleId="F36B82D89F0A4C8BA89C81673836DD35">
    <w:name w:val="F36B82D89F0A4C8BA89C81673836DD35"/>
    <w:rsid w:val="00867E85"/>
  </w:style>
  <w:style w:type="paragraph" w:customStyle="1" w:styleId="A8A0D53D7B474F61ABF08634C5053040">
    <w:name w:val="A8A0D53D7B474F61ABF08634C5053040"/>
    <w:rsid w:val="00867E85"/>
  </w:style>
  <w:style w:type="paragraph" w:customStyle="1" w:styleId="F62CF24C1C22415889814E5538D04E60">
    <w:name w:val="F62CF24C1C22415889814E5538D04E60"/>
    <w:rsid w:val="00867E85"/>
  </w:style>
  <w:style w:type="paragraph" w:customStyle="1" w:styleId="270EE6DBB77A437D8751315FEBC89F79">
    <w:name w:val="270EE6DBB77A437D8751315FEBC89F79"/>
    <w:rsid w:val="00867E85"/>
  </w:style>
  <w:style w:type="paragraph" w:customStyle="1" w:styleId="145D30BB75184515BA14BEB8D298C2A2">
    <w:name w:val="145D30BB75184515BA14BEB8D298C2A2"/>
    <w:rsid w:val="00867E85"/>
  </w:style>
  <w:style w:type="paragraph" w:customStyle="1" w:styleId="26A6A11C84584A2EB9734A3B323EF803">
    <w:name w:val="26A6A11C84584A2EB9734A3B323EF803"/>
    <w:rsid w:val="00867E85"/>
  </w:style>
  <w:style w:type="paragraph" w:customStyle="1" w:styleId="C3D7DD38B9644D739A3D864B7FD8DE60">
    <w:name w:val="C3D7DD38B9644D739A3D864B7FD8DE60"/>
    <w:rsid w:val="00867E85"/>
  </w:style>
  <w:style w:type="paragraph" w:customStyle="1" w:styleId="12867B8054804E6BB3BF86A30FE06BAB">
    <w:name w:val="12867B8054804E6BB3BF86A30FE06BAB"/>
    <w:rsid w:val="00867E85"/>
  </w:style>
  <w:style w:type="paragraph" w:customStyle="1" w:styleId="FBDF6FBCF988443DB5D40161AAECBE2A">
    <w:name w:val="FBDF6FBCF988443DB5D40161AAECBE2A"/>
    <w:rsid w:val="00867E85"/>
  </w:style>
  <w:style w:type="paragraph" w:customStyle="1" w:styleId="95492CE2758849EFB238EF83D4DE7A33">
    <w:name w:val="95492CE2758849EFB238EF83D4DE7A33"/>
    <w:rsid w:val="00867E85"/>
  </w:style>
  <w:style w:type="paragraph" w:customStyle="1" w:styleId="638CB9C9196841ACBA92D22C8378C9A5">
    <w:name w:val="638CB9C9196841ACBA92D22C8378C9A5"/>
    <w:rsid w:val="00867E85"/>
  </w:style>
  <w:style w:type="paragraph" w:customStyle="1" w:styleId="59ABE52700024E3FA841061A6BE28876">
    <w:name w:val="59ABE52700024E3FA841061A6BE28876"/>
    <w:rsid w:val="00867E85"/>
  </w:style>
  <w:style w:type="paragraph" w:customStyle="1" w:styleId="769AA210259B4111B2550750AC9A65AA">
    <w:name w:val="769AA210259B4111B2550750AC9A65AA"/>
    <w:rsid w:val="00867E85"/>
  </w:style>
  <w:style w:type="paragraph" w:customStyle="1" w:styleId="76C21E1800B54F46B6D3182941E9ADFA">
    <w:name w:val="76C21E1800B54F46B6D3182941E9ADFA"/>
    <w:rsid w:val="00867E85"/>
  </w:style>
  <w:style w:type="paragraph" w:customStyle="1" w:styleId="36E52C58A15045B3A31F9111CDBFCDA6">
    <w:name w:val="36E52C58A15045B3A31F9111CDBFCDA6"/>
    <w:rsid w:val="00867E85"/>
  </w:style>
  <w:style w:type="paragraph" w:customStyle="1" w:styleId="A9A7F012C3914AFDB4708F73DD8A9120">
    <w:name w:val="A9A7F012C3914AFDB4708F73DD8A9120"/>
    <w:rsid w:val="00867E85"/>
  </w:style>
  <w:style w:type="paragraph" w:customStyle="1" w:styleId="672E7DCADD01403FA1A9444BAD2280C6">
    <w:name w:val="672E7DCADD01403FA1A9444BAD2280C6"/>
    <w:rsid w:val="00867E85"/>
  </w:style>
  <w:style w:type="paragraph" w:customStyle="1" w:styleId="43E9DD9870654F4DAFA5CD8D709AF964">
    <w:name w:val="43E9DD9870654F4DAFA5CD8D709AF964"/>
    <w:rsid w:val="00867E85"/>
  </w:style>
  <w:style w:type="paragraph" w:customStyle="1" w:styleId="4F25C43F271B40D784F2F91E0CA3D056">
    <w:name w:val="4F25C43F271B40D784F2F91E0CA3D056"/>
    <w:rsid w:val="00867E85"/>
  </w:style>
  <w:style w:type="paragraph" w:customStyle="1" w:styleId="59B6B68C956E41E88D7D09C994A5F7E5">
    <w:name w:val="59B6B68C956E41E88D7D09C994A5F7E5"/>
    <w:rsid w:val="00867E85"/>
  </w:style>
  <w:style w:type="paragraph" w:customStyle="1" w:styleId="A4A091BAFD9647EE89C0D27D3587582B">
    <w:name w:val="A4A091BAFD9647EE89C0D27D3587582B"/>
    <w:rsid w:val="00867E85"/>
  </w:style>
  <w:style w:type="paragraph" w:customStyle="1" w:styleId="A8DB82AB69AA4A689E60798464638C60">
    <w:name w:val="A8DB82AB69AA4A689E60798464638C60"/>
    <w:rsid w:val="00867E85"/>
  </w:style>
  <w:style w:type="paragraph" w:customStyle="1" w:styleId="8943A6EE481C477EB43C10DBF9CC04F1">
    <w:name w:val="8943A6EE481C477EB43C10DBF9CC04F1"/>
    <w:rsid w:val="00867E85"/>
  </w:style>
  <w:style w:type="paragraph" w:customStyle="1" w:styleId="7C42E47746CC4B7DA07ED85A2E3E8706">
    <w:name w:val="7C42E47746CC4B7DA07ED85A2E3E8706"/>
    <w:rsid w:val="00867E85"/>
  </w:style>
  <w:style w:type="paragraph" w:customStyle="1" w:styleId="8772FEB91C6A46DFBE386E62CA30CEFE">
    <w:name w:val="8772FEB91C6A46DFBE386E62CA30CEFE"/>
    <w:rsid w:val="00867E85"/>
  </w:style>
  <w:style w:type="paragraph" w:customStyle="1" w:styleId="D634D9B46042445E95AEAA83538BD10E">
    <w:name w:val="D634D9B46042445E95AEAA83538BD10E"/>
    <w:rsid w:val="00867E85"/>
  </w:style>
  <w:style w:type="paragraph" w:customStyle="1" w:styleId="B332B1BB207C428986558D2ED500F9CB">
    <w:name w:val="B332B1BB207C428986558D2ED500F9CB"/>
    <w:rsid w:val="00867E85"/>
  </w:style>
  <w:style w:type="paragraph" w:customStyle="1" w:styleId="CB2562241AD1423CB93C8C94E078E63D">
    <w:name w:val="CB2562241AD1423CB93C8C94E078E63D"/>
    <w:rsid w:val="00867E85"/>
  </w:style>
  <w:style w:type="paragraph" w:customStyle="1" w:styleId="BB5F3127464C40079AE3898D73A1DB85">
    <w:name w:val="BB5F3127464C40079AE3898D73A1DB85"/>
    <w:rsid w:val="00867E85"/>
  </w:style>
  <w:style w:type="paragraph" w:customStyle="1" w:styleId="252864CB06064809994A9403EF3FC254">
    <w:name w:val="252864CB06064809994A9403EF3FC254"/>
    <w:rsid w:val="00867E85"/>
  </w:style>
  <w:style w:type="paragraph" w:customStyle="1" w:styleId="83A1EABB5799432A9BE65BAFC7374459">
    <w:name w:val="83A1EABB5799432A9BE65BAFC7374459"/>
    <w:rsid w:val="00867E85"/>
  </w:style>
  <w:style w:type="paragraph" w:customStyle="1" w:styleId="CFDE0817665347818B03CC1A9682BC98">
    <w:name w:val="CFDE0817665347818B03CC1A9682BC98"/>
    <w:rsid w:val="00867E85"/>
  </w:style>
  <w:style w:type="paragraph" w:customStyle="1" w:styleId="FE5819562F8F4AEB9FBA0B2FBA2BCF5A">
    <w:name w:val="FE5819562F8F4AEB9FBA0B2FBA2BCF5A"/>
    <w:rsid w:val="00867E85"/>
  </w:style>
  <w:style w:type="paragraph" w:customStyle="1" w:styleId="69C10B1C141C4BB2A6FB603058DEE7DF">
    <w:name w:val="69C10B1C141C4BB2A6FB603058DEE7DF"/>
    <w:rsid w:val="00867E85"/>
  </w:style>
  <w:style w:type="paragraph" w:customStyle="1" w:styleId="DF8A4CEE58784ABD89DCD885C7D485AF">
    <w:name w:val="DF8A4CEE58784ABD89DCD885C7D485AF"/>
    <w:rsid w:val="00867E85"/>
  </w:style>
  <w:style w:type="paragraph" w:customStyle="1" w:styleId="2C0ACF219DAD44978E23CDDEE091023B">
    <w:name w:val="2C0ACF219DAD44978E23CDDEE091023B"/>
    <w:rsid w:val="00867E85"/>
  </w:style>
  <w:style w:type="paragraph" w:customStyle="1" w:styleId="B40FF55C43534D3EAA667DF161C13C37">
    <w:name w:val="B40FF55C43534D3EAA667DF161C13C37"/>
    <w:rsid w:val="00867E85"/>
  </w:style>
  <w:style w:type="paragraph" w:customStyle="1" w:styleId="AD6C206E479840919DD71ECF9AE9CB16">
    <w:name w:val="AD6C206E479840919DD71ECF9AE9CB16"/>
    <w:rsid w:val="00867E85"/>
  </w:style>
  <w:style w:type="paragraph" w:customStyle="1" w:styleId="110674555053478C8A896F4663F3DE2F">
    <w:name w:val="110674555053478C8A896F4663F3DE2F"/>
    <w:rsid w:val="00867E85"/>
  </w:style>
  <w:style w:type="paragraph" w:customStyle="1" w:styleId="0886FE64DE7048FABA2EBC6A2DCFE99A">
    <w:name w:val="0886FE64DE7048FABA2EBC6A2DCFE99A"/>
    <w:rsid w:val="00867E85"/>
  </w:style>
  <w:style w:type="paragraph" w:customStyle="1" w:styleId="5D175B7C7B1948D7833489B0D632B464">
    <w:name w:val="5D175B7C7B1948D7833489B0D632B464"/>
    <w:rsid w:val="00867E85"/>
  </w:style>
  <w:style w:type="paragraph" w:customStyle="1" w:styleId="9BECAB5AC0E04CD284D3E8324289DE8A">
    <w:name w:val="9BECAB5AC0E04CD284D3E8324289DE8A"/>
    <w:rsid w:val="00867E85"/>
  </w:style>
  <w:style w:type="paragraph" w:customStyle="1" w:styleId="BF1E3BD63198443798FC5AE4CEE44CCD">
    <w:name w:val="BF1E3BD63198443798FC5AE4CEE44CCD"/>
    <w:rsid w:val="00867E85"/>
  </w:style>
  <w:style w:type="paragraph" w:customStyle="1" w:styleId="EC7BDC801E3E4185A005E6EA91D76B72">
    <w:name w:val="EC7BDC801E3E4185A005E6EA91D76B72"/>
    <w:rsid w:val="00867E85"/>
  </w:style>
  <w:style w:type="paragraph" w:customStyle="1" w:styleId="45D9F731D90546769A963A3286803D39">
    <w:name w:val="45D9F731D90546769A963A3286803D39"/>
    <w:rsid w:val="00867E85"/>
  </w:style>
  <w:style w:type="paragraph" w:customStyle="1" w:styleId="87FC79721E94490596F88654D8F923A8">
    <w:name w:val="87FC79721E94490596F88654D8F923A8"/>
    <w:rsid w:val="00883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CCC4E-DC34-4977-81AF-97EF4D53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180507_Rapport CA.dotx</Template>
  <TotalTime>90</TotalTime>
  <Pages>13</Pages>
  <Words>2739</Words>
  <Characters>15067</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Fanny Lebrun</cp:lastModifiedBy>
  <cp:revision>20</cp:revision>
  <cp:lastPrinted>2020-04-03T09:12:00Z</cp:lastPrinted>
  <dcterms:created xsi:type="dcterms:W3CDTF">2026-02-03T12:23:00Z</dcterms:created>
  <dcterms:modified xsi:type="dcterms:W3CDTF">2026-02-03T13:51:00Z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id="V3jG9A64"/&gt;&lt;style id="http://www.zotero.org/styles/apa" locale="fr-FR" hasBibliography="1" bibliographyStyleHasBeenSet="1"/&gt;&lt;prefs&gt;&lt;pref name="fieldType" value="Field"/&gt;&lt;/prefs&gt;&lt;/data&gt;</vt:lpwstr>
  </property>
</Properties>
</file>